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98A7A" w14:textId="553E6F01" w:rsidR="00BD5534" w:rsidRPr="00C81B3A" w:rsidRDefault="00BD5534" w:rsidP="00656627">
      <w:pPr>
        <w:pStyle w:val="NWMPHNDocumentTitleInside"/>
        <w:rPr>
          <w:lang w:eastAsia="en-AU"/>
        </w:rPr>
      </w:pPr>
      <w:bookmarkStart w:id="0" w:name="_Toc203503063"/>
      <w:bookmarkStart w:id="1" w:name="_Toc231896568"/>
      <w:r w:rsidRPr="00C81B3A">
        <w:rPr>
          <w:lang w:eastAsia="en-AU"/>
        </w:rPr>
        <w:t>Attachment 3</w:t>
      </w:r>
      <w:r w:rsidR="00656627">
        <w:rPr>
          <w:lang w:eastAsia="en-AU"/>
        </w:rPr>
        <w:t>:</w:t>
      </w:r>
      <w:r w:rsidRPr="00C81B3A">
        <w:rPr>
          <w:lang w:eastAsia="en-AU"/>
        </w:rPr>
        <w:t xml:space="preserve"> Application </w:t>
      </w:r>
      <w:bookmarkEnd w:id="0"/>
      <w:bookmarkEnd w:id="1"/>
      <w:r w:rsidR="00610E52">
        <w:rPr>
          <w:lang w:eastAsia="en-AU"/>
        </w:rPr>
        <w:t>Checklist</w:t>
      </w:r>
    </w:p>
    <w:p w14:paraId="1B524D9A" w14:textId="77777777" w:rsidR="00BD5534" w:rsidRPr="00C81B3A" w:rsidRDefault="00BD5534" w:rsidP="00092F3E">
      <w:pPr>
        <w:pStyle w:val="Heading2"/>
        <w:numPr>
          <w:ilvl w:val="3"/>
          <w:numId w:val="20"/>
        </w:numPr>
        <w:ind w:left="357" w:hanging="357"/>
        <w:rPr>
          <w:rFonts w:cs="Calibri"/>
          <w:lang w:eastAsia="en-AU"/>
        </w:rPr>
      </w:pPr>
      <w:bookmarkStart w:id="2" w:name="_Toc203503064"/>
      <w:bookmarkStart w:id="3" w:name="_Toc203752088"/>
      <w:bookmarkStart w:id="4" w:name="_Toc231896569"/>
      <w:bookmarkStart w:id="5" w:name="_Hlk199353781"/>
      <w:r w:rsidRPr="00C81B3A">
        <w:rPr>
          <w:rFonts w:cs="Calibri"/>
          <w:lang w:eastAsia="en-AU"/>
        </w:rPr>
        <w:t>Application checklist</w:t>
      </w:r>
      <w:bookmarkEnd w:id="2"/>
      <w:bookmarkEnd w:id="3"/>
      <w:bookmarkEnd w:id="4"/>
    </w:p>
    <w:bookmarkEnd w:id="5"/>
    <w:p w14:paraId="3F77DA46" w14:textId="77777777" w:rsidR="00BD5534" w:rsidRPr="005D1CDC" w:rsidRDefault="00BD5534" w:rsidP="00BD5534">
      <w:pPr>
        <w:spacing w:after="120" w:line="240" w:lineRule="auto"/>
        <w:rPr>
          <w:rFonts w:eastAsia="Times New Roman" w:cs="Calibri"/>
          <w:bCs w:val="0"/>
          <w:szCs w:val="22"/>
          <w:lang w:eastAsia="en-AU"/>
        </w:rPr>
      </w:pPr>
      <w:r w:rsidRPr="005D1CDC">
        <w:rPr>
          <w:rFonts w:eastAsia="Times New Roman" w:cs="Calibri"/>
          <w:bCs w:val="0"/>
          <w:szCs w:val="22"/>
          <w:lang w:eastAsia="en-AU"/>
        </w:rPr>
        <w:t>Please ensure that your application includes the following components. Incomplete applications may not be considered.</w:t>
      </w:r>
    </w:p>
    <w:p w14:paraId="73FD7449" w14:textId="77777777" w:rsidR="00BD5534" w:rsidRPr="005D1CDC" w:rsidRDefault="00200244" w:rsidP="005F7CFF">
      <w:pPr>
        <w:spacing w:after="120" w:line="240" w:lineRule="auto"/>
        <w:ind w:firstLine="284"/>
        <w:rPr>
          <w:rFonts w:eastAsia="Times New Roman" w:cs="Calibri"/>
          <w:bCs w:val="0"/>
          <w:szCs w:val="22"/>
          <w:lang w:eastAsia="en-AU"/>
        </w:rPr>
      </w:pPr>
      <w:sdt>
        <w:sdtPr>
          <w:rPr>
            <w:rFonts w:eastAsia="Times New Roman" w:cs="Calibri"/>
            <w:bCs w:val="0"/>
            <w:szCs w:val="22"/>
            <w:lang w:eastAsia="en-AU"/>
          </w:rPr>
          <w:id w:val="-1749422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534" w:rsidRPr="005D1CDC">
            <w:rPr>
              <w:rFonts w:ascii="Segoe UI Symbol" w:eastAsia="MS Gothic" w:hAnsi="Segoe UI Symbol" w:cs="Segoe UI Symbol"/>
              <w:bCs w:val="0"/>
              <w:szCs w:val="22"/>
              <w:lang w:eastAsia="en-AU"/>
            </w:rPr>
            <w:t>☐</w:t>
          </w:r>
        </w:sdtContent>
      </w:sdt>
      <w:r w:rsidR="00BD5534" w:rsidRPr="005D1CDC">
        <w:rPr>
          <w:rFonts w:eastAsia="Times New Roman" w:cs="Calibri"/>
          <w:bCs w:val="0"/>
          <w:szCs w:val="22"/>
          <w:lang w:eastAsia="en-AU"/>
        </w:rPr>
        <w:t xml:space="preserve"> Completed RFI Application Form (</w:t>
      </w:r>
      <w:r w:rsidR="00BD5534" w:rsidRPr="005D1CDC">
        <w:rPr>
          <w:rFonts w:eastAsia="Times New Roman" w:cs="Calibri"/>
          <w:bCs w:val="0"/>
          <w:szCs w:val="22"/>
          <w:u w:val="single"/>
          <w:lang w:eastAsia="en-AU"/>
        </w:rPr>
        <w:t>Attachment 1</w:t>
      </w:r>
      <w:r w:rsidR="00BD5534" w:rsidRPr="005D1CDC">
        <w:rPr>
          <w:rFonts w:eastAsia="Times New Roman" w:cs="Calibri"/>
          <w:bCs w:val="0"/>
          <w:szCs w:val="22"/>
          <w:lang w:eastAsia="en-AU"/>
        </w:rPr>
        <w:t>) including:</w:t>
      </w:r>
    </w:p>
    <w:p w14:paraId="5D6311F3" w14:textId="77777777" w:rsidR="00BD5534" w:rsidRPr="005D1CDC" w:rsidRDefault="00BD5534" w:rsidP="005F7CFF">
      <w:pPr>
        <w:pStyle w:val="ListParagraph"/>
        <w:numPr>
          <w:ilvl w:val="0"/>
          <w:numId w:val="27"/>
        </w:numPr>
        <w:spacing w:after="120" w:line="240" w:lineRule="auto"/>
        <w:ind w:left="0" w:firstLine="284"/>
        <w:rPr>
          <w:rFonts w:eastAsia="Times New Roman" w:cs="Calibri"/>
          <w:szCs w:val="22"/>
          <w:lang w:eastAsia="en-AU"/>
        </w:rPr>
      </w:pPr>
      <w:bookmarkStart w:id="6" w:name="_Hlk199353378"/>
      <w:r w:rsidRPr="005D1CDC">
        <w:rPr>
          <w:rFonts w:eastAsia="Times New Roman" w:cs="Calibri"/>
          <w:szCs w:val="22"/>
          <w:lang w:eastAsia="en-AU"/>
        </w:rPr>
        <w:t>Responses to all criteria and questions.</w:t>
      </w:r>
    </w:p>
    <w:bookmarkEnd w:id="6"/>
    <w:p w14:paraId="3CB473D0" w14:textId="77777777" w:rsidR="00BD5534" w:rsidRPr="005D1CDC" w:rsidRDefault="00BD5534" w:rsidP="005F7CFF">
      <w:pPr>
        <w:pStyle w:val="ListParagraph"/>
        <w:numPr>
          <w:ilvl w:val="0"/>
          <w:numId w:val="27"/>
        </w:numPr>
        <w:spacing w:after="120" w:line="240" w:lineRule="auto"/>
        <w:ind w:left="0" w:firstLine="284"/>
        <w:rPr>
          <w:rFonts w:eastAsia="Times New Roman" w:cs="Calibri"/>
          <w:szCs w:val="22"/>
          <w:lang w:eastAsia="en-AU"/>
        </w:rPr>
      </w:pPr>
      <w:r w:rsidRPr="005D1CDC">
        <w:rPr>
          <w:rFonts w:eastAsia="Times New Roman" w:cs="Calibri"/>
          <w:szCs w:val="22"/>
          <w:lang w:eastAsia="en-AU"/>
        </w:rPr>
        <w:t>Copies of required insurance certificates.</w:t>
      </w:r>
    </w:p>
    <w:p w14:paraId="71CBD8E9" w14:textId="77777777" w:rsidR="00642A7C" w:rsidRPr="005D1CDC" w:rsidRDefault="00200244" w:rsidP="005F7CFF">
      <w:pPr>
        <w:spacing w:after="120" w:line="240" w:lineRule="auto"/>
        <w:ind w:firstLine="284"/>
        <w:rPr>
          <w:rFonts w:eastAsia="Times New Roman" w:cs="Calibri"/>
          <w:bCs w:val="0"/>
          <w:szCs w:val="22"/>
          <w:lang w:eastAsia="en-AU"/>
        </w:rPr>
      </w:pPr>
      <w:sdt>
        <w:sdtPr>
          <w:rPr>
            <w:rFonts w:eastAsia="Times New Roman" w:cs="Calibri"/>
            <w:bCs w:val="0"/>
            <w:szCs w:val="22"/>
            <w:lang w:eastAsia="en-AU"/>
          </w:rPr>
          <w:id w:val="-419186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A7C" w:rsidRPr="005D1CDC">
            <w:rPr>
              <w:rFonts w:ascii="Segoe UI Symbol" w:eastAsia="Times New Roman" w:hAnsi="Segoe UI Symbol" w:cs="Segoe UI Symbol"/>
              <w:bCs w:val="0"/>
              <w:szCs w:val="22"/>
              <w:lang w:eastAsia="en-AU"/>
            </w:rPr>
            <w:t>☐</w:t>
          </w:r>
        </w:sdtContent>
      </w:sdt>
      <w:r w:rsidR="00BD5534" w:rsidRPr="005D1CDC">
        <w:rPr>
          <w:rFonts w:eastAsia="Times New Roman" w:cs="Calibri"/>
          <w:bCs w:val="0"/>
          <w:szCs w:val="22"/>
          <w:lang w:eastAsia="en-AU"/>
        </w:rPr>
        <w:t xml:space="preserve"> Supporting </w:t>
      </w:r>
      <w:r w:rsidR="00642A7C" w:rsidRPr="005D1CDC">
        <w:rPr>
          <w:rFonts w:eastAsia="Times New Roman" w:cs="Calibri"/>
          <w:bCs w:val="0"/>
          <w:szCs w:val="22"/>
          <w:lang w:eastAsia="en-AU"/>
        </w:rPr>
        <w:t>documentation, such as:</w:t>
      </w:r>
    </w:p>
    <w:p w14:paraId="1F79DE4C" w14:textId="77777777" w:rsidR="008413B5" w:rsidRPr="00AD7DB2" w:rsidRDefault="008413B5" w:rsidP="00155353">
      <w:pPr>
        <w:pStyle w:val="ListParagraph"/>
        <w:numPr>
          <w:ilvl w:val="0"/>
          <w:numId w:val="27"/>
        </w:numPr>
        <w:spacing w:before="0" w:after="0" w:line="240" w:lineRule="auto"/>
        <w:ind w:left="714" w:hanging="357"/>
        <w:rPr>
          <w:rFonts w:cs="Calibri"/>
        </w:rPr>
      </w:pPr>
      <w:r w:rsidRPr="00AD7DB2">
        <w:rPr>
          <w:rFonts w:cs="Calibri"/>
        </w:rPr>
        <w:t>Resumes of key personnel</w:t>
      </w:r>
    </w:p>
    <w:p w14:paraId="2151C70E" w14:textId="77777777" w:rsidR="008413B5" w:rsidRPr="00AD7DB2" w:rsidRDefault="008413B5" w:rsidP="00155353">
      <w:pPr>
        <w:pStyle w:val="ListParagraph"/>
        <w:numPr>
          <w:ilvl w:val="0"/>
          <w:numId w:val="27"/>
        </w:numPr>
        <w:spacing w:before="0" w:after="0" w:line="240" w:lineRule="auto"/>
        <w:ind w:left="714" w:hanging="357"/>
        <w:rPr>
          <w:rFonts w:cs="Calibri"/>
        </w:rPr>
      </w:pPr>
      <w:r w:rsidRPr="00AD7DB2">
        <w:rPr>
          <w:rFonts w:cs="Calibri"/>
        </w:rPr>
        <w:t>Evidence of relevant training or accreditation</w:t>
      </w:r>
    </w:p>
    <w:p w14:paraId="594E1576" w14:textId="77777777" w:rsidR="008413B5" w:rsidRPr="00AD7DB2" w:rsidRDefault="008413B5" w:rsidP="00155353">
      <w:pPr>
        <w:pStyle w:val="ListParagraph"/>
        <w:numPr>
          <w:ilvl w:val="0"/>
          <w:numId w:val="27"/>
        </w:numPr>
        <w:spacing w:before="0" w:after="0" w:line="240" w:lineRule="auto"/>
        <w:ind w:left="714" w:hanging="357"/>
        <w:rPr>
          <w:rFonts w:cs="Calibri"/>
        </w:rPr>
      </w:pPr>
      <w:r w:rsidRPr="00AD7DB2">
        <w:rPr>
          <w:rFonts w:cs="Calibri"/>
        </w:rPr>
        <w:t>Evidence of relevant insurance certificates</w:t>
      </w:r>
    </w:p>
    <w:p w14:paraId="239A449C" w14:textId="77777777" w:rsidR="008413B5" w:rsidRPr="00AD7DB2" w:rsidRDefault="008413B5" w:rsidP="00155353">
      <w:pPr>
        <w:pStyle w:val="ListParagraph"/>
        <w:numPr>
          <w:ilvl w:val="0"/>
          <w:numId w:val="27"/>
        </w:numPr>
        <w:spacing w:before="0" w:after="0" w:line="240" w:lineRule="auto"/>
        <w:ind w:left="714" w:hanging="357"/>
        <w:rPr>
          <w:rFonts w:cs="Calibri"/>
        </w:rPr>
      </w:pPr>
      <w:r w:rsidRPr="00AD7DB2">
        <w:rPr>
          <w:rFonts w:cs="Calibri"/>
        </w:rPr>
        <w:t>Letters of support or references (if available)</w:t>
      </w:r>
    </w:p>
    <w:p w14:paraId="7046C7FF" w14:textId="77777777" w:rsidR="008413B5" w:rsidRPr="00AD7DB2" w:rsidRDefault="008413B5" w:rsidP="00155353">
      <w:pPr>
        <w:pStyle w:val="ListParagraph"/>
        <w:numPr>
          <w:ilvl w:val="0"/>
          <w:numId w:val="27"/>
        </w:numPr>
        <w:spacing w:before="0" w:after="0" w:line="240" w:lineRule="auto"/>
        <w:ind w:left="714" w:hanging="357"/>
        <w:rPr>
          <w:rFonts w:cs="Calibri"/>
        </w:rPr>
      </w:pPr>
      <w:r w:rsidRPr="00AD7DB2">
        <w:rPr>
          <w:rFonts w:cs="Calibri"/>
        </w:rPr>
        <w:t>Annual audited income statement and balance sheet</w:t>
      </w:r>
    </w:p>
    <w:p w14:paraId="66736BBC" w14:textId="77777777" w:rsidR="008413B5" w:rsidRPr="00AD7DB2" w:rsidRDefault="008413B5" w:rsidP="00155353">
      <w:pPr>
        <w:pStyle w:val="ListParagraph"/>
        <w:numPr>
          <w:ilvl w:val="0"/>
          <w:numId w:val="27"/>
        </w:numPr>
        <w:spacing w:before="0" w:after="0" w:line="240" w:lineRule="auto"/>
        <w:ind w:left="714" w:hanging="357"/>
        <w:rPr>
          <w:rFonts w:cs="Calibri"/>
        </w:rPr>
      </w:pPr>
      <w:r w:rsidRPr="00AD7DB2">
        <w:rPr>
          <w:rFonts w:cs="Calibri"/>
        </w:rPr>
        <w:t>Any additional relevant documentation</w:t>
      </w:r>
    </w:p>
    <w:p w14:paraId="3A88E358" w14:textId="77777777" w:rsidR="00BD5534" w:rsidRPr="005D1CDC" w:rsidRDefault="00200244" w:rsidP="009A01D6">
      <w:pPr>
        <w:spacing w:before="120" w:after="0" w:line="240" w:lineRule="auto"/>
        <w:ind w:firstLine="284"/>
        <w:rPr>
          <w:rFonts w:eastAsia="Times New Roman" w:cs="Calibri"/>
          <w:bCs w:val="0"/>
          <w:szCs w:val="22"/>
          <w:lang w:eastAsia="en-AU"/>
        </w:rPr>
      </w:pPr>
      <w:sdt>
        <w:sdtPr>
          <w:rPr>
            <w:rFonts w:eastAsia="Times New Roman" w:cs="Calibri"/>
            <w:bCs w:val="0"/>
            <w:szCs w:val="22"/>
            <w:lang w:eastAsia="en-AU"/>
          </w:rPr>
          <w:id w:val="-1572113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A7C" w:rsidRPr="005D1CDC">
            <w:rPr>
              <w:rFonts w:ascii="Segoe UI Symbol" w:eastAsia="MS Gothic" w:hAnsi="Segoe UI Symbol" w:cs="Segoe UI Symbol"/>
              <w:bCs w:val="0"/>
              <w:szCs w:val="22"/>
              <w:lang w:eastAsia="en-AU"/>
            </w:rPr>
            <w:t>☐</w:t>
          </w:r>
        </w:sdtContent>
      </w:sdt>
      <w:r w:rsidR="00BD5534" w:rsidRPr="005D1CDC">
        <w:rPr>
          <w:rFonts w:eastAsia="Times New Roman" w:cs="Calibri"/>
          <w:bCs w:val="0"/>
          <w:szCs w:val="22"/>
          <w:lang w:eastAsia="en-AU"/>
        </w:rPr>
        <w:t xml:space="preserve"> Signed</w:t>
      </w:r>
      <w:r w:rsidR="00642A7C" w:rsidRPr="005D1CDC">
        <w:rPr>
          <w:rFonts w:eastAsia="Times New Roman" w:cs="Calibri"/>
          <w:bCs w:val="0"/>
          <w:szCs w:val="22"/>
          <w:lang w:eastAsia="en-AU"/>
        </w:rPr>
        <w:t xml:space="preserve"> Commitment Letter to the</w:t>
      </w:r>
      <w:r w:rsidR="00BD5534" w:rsidRPr="005D1CDC">
        <w:rPr>
          <w:rFonts w:eastAsia="Times New Roman" w:cs="Calibri"/>
          <w:bCs w:val="0"/>
          <w:szCs w:val="22"/>
          <w:lang w:eastAsia="en-AU"/>
        </w:rPr>
        <w:t xml:space="preserve"> NWMPHN Supplier Code of Conduct (</w:t>
      </w:r>
      <w:r w:rsidR="00BD5534" w:rsidRPr="005D1CDC">
        <w:rPr>
          <w:rFonts w:eastAsia="Times New Roman" w:cs="Calibri"/>
          <w:bCs w:val="0"/>
          <w:szCs w:val="22"/>
          <w:u w:val="single"/>
          <w:lang w:eastAsia="en-AU"/>
        </w:rPr>
        <w:t>Attachment 2</w:t>
      </w:r>
      <w:r w:rsidR="00BD5534" w:rsidRPr="005D1CDC">
        <w:rPr>
          <w:rFonts w:eastAsia="Times New Roman" w:cs="Calibri"/>
          <w:bCs w:val="0"/>
          <w:szCs w:val="22"/>
          <w:lang w:eastAsia="en-AU"/>
        </w:rPr>
        <w:t>).</w:t>
      </w:r>
    </w:p>
    <w:p w14:paraId="3086884D" w14:textId="77777777" w:rsidR="00BD5534" w:rsidRPr="005D1CDC" w:rsidRDefault="00200244" w:rsidP="009A01D6">
      <w:pPr>
        <w:spacing w:after="0" w:line="240" w:lineRule="auto"/>
        <w:ind w:firstLine="284"/>
        <w:rPr>
          <w:rFonts w:eastAsia="Times New Roman" w:cs="Calibri"/>
          <w:bCs w:val="0"/>
          <w:szCs w:val="22"/>
          <w:lang w:eastAsia="en-AU"/>
        </w:rPr>
      </w:pPr>
      <w:sdt>
        <w:sdtPr>
          <w:rPr>
            <w:rFonts w:eastAsia="Times New Roman" w:cs="Calibri"/>
            <w:bCs w:val="0"/>
            <w:szCs w:val="22"/>
            <w:lang w:eastAsia="en-AU"/>
          </w:rPr>
          <w:id w:val="-691379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534" w:rsidRPr="005D1CDC">
            <w:rPr>
              <w:rFonts w:ascii="Segoe UI Symbol" w:eastAsia="MS Gothic" w:hAnsi="Segoe UI Symbol" w:cs="Segoe UI Symbol"/>
              <w:bCs w:val="0"/>
              <w:szCs w:val="22"/>
              <w:lang w:eastAsia="en-AU"/>
            </w:rPr>
            <w:t>☐</w:t>
          </w:r>
        </w:sdtContent>
      </w:sdt>
      <w:r w:rsidR="00BD5534" w:rsidRPr="005D1CDC">
        <w:rPr>
          <w:rFonts w:eastAsia="Times New Roman" w:cs="Calibri"/>
          <w:bCs w:val="0"/>
          <w:szCs w:val="22"/>
          <w:lang w:eastAsia="en-AU"/>
        </w:rPr>
        <w:t xml:space="preserve"> Completed checklist and signed declaration (</w:t>
      </w:r>
      <w:r w:rsidR="00BD5534" w:rsidRPr="005D1CDC">
        <w:rPr>
          <w:rFonts w:eastAsia="Times New Roman" w:cs="Calibri"/>
          <w:bCs w:val="0"/>
          <w:szCs w:val="22"/>
          <w:u w:val="single"/>
          <w:lang w:eastAsia="en-AU"/>
        </w:rPr>
        <w:t>Attachment 3</w:t>
      </w:r>
      <w:r w:rsidR="00BD5534" w:rsidRPr="005D1CDC">
        <w:rPr>
          <w:rFonts w:eastAsia="Times New Roman" w:cs="Calibri"/>
          <w:bCs w:val="0"/>
          <w:szCs w:val="22"/>
          <w:lang w:eastAsia="en-AU"/>
        </w:rPr>
        <w:t>).</w:t>
      </w:r>
    </w:p>
    <w:p w14:paraId="37B1A801" w14:textId="2270DA2D" w:rsidR="00007927" w:rsidRPr="005D1CDC" w:rsidRDefault="00200244" w:rsidP="009A01D6">
      <w:pPr>
        <w:spacing w:after="0" w:line="240" w:lineRule="auto"/>
        <w:ind w:firstLine="284"/>
        <w:rPr>
          <w:rFonts w:eastAsia="Times New Roman" w:cs="Calibri"/>
          <w:bCs w:val="0"/>
          <w:szCs w:val="22"/>
          <w:lang w:eastAsia="en-AU"/>
        </w:rPr>
      </w:pPr>
      <w:sdt>
        <w:sdtPr>
          <w:rPr>
            <w:rFonts w:eastAsia="Times New Roman" w:cs="Calibri"/>
            <w:bCs w:val="0"/>
            <w:szCs w:val="22"/>
            <w:lang w:eastAsia="en-AU"/>
          </w:rPr>
          <w:id w:val="-1551764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49E" w:rsidRPr="005D1CDC">
            <w:rPr>
              <w:rFonts w:ascii="MS Gothic" w:eastAsia="MS Gothic" w:hAnsi="MS Gothic" w:cs="Calibri" w:hint="eastAsia"/>
              <w:bCs w:val="0"/>
              <w:szCs w:val="22"/>
              <w:lang w:eastAsia="en-AU"/>
            </w:rPr>
            <w:t>☐</w:t>
          </w:r>
        </w:sdtContent>
      </w:sdt>
      <w:r w:rsidR="00DE249E" w:rsidRPr="005D1CDC">
        <w:rPr>
          <w:rFonts w:eastAsia="Times New Roman" w:cs="Calibri"/>
          <w:bCs w:val="0"/>
          <w:szCs w:val="22"/>
          <w:lang w:eastAsia="en-AU"/>
        </w:rPr>
        <w:t xml:space="preserve"> Completed proposed Contract Departures / Amendments form (Attachment 4)</w:t>
      </w:r>
    </w:p>
    <w:p w14:paraId="3427C9F1" w14:textId="77777777" w:rsidR="00BD5534" w:rsidRPr="005D1CDC" w:rsidRDefault="00200244" w:rsidP="009A01D6">
      <w:pPr>
        <w:spacing w:after="0" w:line="240" w:lineRule="auto"/>
        <w:ind w:firstLine="284"/>
        <w:rPr>
          <w:rFonts w:eastAsia="Times New Roman" w:cs="Calibri"/>
          <w:bCs w:val="0"/>
          <w:szCs w:val="22"/>
          <w:lang w:eastAsia="en-AU"/>
        </w:rPr>
      </w:pPr>
      <w:sdt>
        <w:sdtPr>
          <w:rPr>
            <w:rFonts w:eastAsia="Times New Roman" w:cs="Calibri"/>
            <w:bCs w:val="0"/>
            <w:szCs w:val="22"/>
            <w:lang w:eastAsia="en-AU"/>
          </w:rPr>
          <w:id w:val="1349458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534" w:rsidRPr="005D1CDC">
            <w:rPr>
              <w:rFonts w:ascii="Segoe UI Symbol" w:eastAsia="Times New Roman" w:hAnsi="Segoe UI Symbol" w:cs="Segoe UI Symbol"/>
              <w:bCs w:val="0"/>
              <w:szCs w:val="22"/>
              <w:lang w:eastAsia="en-AU"/>
            </w:rPr>
            <w:t>☐</w:t>
          </w:r>
        </w:sdtContent>
      </w:sdt>
      <w:r w:rsidR="00BD5534" w:rsidRPr="005D1CDC">
        <w:rPr>
          <w:rFonts w:eastAsia="Times New Roman" w:cs="Calibri"/>
          <w:bCs w:val="0"/>
          <w:szCs w:val="22"/>
          <w:lang w:eastAsia="en-AU"/>
        </w:rPr>
        <w:t xml:space="preserve"> Submission </w:t>
      </w:r>
      <w:r w:rsidR="00642A7C" w:rsidRPr="005D1CDC">
        <w:rPr>
          <w:rFonts w:eastAsia="Times New Roman" w:cs="Calibri"/>
          <w:bCs w:val="0"/>
          <w:szCs w:val="22"/>
          <w:lang w:eastAsia="en-AU"/>
        </w:rPr>
        <w:t xml:space="preserve">of the full application </w:t>
      </w:r>
      <w:r w:rsidR="00BD5534" w:rsidRPr="005D1CDC">
        <w:rPr>
          <w:rFonts w:eastAsia="Times New Roman" w:cs="Calibri"/>
          <w:bCs w:val="0"/>
          <w:szCs w:val="22"/>
          <w:lang w:eastAsia="en-AU"/>
        </w:rPr>
        <w:t>to NWMPHN before the closing date and time.</w:t>
      </w:r>
    </w:p>
    <w:p w14:paraId="757ADF77" w14:textId="77777777" w:rsidR="00BD5534" w:rsidRPr="00C81B3A" w:rsidRDefault="00BD5534" w:rsidP="00092F3E">
      <w:pPr>
        <w:pStyle w:val="Heading2"/>
        <w:numPr>
          <w:ilvl w:val="3"/>
          <w:numId w:val="20"/>
        </w:numPr>
        <w:ind w:left="357" w:hanging="357"/>
        <w:rPr>
          <w:rFonts w:cs="Calibri"/>
          <w:lang w:eastAsia="en-AU"/>
        </w:rPr>
      </w:pPr>
      <w:bookmarkStart w:id="7" w:name="_Toc203503065"/>
      <w:bookmarkStart w:id="8" w:name="_Toc203752089"/>
      <w:bookmarkStart w:id="9" w:name="_Toc231896570"/>
      <w:r w:rsidRPr="00C81B3A">
        <w:rPr>
          <w:rFonts w:cs="Calibri"/>
          <w:lang w:eastAsia="en-AU"/>
        </w:rPr>
        <w:t>Declaration</w:t>
      </w:r>
      <w:bookmarkEnd w:id="7"/>
      <w:bookmarkEnd w:id="8"/>
      <w:bookmarkEnd w:id="9"/>
    </w:p>
    <w:p w14:paraId="05DBCBEC" w14:textId="77777777" w:rsidR="00BD5534" w:rsidRPr="005D1CDC" w:rsidRDefault="00BD5534" w:rsidP="00BD5534">
      <w:pPr>
        <w:spacing w:after="120" w:line="240" w:lineRule="auto"/>
        <w:rPr>
          <w:rFonts w:eastAsia="Times New Roman" w:cs="Calibri"/>
          <w:bCs w:val="0"/>
          <w:szCs w:val="22"/>
          <w:lang w:eastAsia="en-AU"/>
        </w:rPr>
      </w:pPr>
      <w:r w:rsidRPr="005D1CDC">
        <w:rPr>
          <w:rFonts w:eastAsia="Times New Roman" w:cs="Calibri"/>
          <w:bCs w:val="0"/>
          <w:szCs w:val="22"/>
          <w:lang w:eastAsia="en-AU"/>
        </w:rPr>
        <w:t xml:space="preserve">On behalf of the applicant, I </w:t>
      </w:r>
      <w:r w:rsidR="002C7186" w:rsidRPr="005D1CDC">
        <w:rPr>
          <w:rFonts w:eastAsia="Times New Roman" w:cs="Calibri"/>
          <w:bCs w:val="0"/>
          <w:szCs w:val="22"/>
          <w:lang w:eastAsia="en-AU"/>
        </w:rPr>
        <w:t>hereby declare that:</w:t>
      </w:r>
    </w:p>
    <w:p w14:paraId="5C2AE198" w14:textId="77777777" w:rsidR="00FD5F71" w:rsidRPr="005D1CDC" w:rsidRDefault="00FD5F71" w:rsidP="00CE3B02">
      <w:pPr>
        <w:pStyle w:val="ListParagraph"/>
        <w:numPr>
          <w:ilvl w:val="0"/>
          <w:numId w:val="28"/>
        </w:numPr>
        <w:spacing w:after="120" w:line="240" w:lineRule="auto"/>
        <w:rPr>
          <w:rFonts w:cs="Calibri"/>
          <w:iCs/>
          <w:szCs w:val="22"/>
        </w:rPr>
      </w:pPr>
      <w:r w:rsidRPr="005D1CDC">
        <w:rPr>
          <w:rFonts w:cs="Calibri"/>
          <w:iCs/>
          <w:szCs w:val="22"/>
        </w:rPr>
        <w:t>I have reviewed and addressed all criteria outlined in this RFI Application Form.</w:t>
      </w:r>
    </w:p>
    <w:p w14:paraId="741D5B48" w14:textId="77777777" w:rsidR="00FD5F71" w:rsidRPr="005D1CDC" w:rsidRDefault="00FD5F71" w:rsidP="00CE3B02">
      <w:pPr>
        <w:pStyle w:val="ListParagraph"/>
        <w:numPr>
          <w:ilvl w:val="0"/>
          <w:numId w:val="28"/>
        </w:numPr>
        <w:spacing w:after="120" w:line="240" w:lineRule="auto"/>
        <w:rPr>
          <w:rFonts w:cs="Calibri"/>
          <w:iCs/>
          <w:szCs w:val="22"/>
        </w:rPr>
      </w:pPr>
      <w:r w:rsidRPr="005D1CDC">
        <w:rPr>
          <w:rFonts w:cs="Calibri"/>
          <w:iCs/>
          <w:szCs w:val="22"/>
        </w:rPr>
        <w:t>To the best of my knowledge, all information provided in this application is accurate, complete, and truthful.</w:t>
      </w:r>
    </w:p>
    <w:p w14:paraId="2543DBE8" w14:textId="77777777" w:rsidR="00FD5F71" w:rsidRPr="005D1CDC" w:rsidRDefault="00FD5F71" w:rsidP="00CE3B02">
      <w:pPr>
        <w:pStyle w:val="ListParagraph"/>
        <w:numPr>
          <w:ilvl w:val="0"/>
          <w:numId w:val="28"/>
        </w:numPr>
        <w:spacing w:after="120" w:line="240" w:lineRule="auto"/>
        <w:rPr>
          <w:rFonts w:cs="Calibri"/>
          <w:iCs/>
          <w:szCs w:val="22"/>
        </w:rPr>
      </w:pPr>
      <w:r w:rsidRPr="005D1CDC">
        <w:rPr>
          <w:rFonts w:cs="Calibri"/>
          <w:iCs/>
          <w:szCs w:val="22"/>
        </w:rPr>
        <w:t>I confirm that the applicant meets all eligibility requirements specified in this RFI.</w:t>
      </w:r>
    </w:p>
    <w:p w14:paraId="37582BC6" w14:textId="77777777" w:rsidR="00FD5F71" w:rsidRPr="005D1CDC" w:rsidRDefault="00FD5F71" w:rsidP="00CE3B02">
      <w:pPr>
        <w:pStyle w:val="ListParagraph"/>
        <w:numPr>
          <w:ilvl w:val="0"/>
          <w:numId w:val="28"/>
        </w:numPr>
        <w:spacing w:after="120" w:line="240" w:lineRule="auto"/>
        <w:rPr>
          <w:rFonts w:cs="Calibri"/>
          <w:iCs/>
          <w:szCs w:val="22"/>
        </w:rPr>
      </w:pPr>
      <w:r w:rsidRPr="005D1CDC">
        <w:rPr>
          <w:rFonts w:cs="Calibri"/>
          <w:iCs/>
          <w:szCs w:val="22"/>
        </w:rPr>
        <w:t>I acknowledge that the release of this RFI does not constitute an obligation by NWMPHN to award a contract.</w:t>
      </w:r>
    </w:p>
    <w:p w14:paraId="4C941243" w14:textId="77777777" w:rsidR="00FD5F71" w:rsidRPr="005D1CDC" w:rsidRDefault="00FD5F71" w:rsidP="00CE3B02">
      <w:pPr>
        <w:pStyle w:val="ListParagraph"/>
        <w:numPr>
          <w:ilvl w:val="0"/>
          <w:numId w:val="28"/>
        </w:numPr>
        <w:spacing w:after="120" w:line="240" w:lineRule="auto"/>
        <w:rPr>
          <w:rFonts w:cs="Calibri"/>
          <w:iCs/>
          <w:szCs w:val="22"/>
        </w:rPr>
      </w:pPr>
      <w:r w:rsidRPr="005D1CDC">
        <w:rPr>
          <w:rFonts w:cs="Calibri"/>
          <w:iCs/>
          <w:szCs w:val="22"/>
        </w:rPr>
        <w:t xml:space="preserve">I undertake not to withdraw or amend any part of this application for a period of </w:t>
      </w:r>
      <w:r w:rsidR="00150DF1" w:rsidRPr="005D1CDC">
        <w:rPr>
          <w:rFonts w:cs="Calibri"/>
          <w:iCs/>
          <w:szCs w:val="22"/>
        </w:rPr>
        <w:t>120 days</w:t>
      </w:r>
      <w:r w:rsidRPr="005D1CDC">
        <w:rPr>
          <w:rFonts w:cs="Calibri"/>
          <w:iCs/>
          <w:szCs w:val="22"/>
        </w:rPr>
        <w:t xml:space="preserve"> following the submission deadline.</w:t>
      </w:r>
    </w:p>
    <w:p w14:paraId="678D6B2E" w14:textId="77777777" w:rsidR="00FD5F71" w:rsidRPr="005D1CDC" w:rsidRDefault="00FD5F71" w:rsidP="00CE3B02">
      <w:pPr>
        <w:pStyle w:val="ListParagraph"/>
        <w:numPr>
          <w:ilvl w:val="0"/>
          <w:numId w:val="28"/>
        </w:numPr>
        <w:spacing w:after="120" w:line="240" w:lineRule="auto"/>
        <w:rPr>
          <w:rFonts w:cs="Calibri"/>
          <w:iCs/>
          <w:szCs w:val="22"/>
        </w:rPr>
      </w:pPr>
      <w:r w:rsidRPr="005D1CDC">
        <w:rPr>
          <w:rFonts w:cs="Calibri"/>
          <w:iCs/>
          <w:szCs w:val="22"/>
        </w:rPr>
        <w:t>I will promptly notify NWMPHN if any information provided becomes inaccurate or misleading.</w:t>
      </w:r>
    </w:p>
    <w:p w14:paraId="3755B18F" w14:textId="77777777" w:rsidR="00FD5F71" w:rsidRPr="005D1CDC" w:rsidRDefault="00FD5F71" w:rsidP="00CE3B02">
      <w:pPr>
        <w:pStyle w:val="ListParagraph"/>
        <w:numPr>
          <w:ilvl w:val="0"/>
          <w:numId w:val="28"/>
        </w:numPr>
        <w:spacing w:after="120" w:line="240" w:lineRule="auto"/>
        <w:rPr>
          <w:rFonts w:cs="Calibri"/>
          <w:iCs/>
          <w:szCs w:val="22"/>
        </w:rPr>
      </w:pPr>
      <w:r w:rsidRPr="005D1CDC">
        <w:rPr>
          <w:rFonts w:cs="Calibri"/>
          <w:iCs/>
          <w:szCs w:val="22"/>
        </w:rPr>
        <w:t>I have read, understood, and accepted the Terms and Conditions outlined in Part C of this RFI.</w:t>
      </w:r>
    </w:p>
    <w:p w14:paraId="6D89795D" w14:textId="77777777" w:rsidR="00BD5534" w:rsidRPr="005D1CDC" w:rsidRDefault="00FD5F71" w:rsidP="00CE3B02">
      <w:pPr>
        <w:pStyle w:val="ListParagraph"/>
        <w:numPr>
          <w:ilvl w:val="0"/>
          <w:numId w:val="28"/>
        </w:numPr>
        <w:spacing w:after="120" w:line="240" w:lineRule="auto"/>
        <w:rPr>
          <w:rFonts w:cs="Calibri"/>
          <w:iCs/>
          <w:szCs w:val="22"/>
        </w:rPr>
      </w:pPr>
      <w:r w:rsidRPr="005D1CDC">
        <w:rPr>
          <w:rFonts w:cs="Calibri"/>
          <w:iCs/>
          <w:szCs w:val="22"/>
        </w:rPr>
        <w:t>I am the authorised representative of the applicant, as identified in Attachment 1 – RFI Application Form.</w:t>
      </w:r>
      <w:r w:rsidR="00BD5534" w:rsidRPr="005D1CDC">
        <w:rPr>
          <w:rFonts w:eastAsia="Times New Roman" w:cs="Calibri"/>
          <w:szCs w:val="22"/>
          <w:lang w:eastAsia="en-AU"/>
        </w:rPr>
        <w:t xml:space="preserve"> </w:t>
      </w:r>
    </w:p>
    <w:tbl>
      <w:tblPr>
        <w:tblStyle w:val="NWMPHNTableColour"/>
        <w:tblW w:w="0" w:type="auto"/>
        <w:tblLook w:val="04A0" w:firstRow="1" w:lastRow="0" w:firstColumn="1" w:lastColumn="0" w:noHBand="0" w:noVBand="1"/>
      </w:tblPr>
      <w:tblGrid>
        <w:gridCol w:w="1418"/>
        <w:gridCol w:w="7608"/>
      </w:tblGrid>
      <w:tr w:rsidR="00BD5534" w:rsidRPr="00C81B3A" w14:paraId="5CD0248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18" w:type="dxa"/>
          </w:tcPr>
          <w:p w14:paraId="35BE1D7E" w14:textId="77777777" w:rsidR="00BD5534" w:rsidRPr="00C81B3A" w:rsidRDefault="00BD5534">
            <w:pPr>
              <w:spacing w:after="0" w:line="240" w:lineRule="auto"/>
              <w:rPr>
                <w:rFonts w:cs="Calibri"/>
                <w:color w:val="auto"/>
                <w:sz w:val="20"/>
              </w:rPr>
            </w:pPr>
            <w:r w:rsidRPr="00C81B3A">
              <w:rPr>
                <w:rFonts w:cs="Calibri"/>
                <w:color w:val="auto"/>
                <w:sz w:val="20"/>
              </w:rPr>
              <w:t>Name:</w:t>
            </w:r>
          </w:p>
        </w:tc>
        <w:tc>
          <w:tcPr>
            <w:tcW w:w="7608" w:type="dxa"/>
          </w:tcPr>
          <w:p w14:paraId="597E4955" w14:textId="77777777" w:rsidR="00BD5534" w:rsidRPr="00C81B3A" w:rsidRDefault="00BD5534">
            <w:pPr>
              <w:spacing w:after="0" w:line="240" w:lineRule="auto"/>
              <w:rPr>
                <w:rFonts w:cs="Calibri"/>
                <w:color w:val="auto"/>
                <w:sz w:val="20"/>
              </w:rPr>
            </w:pPr>
          </w:p>
        </w:tc>
      </w:tr>
      <w:tr w:rsidR="00BD5534" w:rsidRPr="00C81B3A" w14:paraId="39BA7E1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418" w:type="dxa"/>
          </w:tcPr>
          <w:p w14:paraId="38176442" w14:textId="77777777" w:rsidR="00BD5534" w:rsidRPr="00C81B3A" w:rsidRDefault="00BD5534">
            <w:pPr>
              <w:spacing w:after="0" w:line="240" w:lineRule="auto"/>
              <w:rPr>
                <w:rFonts w:cs="Calibri"/>
                <w:color w:val="auto"/>
                <w:sz w:val="20"/>
              </w:rPr>
            </w:pPr>
            <w:r w:rsidRPr="00C81B3A">
              <w:rPr>
                <w:rFonts w:cs="Calibri"/>
                <w:color w:val="auto"/>
                <w:sz w:val="20"/>
              </w:rPr>
              <w:t>Position:</w:t>
            </w:r>
          </w:p>
        </w:tc>
        <w:tc>
          <w:tcPr>
            <w:tcW w:w="7608" w:type="dxa"/>
          </w:tcPr>
          <w:p w14:paraId="746DF770" w14:textId="77777777" w:rsidR="00BD5534" w:rsidRPr="00C81B3A" w:rsidRDefault="00BD5534">
            <w:pPr>
              <w:spacing w:after="0" w:line="240" w:lineRule="auto"/>
              <w:rPr>
                <w:rFonts w:cs="Calibri"/>
                <w:color w:val="auto"/>
                <w:sz w:val="20"/>
              </w:rPr>
            </w:pPr>
          </w:p>
        </w:tc>
      </w:tr>
      <w:tr w:rsidR="00BD5534" w:rsidRPr="00C81B3A" w14:paraId="236290D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18" w:type="dxa"/>
          </w:tcPr>
          <w:p w14:paraId="42853D9C" w14:textId="77777777" w:rsidR="00BD5534" w:rsidRPr="00C81B3A" w:rsidRDefault="00BD5534">
            <w:pPr>
              <w:spacing w:after="0" w:line="240" w:lineRule="auto"/>
              <w:rPr>
                <w:rFonts w:cs="Calibri"/>
                <w:color w:val="auto"/>
                <w:sz w:val="20"/>
              </w:rPr>
            </w:pPr>
            <w:r w:rsidRPr="00C81B3A">
              <w:rPr>
                <w:rFonts w:cs="Calibri"/>
                <w:color w:val="auto"/>
                <w:sz w:val="20"/>
              </w:rPr>
              <w:t>Signature:</w:t>
            </w:r>
          </w:p>
        </w:tc>
        <w:tc>
          <w:tcPr>
            <w:tcW w:w="7608" w:type="dxa"/>
          </w:tcPr>
          <w:p w14:paraId="7160A338" w14:textId="77777777" w:rsidR="005F7CFF" w:rsidRPr="00C81B3A" w:rsidRDefault="005F7CFF">
            <w:pPr>
              <w:spacing w:after="0" w:line="240" w:lineRule="auto"/>
              <w:rPr>
                <w:rFonts w:cs="Calibri"/>
                <w:color w:val="auto"/>
                <w:sz w:val="20"/>
              </w:rPr>
            </w:pPr>
          </w:p>
        </w:tc>
      </w:tr>
      <w:tr w:rsidR="00BD5534" w:rsidRPr="00C81B3A" w14:paraId="7D62D85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418" w:type="dxa"/>
          </w:tcPr>
          <w:p w14:paraId="175B0E07" w14:textId="77777777" w:rsidR="00BD5534" w:rsidRPr="00C81B3A" w:rsidRDefault="00BD5534">
            <w:pPr>
              <w:spacing w:after="0" w:line="240" w:lineRule="auto"/>
              <w:rPr>
                <w:rFonts w:cs="Calibri"/>
                <w:color w:val="auto"/>
                <w:sz w:val="20"/>
              </w:rPr>
            </w:pPr>
            <w:r w:rsidRPr="00C81B3A">
              <w:rPr>
                <w:rFonts w:cs="Calibri"/>
                <w:color w:val="auto"/>
                <w:sz w:val="20"/>
              </w:rPr>
              <w:t>Date:</w:t>
            </w:r>
          </w:p>
        </w:tc>
        <w:tc>
          <w:tcPr>
            <w:tcW w:w="7608" w:type="dxa"/>
          </w:tcPr>
          <w:p w14:paraId="1B35E36F" w14:textId="77777777" w:rsidR="00BD5534" w:rsidRPr="00C81B3A" w:rsidRDefault="00BD5534">
            <w:pPr>
              <w:spacing w:after="0" w:line="240" w:lineRule="auto"/>
              <w:rPr>
                <w:rFonts w:cs="Calibri"/>
                <w:color w:val="auto"/>
                <w:sz w:val="20"/>
              </w:rPr>
            </w:pPr>
          </w:p>
        </w:tc>
      </w:tr>
    </w:tbl>
    <w:p w14:paraId="5DE965FE" w14:textId="61873908" w:rsidR="00EF06C4" w:rsidRPr="00C81B3A" w:rsidRDefault="00EF06C4" w:rsidP="00610E52">
      <w:pPr>
        <w:tabs>
          <w:tab w:val="left" w:pos="1180"/>
        </w:tabs>
        <w:rPr>
          <w:rFonts w:cs="Calibri"/>
        </w:rPr>
      </w:pPr>
    </w:p>
    <w:sectPr w:rsidR="00EF06C4" w:rsidRPr="00C81B3A" w:rsidSect="000A786A">
      <w:headerReference w:type="first" r:id="rId11"/>
      <w:footerReference w:type="first" r:id="rId12"/>
      <w:pgSz w:w="11906" w:h="16838" w:code="9"/>
      <w:pgMar w:top="1440" w:right="1440" w:bottom="1440" w:left="1440" w:header="107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763ED" w14:textId="77777777" w:rsidR="00200244" w:rsidRDefault="00200244">
      <w:pPr>
        <w:spacing w:after="0" w:line="240" w:lineRule="auto"/>
      </w:pPr>
      <w:r>
        <w:separator/>
      </w:r>
    </w:p>
  </w:endnote>
  <w:endnote w:type="continuationSeparator" w:id="0">
    <w:p w14:paraId="32646391" w14:textId="77777777" w:rsidR="00200244" w:rsidRDefault="0020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BDB22" w14:textId="6AF89C79" w:rsidR="00C663A9" w:rsidRDefault="00543A9D">
    <w:pPr>
      <w:pStyle w:val="Footer"/>
    </w:pPr>
    <w:r>
      <w:rPr>
        <w:noProof/>
      </w:rPr>
      <w:drawing>
        <wp:anchor distT="0" distB="0" distL="114300" distR="114300" simplePos="0" relativeHeight="251664390" behindDoc="0" locked="0" layoutInCell="1" allowOverlap="1" wp14:anchorId="5E97C252" wp14:editId="169B83F7">
          <wp:simplePos x="0" y="0"/>
          <wp:positionH relativeFrom="column">
            <wp:posOffset>1211302</wp:posOffset>
          </wp:positionH>
          <wp:positionV relativeFrom="paragraph">
            <wp:posOffset>-562610</wp:posOffset>
          </wp:positionV>
          <wp:extent cx="5328920" cy="887366"/>
          <wp:effectExtent l="0" t="0" r="5080" b="8255"/>
          <wp:wrapNone/>
          <wp:docPr id="36910419" name="Picture 7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240768" name="Picture 7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8920" cy="887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575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7AB5E43C" wp14:editId="16A263E6">
              <wp:simplePos x="0" y="0"/>
              <wp:positionH relativeFrom="page">
                <wp:posOffset>1847850</wp:posOffset>
              </wp:positionH>
              <wp:positionV relativeFrom="paragraph">
                <wp:posOffset>516890</wp:posOffset>
              </wp:positionV>
              <wp:extent cx="5181600" cy="371475"/>
              <wp:effectExtent l="0" t="0" r="0" b="9525"/>
              <wp:wrapNone/>
              <wp:docPr id="1286657015" name="Text Box 12866570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arto="http://schemas.microsoft.com/office/word/2006/arto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CellMar>
                              <w:left w:w="284" w:type="dxa"/>
                              <w:right w:w="142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087"/>
                            <w:gridCol w:w="1687"/>
                            <w:gridCol w:w="4113"/>
                          </w:tblGrid>
                          <w:tr w:rsidR="00C663A9" w14:paraId="0AFE1CE4" w14:textId="77777777" w:rsidTr="0073312F">
                            <w:tc>
                              <w:tcPr>
                                <w:tcW w:w="2127" w:type="dxa"/>
                                <w:tcBorders>
                                  <w:right w:val="single" w:sz="4" w:space="0" w:color="A6A6A6"/>
                                </w:tcBorders>
                              </w:tcPr>
                              <w:p w14:paraId="52C098E2" w14:textId="77777777" w:rsidR="00C663A9" w:rsidRPr="00185C17" w:rsidRDefault="00F9575C" w:rsidP="003A3B0F">
                                <w:pPr>
                                  <w:pStyle w:val="NWMPHNFootertext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NWMPHN </w:t>
                                </w:r>
                                <w:r w:rsidR="00C663A9">
                                  <w:rPr>
                                    <w:sz w:val="16"/>
                                    <w:szCs w:val="16"/>
                                  </w:rPr>
                                  <w:t xml:space="preserve">Request for Information – </w:t>
                                </w:r>
                                <w:r w:rsidR="00C663A9" w:rsidRPr="00FF688E">
                                  <w:rPr>
                                    <w:sz w:val="16"/>
                                    <w:szCs w:val="16"/>
                                    <w:highlight w:val="yellow"/>
                                  </w:rPr>
                                  <w:fldChar w:fldCharType="begin"/>
                                </w:r>
                                <w:r w:rsidR="00C663A9" w:rsidRPr="00FF688E">
                                  <w:rPr>
                                    <w:sz w:val="16"/>
                                    <w:szCs w:val="16"/>
                                    <w:highlight w:val="yellow"/>
                                  </w:rPr>
                                  <w:instrText xml:space="preserve"> FILENAME   \* MERGEFORMAT </w:instrText>
                                </w:r>
                                <w:r w:rsidR="00C663A9" w:rsidRPr="00FF688E">
                                  <w:rPr>
                                    <w:sz w:val="16"/>
                                    <w:szCs w:val="16"/>
                                    <w:highlight w:val="yellow"/>
                                  </w:rPr>
                                  <w:fldChar w:fldCharType="separate"/>
                                </w:r>
                                <w:r w:rsidR="003A42EF">
                                  <w:rPr>
                                    <w:noProof/>
                                    <w:sz w:val="16"/>
                                    <w:szCs w:val="16"/>
                                    <w:highlight w:val="yellow"/>
                                  </w:rPr>
                                  <w:t>Document4</w:t>
                                </w:r>
                                <w:r w:rsidR="00C663A9" w:rsidRPr="00FF688E">
                                  <w:rPr>
                                    <w:noProof/>
                                    <w:sz w:val="16"/>
                                    <w:szCs w:val="16"/>
                                    <w:highlight w:val="yellow"/>
                                  </w:rPr>
                                  <w:fldChar w:fldCharType="end"/>
                                </w:r>
                                <w:r w:rsidR="00C663A9" w:rsidRPr="00FF688E">
                                  <w:rPr>
                                    <w:sz w:val="16"/>
                                    <w:szCs w:val="16"/>
                                    <w:highlight w:val="yellow"/>
                                  </w:rPr>
                                  <w:t>Insert title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  <w:tcBorders>
                                  <w:right w:val="single" w:sz="4" w:space="0" w:color="A6A6A6"/>
                                </w:tcBorders>
                              </w:tcPr>
                              <w:p w14:paraId="41B5FE7A" w14:textId="77777777" w:rsidR="00C663A9" w:rsidRPr="00185C17" w:rsidRDefault="00C663A9" w:rsidP="0073312F">
                                <w:pPr>
                                  <w:pStyle w:val="NWMPHNFootertext"/>
                                  <w:ind w:left="-57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185C17">
                                  <w:rPr>
                                    <w:sz w:val="16"/>
                                    <w:szCs w:val="16"/>
                                  </w:rPr>
                                  <w:t>Date Approved: &lt;#review_date&gt;</w:t>
                                </w:r>
                              </w:p>
                            </w:tc>
                            <w:tc>
                              <w:tcPr>
                                <w:tcW w:w="4252" w:type="dxa"/>
                                <w:tcBorders>
                                  <w:left w:val="single" w:sz="4" w:space="0" w:color="A6A6A6"/>
                                </w:tcBorders>
                              </w:tcPr>
                              <w:p w14:paraId="7DF06921" w14:textId="0EEF8937" w:rsidR="00C663A9" w:rsidRPr="00185C17" w:rsidRDefault="00C663A9" w:rsidP="0073312F">
                                <w:pPr>
                                  <w:pStyle w:val="NWMPHNFootertext"/>
                                  <w:spacing w:after="0"/>
                                  <w:ind w:left="-57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185C17">
                                  <w:rPr>
                                    <w:sz w:val="16"/>
                                    <w:szCs w:val="16"/>
                                  </w:rPr>
                                  <w:t>**Uncontrolled when printed**</w:t>
                                </w:r>
                                <w:r w:rsidRPr="00185C17">
                                  <w:rPr>
                                    <w:sz w:val="16"/>
                                    <w:szCs w:val="16"/>
                                  </w:rPr>
                                  <w:br/>
                                  <w:t xml:space="preserve">Date Printed: </w:t>
                                </w:r>
                                <w:r w:rsidRPr="00185C17">
                                  <w:rPr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185C17">
                                  <w:rPr>
                                    <w:sz w:val="16"/>
                                    <w:szCs w:val="16"/>
                                  </w:rPr>
                                  <w:instrText xml:space="preserve"> TIME \@ "d MMMM yyyy" </w:instrText>
                                </w:r>
                                <w:r w:rsidRPr="00185C17">
                                  <w:rPr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28122B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10 June 2026</w:t>
                                </w:r>
                                <w:r w:rsidRPr="00185C17"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51A6FAB8" w14:textId="77777777" w:rsidR="00C663A9" w:rsidRPr="00F51657" w:rsidRDefault="00C663A9" w:rsidP="00C663A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B5E43C" id="_x0000_t202" coordsize="21600,21600" o:spt="202" path="m,l,21600r21600,l21600,xe">
              <v:stroke joinstyle="miter"/>
              <v:path gradientshapeok="t" o:connecttype="rect"/>
            </v:shapetype>
            <v:shape id="Text Box 1286657015" o:spid="_x0000_s1027" type="#_x0000_t202" style="position:absolute;margin-left:145.5pt;margin-top:40.7pt;width:408pt;height:29.25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" filled="f" stroked="f">
              <v:textbox>
                <w:txbxContent>
                  <w:tbl>
                    <w:tblPr>
                      <w:tblW w:w="0" w:type="auto"/>
                      <w:tblCellMar>
                        <w:left w:w="284" w:type="dxa"/>
                        <w:right w:w="142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087"/>
                      <w:gridCol w:w="1687"/>
                      <w:gridCol w:w="4113"/>
                    </w:tblGrid>
                    <w:tr w:rsidR="00C663A9" w14:paraId="0AFE1CE4" w14:textId="77777777" w:rsidTr="0073312F">
                      <w:tc>
                        <w:tcPr>
                          <w:tcW w:w="2127" w:type="dxa"/>
                          <w:tcBorders>
                            <w:right w:val="single" w:sz="4" w:space="0" w:color="A6A6A6"/>
                          </w:tcBorders>
                        </w:tcPr>
                        <w:p w14:paraId="52C098E2" w14:textId="77777777" w:rsidR="00C663A9" w:rsidRPr="00185C17" w:rsidRDefault="00F9575C" w:rsidP="003A3B0F">
                          <w:pPr>
                            <w:pStyle w:val="NWMPHNFootertex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NWMPHN </w:t>
                          </w:r>
                          <w:r w:rsidR="00C663A9">
                            <w:rPr>
                              <w:sz w:val="16"/>
                              <w:szCs w:val="16"/>
                            </w:rPr>
                            <w:t xml:space="preserve">Request for Information – </w:t>
                          </w:r>
                          <w:r w:rsidR="00C663A9" w:rsidRPr="00FF688E">
                            <w:rPr>
                              <w:sz w:val="16"/>
                              <w:szCs w:val="16"/>
                              <w:highlight w:val="yellow"/>
                            </w:rPr>
                            <w:fldChar w:fldCharType="begin"/>
                          </w:r>
                          <w:r w:rsidR="00C663A9" w:rsidRPr="00FF688E">
                            <w:rPr>
                              <w:sz w:val="16"/>
                              <w:szCs w:val="16"/>
                              <w:highlight w:val="yellow"/>
                            </w:rPr>
                            <w:instrText xml:space="preserve"> FILENAME   \* MERGEFORMAT </w:instrText>
                          </w:r>
                          <w:r w:rsidR="00C663A9" w:rsidRPr="00FF688E">
                            <w:rPr>
                              <w:sz w:val="16"/>
                              <w:szCs w:val="16"/>
                              <w:highlight w:val="yellow"/>
                            </w:rPr>
                            <w:fldChar w:fldCharType="separate"/>
                          </w:r>
                          <w:r w:rsidR="003A42EF">
                            <w:rPr>
                              <w:noProof/>
                              <w:sz w:val="16"/>
                              <w:szCs w:val="16"/>
                              <w:highlight w:val="yellow"/>
                            </w:rPr>
                            <w:t>Document4</w:t>
                          </w:r>
                          <w:r w:rsidR="00C663A9" w:rsidRPr="00FF688E">
                            <w:rPr>
                              <w:noProof/>
                              <w:sz w:val="16"/>
                              <w:szCs w:val="16"/>
                              <w:highlight w:val="yellow"/>
                            </w:rPr>
                            <w:fldChar w:fldCharType="end"/>
                          </w:r>
                          <w:r w:rsidR="00C663A9" w:rsidRPr="00FF688E">
                            <w:rPr>
                              <w:sz w:val="16"/>
                              <w:szCs w:val="16"/>
                              <w:highlight w:val="yellow"/>
                            </w:rPr>
                            <w:t>Insert title</w:t>
                          </w:r>
                        </w:p>
                      </w:tc>
                      <w:tc>
                        <w:tcPr>
                          <w:tcW w:w="1701" w:type="dxa"/>
                          <w:tcBorders>
                            <w:right w:val="single" w:sz="4" w:space="0" w:color="A6A6A6"/>
                          </w:tcBorders>
                        </w:tcPr>
                        <w:p w14:paraId="41B5FE7A" w14:textId="77777777" w:rsidR="00C663A9" w:rsidRPr="00185C17" w:rsidRDefault="00C663A9" w:rsidP="0073312F">
                          <w:pPr>
                            <w:pStyle w:val="NWMPHNFootertext"/>
                            <w:ind w:left="-57"/>
                            <w:rPr>
                              <w:sz w:val="16"/>
                              <w:szCs w:val="16"/>
                            </w:rPr>
                          </w:pPr>
                          <w:r w:rsidRPr="00185C17">
                            <w:rPr>
                              <w:sz w:val="16"/>
                              <w:szCs w:val="16"/>
                            </w:rPr>
                            <w:t>Date Approved: &lt;#review_date&gt;</w:t>
                          </w:r>
                        </w:p>
                      </w:tc>
                      <w:tc>
                        <w:tcPr>
                          <w:tcW w:w="4252" w:type="dxa"/>
                          <w:tcBorders>
                            <w:left w:val="single" w:sz="4" w:space="0" w:color="A6A6A6"/>
                          </w:tcBorders>
                        </w:tcPr>
                        <w:p w14:paraId="7DF06921" w14:textId="0EEF8937" w:rsidR="00C663A9" w:rsidRPr="00185C17" w:rsidRDefault="00C663A9" w:rsidP="0073312F">
                          <w:pPr>
                            <w:pStyle w:val="NWMPHNFootertext"/>
                            <w:spacing w:after="0"/>
                            <w:ind w:left="-57"/>
                            <w:rPr>
                              <w:sz w:val="16"/>
                              <w:szCs w:val="16"/>
                            </w:rPr>
                          </w:pPr>
                          <w:r w:rsidRPr="00185C17">
                            <w:rPr>
                              <w:sz w:val="16"/>
                              <w:szCs w:val="16"/>
                            </w:rPr>
                            <w:t>**Uncontrolled when printed**</w:t>
                          </w:r>
                          <w:r w:rsidRPr="00185C17">
                            <w:rPr>
                              <w:sz w:val="16"/>
                              <w:szCs w:val="16"/>
                            </w:rPr>
                            <w:br/>
                            <w:t xml:space="preserve">Date Printed: </w:t>
                          </w:r>
                          <w:r w:rsidRPr="00185C17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85C17">
                            <w:rPr>
                              <w:sz w:val="16"/>
                              <w:szCs w:val="16"/>
                            </w:rPr>
                            <w:instrText xml:space="preserve"> TIME \@ "d MMMM yyyy" </w:instrText>
                          </w:r>
                          <w:r w:rsidRPr="00185C17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8122B">
                            <w:rPr>
                              <w:noProof/>
                              <w:sz w:val="16"/>
                              <w:szCs w:val="16"/>
                            </w:rPr>
                            <w:t>10 June 2026</w:t>
                          </w:r>
                          <w:r w:rsidRPr="00185C17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51A6FAB8" w14:textId="77777777" w:rsidR="00C663A9" w:rsidRPr="00F51657" w:rsidRDefault="00C663A9" w:rsidP="00C663A9"/>
                </w:txbxContent>
              </v:textbox>
              <w10:wrap anchorx="page"/>
            </v:shape>
          </w:pict>
        </mc:Fallback>
      </mc:AlternateContent>
    </w:r>
    <w:r w:rsidR="00C663A9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75240D42" wp14:editId="772F472B">
              <wp:simplePos x="0" y="0"/>
              <wp:positionH relativeFrom="column">
                <wp:posOffset>5476875</wp:posOffset>
              </wp:positionH>
              <wp:positionV relativeFrom="paragraph">
                <wp:posOffset>600710</wp:posOffset>
              </wp:positionV>
              <wp:extent cx="866775" cy="218440"/>
              <wp:effectExtent l="0" t="0" r="9525" b="10160"/>
              <wp:wrapNone/>
              <wp:docPr id="601013282" name="Text Box 6010132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775" cy="218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arto="http://schemas.microsoft.com/office/word/2006/arto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9330DB" w14:textId="77777777" w:rsidR="00C663A9" w:rsidRPr="003E0E57" w:rsidRDefault="00C663A9" w:rsidP="00C663A9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 w:rsidRPr="003E0E57">
                            <w:rPr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3E0E57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E0E57">
                            <w:rPr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3E0E57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3E0E57">
                            <w:rPr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 w:rsidRPr="003E0E57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 w:rsidRPr="003E0E57">
                            <w:rPr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3E0E57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E0E57">
                            <w:rPr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 w:rsidRPr="003E0E57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3E0E57">
                            <w:rPr>
                              <w:noProof/>
                              <w:sz w:val="18"/>
                              <w:szCs w:val="18"/>
                            </w:rPr>
                            <w:t>7</w:t>
                          </w:r>
                          <w:r w:rsidRPr="003E0E57">
                            <w:rPr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240D42" id="Text Box 601013282" o:spid="_x0000_s1028" type="#_x0000_t202" style="position:absolute;margin-left:431.25pt;margin-top:47.3pt;width:68.25pt;height:17.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" filled="f" stroked="f">
              <v:textbox inset="0,0,0,0">
                <w:txbxContent>
                  <w:p w14:paraId="619330DB" w14:textId="77777777" w:rsidR="00C663A9" w:rsidRPr="003E0E57" w:rsidRDefault="00C663A9" w:rsidP="00C663A9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 w:rsidRPr="003E0E57">
                      <w:rPr>
                        <w:sz w:val="18"/>
                        <w:szCs w:val="18"/>
                      </w:rPr>
                      <w:t xml:space="preserve">Page </w:t>
                    </w:r>
                    <w:r w:rsidRPr="003E0E57">
                      <w:rPr>
                        <w:sz w:val="18"/>
                        <w:szCs w:val="18"/>
                      </w:rPr>
                      <w:fldChar w:fldCharType="begin"/>
                    </w:r>
                    <w:r w:rsidRPr="003E0E57">
                      <w:rPr>
                        <w:sz w:val="18"/>
                        <w:szCs w:val="18"/>
                      </w:rPr>
                      <w:instrText xml:space="preserve"> PAGE  \* MERGEFORMAT </w:instrText>
                    </w:r>
                    <w:r w:rsidRPr="003E0E57">
                      <w:rPr>
                        <w:sz w:val="18"/>
                        <w:szCs w:val="18"/>
                      </w:rPr>
                      <w:fldChar w:fldCharType="separate"/>
                    </w:r>
                    <w:r w:rsidRPr="003E0E57">
                      <w:rPr>
                        <w:noProof/>
                        <w:sz w:val="18"/>
                        <w:szCs w:val="18"/>
                      </w:rPr>
                      <w:t>4</w:t>
                    </w:r>
                    <w:r w:rsidRPr="003E0E57">
                      <w:rPr>
                        <w:sz w:val="18"/>
                        <w:szCs w:val="18"/>
                      </w:rPr>
                      <w:fldChar w:fldCharType="end"/>
                    </w:r>
                    <w:r w:rsidRPr="003E0E57">
                      <w:rPr>
                        <w:sz w:val="18"/>
                        <w:szCs w:val="18"/>
                      </w:rPr>
                      <w:t xml:space="preserve"> of </w:t>
                    </w:r>
                    <w:r w:rsidRPr="003E0E57">
                      <w:rPr>
                        <w:sz w:val="18"/>
                        <w:szCs w:val="18"/>
                      </w:rPr>
                      <w:fldChar w:fldCharType="begin"/>
                    </w:r>
                    <w:r w:rsidRPr="003E0E57">
                      <w:rPr>
                        <w:sz w:val="18"/>
                        <w:szCs w:val="18"/>
                      </w:rPr>
                      <w:instrText xml:space="preserve"> NUMPAGES  \* MERGEFORMAT </w:instrText>
                    </w:r>
                    <w:r w:rsidRPr="003E0E57">
                      <w:rPr>
                        <w:sz w:val="18"/>
                        <w:szCs w:val="18"/>
                      </w:rPr>
                      <w:fldChar w:fldCharType="separate"/>
                    </w:r>
                    <w:r w:rsidRPr="003E0E57">
                      <w:rPr>
                        <w:noProof/>
                        <w:sz w:val="18"/>
                        <w:szCs w:val="18"/>
                      </w:rPr>
                      <w:t>7</w:t>
                    </w:r>
                    <w:r w:rsidRPr="003E0E57">
                      <w:rPr>
                        <w:noProof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62A0B" w14:textId="77777777" w:rsidR="00200244" w:rsidRDefault="00200244">
      <w:pPr>
        <w:spacing w:after="0" w:line="240" w:lineRule="auto"/>
      </w:pPr>
      <w:r>
        <w:separator/>
      </w:r>
    </w:p>
  </w:footnote>
  <w:footnote w:type="continuationSeparator" w:id="0">
    <w:p w14:paraId="6211895D" w14:textId="77777777" w:rsidR="00200244" w:rsidRDefault="0020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9CA49" w14:textId="6CC1A9B7" w:rsidR="00756B19" w:rsidRDefault="00610E52">
    <w:pPr>
      <w:pStyle w:val="Header"/>
    </w:pPr>
    <w:r w:rsidRPr="0044491D">
      <w:rPr>
        <w:noProof/>
      </w:rPr>
      <mc:AlternateContent>
        <mc:Choice Requires="wps">
          <w:drawing>
            <wp:anchor distT="45720" distB="45720" distL="114300" distR="114300" simplePos="0" relativeHeight="251662342" behindDoc="0" locked="0" layoutInCell="1" allowOverlap="1" wp14:anchorId="13475E79" wp14:editId="400960B2">
              <wp:simplePos x="0" y="0"/>
              <wp:positionH relativeFrom="page">
                <wp:posOffset>171450</wp:posOffset>
              </wp:positionH>
              <wp:positionV relativeFrom="paragraph">
                <wp:posOffset>-683895</wp:posOffset>
              </wp:positionV>
              <wp:extent cx="2915285" cy="7715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285" cy="771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EC3A7D" w14:textId="77777777" w:rsidR="00610E52" w:rsidRDefault="00610E52" w:rsidP="00610E52">
                          <w:pPr>
                            <w:pStyle w:val="DocumentHeadingHeader"/>
                          </w:pPr>
                          <w:r>
                            <w:t xml:space="preserve">NWMPHN </w:t>
                          </w:r>
                          <w:r>
                            <w:br/>
                            <w:t>Request for Information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475E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.5pt;margin-top:-53.85pt;width:229.55pt;height:60.75pt;z-index:25166234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" filled="f" stroked="f">
              <v:textbox>
                <w:txbxContent>
                  <w:p w14:paraId="33EC3A7D" w14:textId="77777777" w:rsidR="00610E52" w:rsidRDefault="00610E52" w:rsidP="00610E52">
                    <w:pPr>
                      <w:pStyle w:val="DocumentHeadingHeader"/>
                    </w:pPr>
                    <w:r>
                      <w:t xml:space="preserve">NWMPHN </w:t>
                    </w:r>
                    <w:r>
                      <w:br/>
                      <w:t>Request for Information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54705E">
      <w:rPr>
        <w:noProof/>
      </w:rPr>
      <w:drawing>
        <wp:anchor distT="0" distB="0" distL="114300" distR="114300" simplePos="0" relativeHeight="251660294" behindDoc="1" locked="0" layoutInCell="1" allowOverlap="1" wp14:anchorId="315C1677" wp14:editId="7A837853">
          <wp:simplePos x="0" y="0"/>
          <wp:positionH relativeFrom="margin">
            <wp:align>center</wp:align>
          </wp:positionH>
          <wp:positionV relativeFrom="page">
            <wp:posOffset>76200</wp:posOffset>
          </wp:positionV>
          <wp:extent cx="7153275" cy="10363405"/>
          <wp:effectExtent l="0" t="0" r="0" b="0"/>
          <wp:wrapNone/>
          <wp:docPr id="1448466200" name="Picture 1448466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449350" name="info-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3275" cy="1036340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="" xmlns:arto="http://schemas.microsoft.com/office/word/2006/arto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3AFF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E1012"/>
    <w:multiLevelType w:val="hybridMultilevel"/>
    <w:tmpl w:val="856CE922"/>
    <w:lvl w:ilvl="0" w:tplc="159E961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7685F"/>
    <w:multiLevelType w:val="hybridMultilevel"/>
    <w:tmpl w:val="AB3E1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36605"/>
    <w:multiLevelType w:val="hybridMultilevel"/>
    <w:tmpl w:val="A8AC7CF4"/>
    <w:lvl w:ilvl="0" w:tplc="B3FC39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3CB44CC"/>
    <w:multiLevelType w:val="hybridMultilevel"/>
    <w:tmpl w:val="CAC6C43C"/>
    <w:lvl w:ilvl="0" w:tplc="7D245B7E">
      <w:start w:val="1"/>
      <w:numFmt w:val="bullet"/>
      <w:pStyle w:val="NWMPHNSecondBulletStyl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540C8E2" w:tentative="1">
      <w:start w:val="1"/>
      <w:numFmt w:val="lowerLetter"/>
      <w:lvlText w:val="%2."/>
      <w:lvlJc w:val="left"/>
      <w:pPr>
        <w:ind w:left="1440" w:hanging="360"/>
      </w:pPr>
    </w:lvl>
    <w:lvl w:ilvl="2" w:tplc="3976C54E" w:tentative="1">
      <w:start w:val="1"/>
      <w:numFmt w:val="lowerRoman"/>
      <w:lvlText w:val="%3."/>
      <w:lvlJc w:val="right"/>
      <w:pPr>
        <w:ind w:left="2160" w:hanging="180"/>
      </w:pPr>
    </w:lvl>
    <w:lvl w:ilvl="3" w:tplc="F47AA524" w:tentative="1">
      <w:start w:val="1"/>
      <w:numFmt w:val="decimal"/>
      <w:lvlText w:val="%4."/>
      <w:lvlJc w:val="left"/>
      <w:pPr>
        <w:ind w:left="2880" w:hanging="360"/>
      </w:pPr>
    </w:lvl>
    <w:lvl w:ilvl="4" w:tplc="C51C7DE6" w:tentative="1">
      <w:start w:val="1"/>
      <w:numFmt w:val="lowerLetter"/>
      <w:lvlText w:val="%5."/>
      <w:lvlJc w:val="left"/>
      <w:pPr>
        <w:ind w:left="3600" w:hanging="360"/>
      </w:pPr>
    </w:lvl>
    <w:lvl w:ilvl="5" w:tplc="40F6A338" w:tentative="1">
      <w:start w:val="1"/>
      <w:numFmt w:val="lowerRoman"/>
      <w:lvlText w:val="%6."/>
      <w:lvlJc w:val="right"/>
      <w:pPr>
        <w:ind w:left="4320" w:hanging="180"/>
      </w:pPr>
    </w:lvl>
    <w:lvl w:ilvl="6" w:tplc="48AC5246" w:tentative="1">
      <w:start w:val="1"/>
      <w:numFmt w:val="decimal"/>
      <w:lvlText w:val="%7."/>
      <w:lvlJc w:val="left"/>
      <w:pPr>
        <w:ind w:left="5040" w:hanging="360"/>
      </w:pPr>
    </w:lvl>
    <w:lvl w:ilvl="7" w:tplc="C42657A4" w:tentative="1">
      <w:start w:val="1"/>
      <w:numFmt w:val="lowerLetter"/>
      <w:lvlText w:val="%8."/>
      <w:lvlJc w:val="left"/>
      <w:pPr>
        <w:ind w:left="5760" w:hanging="360"/>
      </w:pPr>
    </w:lvl>
    <w:lvl w:ilvl="8" w:tplc="8AD6B0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E02AA"/>
    <w:multiLevelType w:val="hybridMultilevel"/>
    <w:tmpl w:val="BE0097BC"/>
    <w:lvl w:ilvl="0" w:tplc="ADA62F3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C25B4F"/>
    <w:multiLevelType w:val="hybridMultilevel"/>
    <w:tmpl w:val="B32E8D82"/>
    <w:lvl w:ilvl="0" w:tplc="B9AC978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CD0558"/>
    <w:multiLevelType w:val="hybridMultilevel"/>
    <w:tmpl w:val="988CDFF4"/>
    <w:lvl w:ilvl="0" w:tplc="BCFA713C">
      <w:start w:val="1"/>
      <w:numFmt w:val="bullet"/>
      <w:pStyle w:val="NWMPHNBody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0290" w:tentative="1">
      <w:start w:val="1"/>
      <w:numFmt w:val="lowerLetter"/>
      <w:lvlText w:val="%2."/>
      <w:lvlJc w:val="left"/>
      <w:pPr>
        <w:ind w:left="1440" w:hanging="360"/>
      </w:pPr>
    </w:lvl>
    <w:lvl w:ilvl="2" w:tplc="8646C43C" w:tentative="1">
      <w:start w:val="1"/>
      <w:numFmt w:val="lowerRoman"/>
      <w:lvlText w:val="%3."/>
      <w:lvlJc w:val="right"/>
      <w:pPr>
        <w:ind w:left="2160" w:hanging="180"/>
      </w:pPr>
    </w:lvl>
    <w:lvl w:ilvl="3" w:tplc="E31075A8" w:tentative="1">
      <w:start w:val="1"/>
      <w:numFmt w:val="decimal"/>
      <w:lvlText w:val="%4."/>
      <w:lvlJc w:val="left"/>
      <w:pPr>
        <w:ind w:left="2880" w:hanging="360"/>
      </w:pPr>
    </w:lvl>
    <w:lvl w:ilvl="4" w:tplc="19DEA6BA" w:tentative="1">
      <w:start w:val="1"/>
      <w:numFmt w:val="lowerLetter"/>
      <w:lvlText w:val="%5."/>
      <w:lvlJc w:val="left"/>
      <w:pPr>
        <w:ind w:left="3600" w:hanging="360"/>
      </w:pPr>
    </w:lvl>
    <w:lvl w:ilvl="5" w:tplc="AC907BCC" w:tentative="1">
      <w:start w:val="1"/>
      <w:numFmt w:val="lowerRoman"/>
      <w:lvlText w:val="%6."/>
      <w:lvlJc w:val="right"/>
      <w:pPr>
        <w:ind w:left="4320" w:hanging="180"/>
      </w:pPr>
    </w:lvl>
    <w:lvl w:ilvl="6" w:tplc="BA62C478" w:tentative="1">
      <w:start w:val="1"/>
      <w:numFmt w:val="decimal"/>
      <w:lvlText w:val="%7."/>
      <w:lvlJc w:val="left"/>
      <w:pPr>
        <w:ind w:left="5040" w:hanging="360"/>
      </w:pPr>
    </w:lvl>
    <w:lvl w:ilvl="7" w:tplc="DAEC49D8" w:tentative="1">
      <w:start w:val="1"/>
      <w:numFmt w:val="lowerLetter"/>
      <w:lvlText w:val="%8."/>
      <w:lvlJc w:val="left"/>
      <w:pPr>
        <w:ind w:left="5760" w:hanging="360"/>
      </w:pPr>
    </w:lvl>
    <w:lvl w:ilvl="8" w:tplc="4656B4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5722F"/>
    <w:multiLevelType w:val="hybridMultilevel"/>
    <w:tmpl w:val="9C5E55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77307"/>
    <w:multiLevelType w:val="multilevel"/>
    <w:tmpl w:val="01BE53CC"/>
    <w:styleLink w:val="ListStyle1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619EE"/>
    <w:multiLevelType w:val="hybridMultilevel"/>
    <w:tmpl w:val="E85E1E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F65B2"/>
    <w:multiLevelType w:val="multilevel"/>
    <w:tmpl w:val="E53246C6"/>
    <w:styleLink w:val="Style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567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134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12" w15:restartNumberingAfterBreak="0">
    <w:nsid w:val="246A1EC2"/>
    <w:multiLevelType w:val="hybridMultilevel"/>
    <w:tmpl w:val="67FE12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D550E"/>
    <w:multiLevelType w:val="hybridMultilevel"/>
    <w:tmpl w:val="F88CA5B4"/>
    <w:lvl w:ilvl="0" w:tplc="FFFFFFFF">
      <w:start w:val="1"/>
      <w:numFmt w:val="lowerRoman"/>
      <w:lvlText w:val="%1."/>
      <w:lvlJc w:val="right"/>
      <w:pPr>
        <w:ind w:left="833" w:hanging="360"/>
      </w:pPr>
      <w:rPr>
        <w:rFonts w:ascii="Calibri" w:eastAsiaTheme="minorHAnsi" w:hAnsi="Calibri" w:cs="Arial"/>
      </w:rPr>
    </w:lvl>
    <w:lvl w:ilvl="1" w:tplc="FFFFFFFF">
      <w:start w:val="1"/>
      <w:numFmt w:val="decimal"/>
      <w:lvlText w:val="%2)"/>
      <w:lvlJc w:val="left"/>
      <w:pPr>
        <w:ind w:left="1553" w:hanging="360"/>
      </w:pPr>
      <w:rPr>
        <w:rFonts w:hint="default"/>
      </w:rPr>
    </w:lvl>
    <w:lvl w:ilvl="2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993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4" w15:restartNumberingAfterBreak="0">
    <w:nsid w:val="299B52B0"/>
    <w:multiLevelType w:val="multilevel"/>
    <w:tmpl w:val="322AF6DC"/>
    <w:styleLink w:val="Style1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A291396"/>
    <w:multiLevelType w:val="multilevel"/>
    <w:tmpl w:val="4B627CF2"/>
    <w:styleLink w:val="Style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113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D2C1C2C"/>
    <w:multiLevelType w:val="hybridMultilevel"/>
    <w:tmpl w:val="3FDC359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67DCA"/>
    <w:multiLevelType w:val="hybridMultilevel"/>
    <w:tmpl w:val="EB220822"/>
    <w:lvl w:ilvl="0" w:tplc="0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87987"/>
    <w:multiLevelType w:val="hybridMultilevel"/>
    <w:tmpl w:val="6FDA82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14FAD"/>
    <w:multiLevelType w:val="hybridMultilevel"/>
    <w:tmpl w:val="8A2664E6"/>
    <w:lvl w:ilvl="0" w:tplc="587A9666">
      <w:start w:val="1"/>
      <w:numFmt w:val="lowerRoman"/>
      <w:lvlText w:val="%1."/>
      <w:lvlJc w:val="right"/>
      <w:pPr>
        <w:ind w:left="833" w:hanging="360"/>
      </w:pPr>
      <w:rPr>
        <w:rFonts w:ascii="Calibri" w:eastAsiaTheme="minorHAnsi" w:hAnsi="Calibri" w:cs="Arial"/>
      </w:rPr>
    </w:lvl>
    <w:lvl w:ilvl="1" w:tplc="DCBCBA66">
      <w:start w:val="1"/>
      <w:numFmt w:val="decimal"/>
      <w:lvlText w:val="%2)"/>
      <w:lvlJc w:val="left"/>
      <w:pPr>
        <w:ind w:left="1553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273" w:hanging="180"/>
      </w:pPr>
    </w:lvl>
    <w:lvl w:ilvl="3" w:tplc="5220F2DC">
      <w:start w:val="1"/>
      <w:numFmt w:val="decimal"/>
      <w:lvlText w:val="%4."/>
      <w:lvlJc w:val="left"/>
      <w:pPr>
        <w:ind w:left="2993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 w15:restartNumberingAfterBreak="0">
    <w:nsid w:val="3FD5206C"/>
    <w:multiLevelType w:val="hybridMultilevel"/>
    <w:tmpl w:val="CDF49F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60727"/>
    <w:multiLevelType w:val="hybridMultilevel"/>
    <w:tmpl w:val="4BEAC1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B1871"/>
    <w:multiLevelType w:val="hybridMultilevel"/>
    <w:tmpl w:val="28D4BD8A"/>
    <w:lvl w:ilvl="0" w:tplc="920EBED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00FF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9006F"/>
    <w:multiLevelType w:val="hybridMultilevel"/>
    <w:tmpl w:val="8222FC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B14D32"/>
    <w:multiLevelType w:val="hybridMultilevel"/>
    <w:tmpl w:val="5E6A742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3252E"/>
    <w:multiLevelType w:val="hybridMultilevel"/>
    <w:tmpl w:val="2A02E4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E15F09"/>
    <w:multiLevelType w:val="hybridMultilevel"/>
    <w:tmpl w:val="741A786C"/>
    <w:lvl w:ilvl="0" w:tplc="3DF06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8ABB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0666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278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4E5E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5A40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86CD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2BE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B84F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945B3"/>
    <w:multiLevelType w:val="hybridMultilevel"/>
    <w:tmpl w:val="70F28B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C03504"/>
    <w:multiLevelType w:val="hybridMultilevel"/>
    <w:tmpl w:val="1E888A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332E1"/>
    <w:multiLevelType w:val="hybridMultilevel"/>
    <w:tmpl w:val="EADA39C4"/>
    <w:lvl w:ilvl="0" w:tplc="3E967B1C">
      <w:start w:val="1"/>
      <w:numFmt w:val="bullet"/>
      <w:pStyle w:val="Style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084C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7099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2DF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C678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54DD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2C5A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28C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DC38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E16306"/>
    <w:multiLevelType w:val="hybridMultilevel"/>
    <w:tmpl w:val="AD9819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635706"/>
    <w:multiLevelType w:val="hybridMultilevel"/>
    <w:tmpl w:val="797271F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E62F1A"/>
    <w:multiLevelType w:val="hybridMultilevel"/>
    <w:tmpl w:val="6CAA18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AE21DC"/>
    <w:multiLevelType w:val="hybridMultilevel"/>
    <w:tmpl w:val="EC6A1F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971A5C"/>
    <w:multiLevelType w:val="hybridMultilevel"/>
    <w:tmpl w:val="A1E8B87E"/>
    <w:lvl w:ilvl="0" w:tplc="7CA2DAB2">
      <w:start w:val="1"/>
      <w:numFmt w:val="decimal"/>
      <w:lvlText w:val="%1)"/>
      <w:lvlJc w:val="left"/>
      <w:pPr>
        <w:ind w:left="1001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721" w:hanging="360"/>
      </w:pPr>
    </w:lvl>
    <w:lvl w:ilvl="2" w:tplc="0C09001B" w:tentative="1">
      <w:start w:val="1"/>
      <w:numFmt w:val="lowerRoman"/>
      <w:lvlText w:val="%3."/>
      <w:lvlJc w:val="right"/>
      <w:pPr>
        <w:ind w:left="2441" w:hanging="180"/>
      </w:pPr>
    </w:lvl>
    <w:lvl w:ilvl="3" w:tplc="0C09000F" w:tentative="1">
      <w:start w:val="1"/>
      <w:numFmt w:val="decimal"/>
      <w:lvlText w:val="%4."/>
      <w:lvlJc w:val="left"/>
      <w:pPr>
        <w:ind w:left="3161" w:hanging="360"/>
      </w:pPr>
    </w:lvl>
    <w:lvl w:ilvl="4" w:tplc="0C090019" w:tentative="1">
      <w:start w:val="1"/>
      <w:numFmt w:val="lowerLetter"/>
      <w:lvlText w:val="%5."/>
      <w:lvlJc w:val="left"/>
      <w:pPr>
        <w:ind w:left="3881" w:hanging="360"/>
      </w:pPr>
    </w:lvl>
    <w:lvl w:ilvl="5" w:tplc="0C09001B" w:tentative="1">
      <w:start w:val="1"/>
      <w:numFmt w:val="lowerRoman"/>
      <w:lvlText w:val="%6."/>
      <w:lvlJc w:val="right"/>
      <w:pPr>
        <w:ind w:left="4601" w:hanging="180"/>
      </w:pPr>
    </w:lvl>
    <w:lvl w:ilvl="6" w:tplc="0C09000F" w:tentative="1">
      <w:start w:val="1"/>
      <w:numFmt w:val="decimal"/>
      <w:lvlText w:val="%7."/>
      <w:lvlJc w:val="left"/>
      <w:pPr>
        <w:ind w:left="5321" w:hanging="360"/>
      </w:pPr>
    </w:lvl>
    <w:lvl w:ilvl="7" w:tplc="0C090019" w:tentative="1">
      <w:start w:val="1"/>
      <w:numFmt w:val="lowerLetter"/>
      <w:lvlText w:val="%8."/>
      <w:lvlJc w:val="left"/>
      <w:pPr>
        <w:ind w:left="6041" w:hanging="360"/>
      </w:pPr>
    </w:lvl>
    <w:lvl w:ilvl="8" w:tplc="0C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35" w15:restartNumberingAfterBreak="0">
    <w:nsid w:val="6F5136A5"/>
    <w:multiLevelType w:val="hybridMultilevel"/>
    <w:tmpl w:val="DFE2A53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0C090011">
      <w:start w:val="1"/>
      <w:numFmt w:val="decimal"/>
      <w:lvlText w:val="%2)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6F6706B4"/>
    <w:multiLevelType w:val="hybridMultilevel"/>
    <w:tmpl w:val="98F0B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DD5541"/>
    <w:multiLevelType w:val="multilevel"/>
    <w:tmpl w:val="5BE4B68E"/>
    <w:styleLink w:val="Style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74C90B72"/>
    <w:multiLevelType w:val="multilevel"/>
    <w:tmpl w:val="9174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C7F724B"/>
    <w:multiLevelType w:val="hybridMultilevel"/>
    <w:tmpl w:val="4C7A45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D95C27"/>
    <w:multiLevelType w:val="hybridMultilevel"/>
    <w:tmpl w:val="6CC88FBC"/>
    <w:lvl w:ilvl="0" w:tplc="5F06BF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E722861"/>
    <w:multiLevelType w:val="hybridMultilevel"/>
    <w:tmpl w:val="3962B3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0798F"/>
    <w:multiLevelType w:val="multilevel"/>
    <w:tmpl w:val="92A6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F9A0C22"/>
    <w:multiLevelType w:val="hybridMultilevel"/>
    <w:tmpl w:val="BFD008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869363">
    <w:abstractNumId w:val="9"/>
  </w:num>
  <w:num w:numId="2" w16cid:durableId="2135245991">
    <w:abstractNumId w:val="14"/>
  </w:num>
  <w:num w:numId="3" w16cid:durableId="517817439">
    <w:abstractNumId w:val="37"/>
  </w:num>
  <w:num w:numId="4" w16cid:durableId="513426318">
    <w:abstractNumId w:val="15"/>
  </w:num>
  <w:num w:numId="5" w16cid:durableId="1765834707">
    <w:abstractNumId w:val="11"/>
  </w:num>
  <w:num w:numId="6" w16cid:durableId="994722583">
    <w:abstractNumId w:val="7"/>
  </w:num>
  <w:num w:numId="7" w16cid:durableId="80025653">
    <w:abstractNumId w:val="29"/>
  </w:num>
  <w:num w:numId="8" w16cid:durableId="2044017218">
    <w:abstractNumId w:val="4"/>
  </w:num>
  <w:num w:numId="9" w16cid:durableId="1302230349">
    <w:abstractNumId w:val="25"/>
  </w:num>
  <w:num w:numId="10" w16cid:durableId="1784684810">
    <w:abstractNumId w:val="0"/>
  </w:num>
  <w:num w:numId="11" w16cid:durableId="1149252130">
    <w:abstractNumId w:val="1"/>
  </w:num>
  <w:num w:numId="12" w16cid:durableId="1808205703">
    <w:abstractNumId w:val="5"/>
  </w:num>
  <w:num w:numId="13" w16cid:durableId="402801203">
    <w:abstractNumId w:val="38"/>
  </w:num>
  <w:num w:numId="14" w16cid:durableId="1223061833">
    <w:abstractNumId w:val="22"/>
  </w:num>
  <w:num w:numId="15" w16cid:durableId="1763645692">
    <w:abstractNumId w:val="16"/>
  </w:num>
  <w:num w:numId="16" w16cid:durableId="329913227">
    <w:abstractNumId w:val="30"/>
  </w:num>
  <w:num w:numId="17" w16cid:durableId="575287901">
    <w:abstractNumId w:val="27"/>
  </w:num>
  <w:num w:numId="18" w16cid:durableId="1677272367">
    <w:abstractNumId w:val="23"/>
  </w:num>
  <w:num w:numId="19" w16cid:durableId="199825585">
    <w:abstractNumId w:val="35"/>
  </w:num>
  <w:num w:numId="20" w16cid:durableId="1153567552">
    <w:abstractNumId w:val="19"/>
  </w:num>
  <w:num w:numId="21" w16cid:durableId="1257901574">
    <w:abstractNumId w:val="34"/>
  </w:num>
  <w:num w:numId="22" w16cid:durableId="852381580">
    <w:abstractNumId w:val="31"/>
  </w:num>
  <w:num w:numId="23" w16cid:durableId="240020759">
    <w:abstractNumId w:val="20"/>
  </w:num>
  <w:num w:numId="24" w16cid:durableId="2079938091">
    <w:abstractNumId w:val="17"/>
  </w:num>
  <w:num w:numId="25" w16cid:durableId="1396201429">
    <w:abstractNumId w:val="3"/>
  </w:num>
  <w:num w:numId="26" w16cid:durableId="301276442">
    <w:abstractNumId w:val="40"/>
  </w:num>
  <w:num w:numId="27" w16cid:durableId="2033341894">
    <w:abstractNumId w:val="21"/>
  </w:num>
  <w:num w:numId="28" w16cid:durableId="150752914">
    <w:abstractNumId w:val="42"/>
  </w:num>
  <w:num w:numId="29" w16cid:durableId="526219039">
    <w:abstractNumId w:val="12"/>
  </w:num>
  <w:num w:numId="30" w16cid:durableId="1229420984">
    <w:abstractNumId w:val="6"/>
  </w:num>
  <w:num w:numId="31" w16cid:durableId="985091860">
    <w:abstractNumId w:val="24"/>
  </w:num>
  <w:num w:numId="32" w16cid:durableId="1645504354">
    <w:abstractNumId w:val="32"/>
  </w:num>
  <w:num w:numId="33" w16cid:durableId="341251103">
    <w:abstractNumId w:val="39"/>
  </w:num>
  <w:num w:numId="34" w16cid:durableId="306277685">
    <w:abstractNumId w:val="43"/>
  </w:num>
  <w:num w:numId="35" w16cid:durableId="1574506172">
    <w:abstractNumId w:val="33"/>
  </w:num>
  <w:num w:numId="36" w16cid:durableId="1216165680">
    <w:abstractNumId w:val="13"/>
  </w:num>
  <w:num w:numId="37" w16cid:durableId="32005781">
    <w:abstractNumId w:val="18"/>
  </w:num>
  <w:num w:numId="38" w16cid:durableId="883828204">
    <w:abstractNumId w:val="8"/>
  </w:num>
  <w:num w:numId="39" w16cid:durableId="976303938">
    <w:abstractNumId w:val="10"/>
  </w:num>
  <w:num w:numId="40" w16cid:durableId="1427849248">
    <w:abstractNumId w:val="26"/>
  </w:num>
  <w:num w:numId="41" w16cid:durableId="1365641159">
    <w:abstractNumId w:val="41"/>
  </w:num>
  <w:num w:numId="42" w16cid:durableId="1090079621">
    <w:abstractNumId w:val="36"/>
  </w:num>
  <w:num w:numId="43" w16cid:durableId="1527062948">
    <w:abstractNumId w:val="28"/>
  </w:num>
  <w:num w:numId="44" w16cid:durableId="1372729543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EF"/>
    <w:rsid w:val="00000892"/>
    <w:rsid w:val="00005C2B"/>
    <w:rsid w:val="00006788"/>
    <w:rsid w:val="00007927"/>
    <w:rsid w:val="00007D06"/>
    <w:rsid w:val="00011B50"/>
    <w:rsid w:val="000143D1"/>
    <w:rsid w:val="000154FB"/>
    <w:rsid w:val="000238D1"/>
    <w:rsid w:val="00023CAD"/>
    <w:rsid w:val="0002405A"/>
    <w:rsid w:val="000251E0"/>
    <w:rsid w:val="00025629"/>
    <w:rsid w:val="0002625E"/>
    <w:rsid w:val="000304B8"/>
    <w:rsid w:val="00035101"/>
    <w:rsid w:val="00037415"/>
    <w:rsid w:val="00040829"/>
    <w:rsid w:val="00044A3A"/>
    <w:rsid w:val="00052632"/>
    <w:rsid w:val="0005398D"/>
    <w:rsid w:val="00055882"/>
    <w:rsid w:val="00056B95"/>
    <w:rsid w:val="00056DBE"/>
    <w:rsid w:val="000600CE"/>
    <w:rsid w:val="00061288"/>
    <w:rsid w:val="00063DE8"/>
    <w:rsid w:val="00065562"/>
    <w:rsid w:val="000665FE"/>
    <w:rsid w:val="000678AD"/>
    <w:rsid w:val="00070CE3"/>
    <w:rsid w:val="000712C5"/>
    <w:rsid w:val="000721CC"/>
    <w:rsid w:val="000755F8"/>
    <w:rsid w:val="000772B7"/>
    <w:rsid w:val="00081878"/>
    <w:rsid w:val="00083BB7"/>
    <w:rsid w:val="00084702"/>
    <w:rsid w:val="00086AB6"/>
    <w:rsid w:val="000871A5"/>
    <w:rsid w:val="00090E73"/>
    <w:rsid w:val="00092F3E"/>
    <w:rsid w:val="0009328D"/>
    <w:rsid w:val="00094155"/>
    <w:rsid w:val="00095A41"/>
    <w:rsid w:val="000A1866"/>
    <w:rsid w:val="000A3E91"/>
    <w:rsid w:val="000A786A"/>
    <w:rsid w:val="000B6048"/>
    <w:rsid w:val="000B6DA2"/>
    <w:rsid w:val="000C0912"/>
    <w:rsid w:val="000C569A"/>
    <w:rsid w:val="000C72BE"/>
    <w:rsid w:val="000C7324"/>
    <w:rsid w:val="000D1B97"/>
    <w:rsid w:val="000D66F1"/>
    <w:rsid w:val="000E0CB7"/>
    <w:rsid w:val="000E26F9"/>
    <w:rsid w:val="000E53F1"/>
    <w:rsid w:val="000F26E5"/>
    <w:rsid w:val="000F3E49"/>
    <w:rsid w:val="000F41C1"/>
    <w:rsid w:val="000F7351"/>
    <w:rsid w:val="000F7DE9"/>
    <w:rsid w:val="00100C7E"/>
    <w:rsid w:val="00105AD2"/>
    <w:rsid w:val="00106651"/>
    <w:rsid w:val="0010678E"/>
    <w:rsid w:val="001078FB"/>
    <w:rsid w:val="00112175"/>
    <w:rsid w:val="00113564"/>
    <w:rsid w:val="00115E69"/>
    <w:rsid w:val="001173C5"/>
    <w:rsid w:val="0012316E"/>
    <w:rsid w:val="00123790"/>
    <w:rsid w:val="0013022E"/>
    <w:rsid w:val="00130D2D"/>
    <w:rsid w:val="00135CB5"/>
    <w:rsid w:val="00140F68"/>
    <w:rsid w:val="001424A0"/>
    <w:rsid w:val="001441BE"/>
    <w:rsid w:val="001452A8"/>
    <w:rsid w:val="001457AF"/>
    <w:rsid w:val="001467A0"/>
    <w:rsid w:val="00146C4B"/>
    <w:rsid w:val="00147DCB"/>
    <w:rsid w:val="00150DF1"/>
    <w:rsid w:val="001527DD"/>
    <w:rsid w:val="001542FF"/>
    <w:rsid w:val="00155353"/>
    <w:rsid w:val="00155BDB"/>
    <w:rsid w:val="00155E46"/>
    <w:rsid w:val="00161A23"/>
    <w:rsid w:val="00161CA1"/>
    <w:rsid w:val="00163359"/>
    <w:rsid w:val="00165841"/>
    <w:rsid w:val="00170315"/>
    <w:rsid w:val="001706C7"/>
    <w:rsid w:val="00170EC0"/>
    <w:rsid w:val="00171C28"/>
    <w:rsid w:val="00177F15"/>
    <w:rsid w:val="001809E8"/>
    <w:rsid w:val="00181227"/>
    <w:rsid w:val="00181652"/>
    <w:rsid w:val="00181AC3"/>
    <w:rsid w:val="00184B4C"/>
    <w:rsid w:val="00184E36"/>
    <w:rsid w:val="00185C17"/>
    <w:rsid w:val="00186A30"/>
    <w:rsid w:val="0018767E"/>
    <w:rsid w:val="0019452E"/>
    <w:rsid w:val="00195EF5"/>
    <w:rsid w:val="00196692"/>
    <w:rsid w:val="001A675F"/>
    <w:rsid w:val="001A7977"/>
    <w:rsid w:val="001B2FC3"/>
    <w:rsid w:val="001B752A"/>
    <w:rsid w:val="001B7D51"/>
    <w:rsid w:val="001C164E"/>
    <w:rsid w:val="001C5C30"/>
    <w:rsid w:val="001C64A0"/>
    <w:rsid w:val="001C6549"/>
    <w:rsid w:val="001D129E"/>
    <w:rsid w:val="001D43E2"/>
    <w:rsid w:val="001E111D"/>
    <w:rsid w:val="001E17D6"/>
    <w:rsid w:val="001E3B75"/>
    <w:rsid w:val="001E4FDD"/>
    <w:rsid w:val="001F0461"/>
    <w:rsid w:val="00200244"/>
    <w:rsid w:val="00201BA9"/>
    <w:rsid w:val="00204021"/>
    <w:rsid w:val="00204531"/>
    <w:rsid w:val="002075FD"/>
    <w:rsid w:val="00212469"/>
    <w:rsid w:val="00212A22"/>
    <w:rsid w:val="002139E0"/>
    <w:rsid w:val="00214D45"/>
    <w:rsid w:val="00216415"/>
    <w:rsid w:val="00217218"/>
    <w:rsid w:val="002176AC"/>
    <w:rsid w:val="00225410"/>
    <w:rsid w:val="00226512"/>
    <w:rsid w:val="00231F7C"/>
    <w:rsid w:val="00233368"/>
    <w:rsid w:val="00235AB1"/>
    <w:rsid w:val="00237B6C"/>
    <w:rsid w:val="002415D4"/>
    <w:rsid w:val="00243A79"/>
    <w:rsid w:val="00243F35"/>
    <w:rsid w:val="00245E6F"/>
    <w:rsid w:val="002510CF"/>
    <w:rsid w:val="002556C5"/>
    <w:rsid w:val="00255C08"/>
    <w:rsid w:val="00261843"/>
    <w:rsid w:val="00262BB3"/>
    <w:rsid w:val="00262F74"/>
    <w:rsid w:val="00263EE3"/>
    <w:rsid w:val="00265225"/>
    <w:rsid w:val="002654F1"/>
    <w:rsid w:val="002671D0"/>
    <w:rsid w:val="002710B7"/>
    <w:rsid w:val="002724CC"/>
    <w:rsid w:val="00273BE6"/>
    <w:rsid w:val="0027468D"/>
    <w:rsid w:val="00275277"/>
    <w:rsid w:val="002809E3"/>
    <w:rsid w:val="00280C8E"/>
    <w:rsid w:val="0028122B"/>
    <w:rsid w:val="00281A87"/>
    <w:rsid w:val="002854F0"/>
    <w:rsid w:val="00285739"/>
    <w:rsid w:val="002866ED"/>
    <w:rsid w:val="002909D5"/>
    <w:rsid w:val="00290F1F"/>
    <w:rsid w:val="00292570"/>
    <w:rsid w:val="00295A34"/>
    <w:rsid w:val="00295F8F"/>
    <w:rsid w:val="00296F23"/>
    <w:rsid w:val="00297098"/>
    <w:rsid w:val="00297BC8"/>
    <w:rsid w:val="002A002E"/>
    <w:rsid w:val="002A25A2"/>
    <w:rsid w:val="002A2763"/>
    <w:rsid w:val="002A37A1"/>
    <w:rsid w:val="002A46B6"/>
    <w:rsid w:val="002A6DB0"/>
    <w:rsid w:val="002B085E"/>
    <w:rsid w:val="002B0FF4"/>
    <w:rsid w:val="002B2B75"/>
    <w:rsid w:val="002B522D"/>
    <w:rsid w:val="002B56D3"/>
    <w:rsid w:val="002B7C0C"/>
    <w:rsid w:val="002C0190"/>
    <w:rsid w:val="002C12D6"/>
    <w:rsid w:val="002C41B4"/>
    <w:rsid w:val="002C67B3"/>
    <w:rsid w:val="002C7186"/>
    <w:rsid w:val="002C71D8"/>
    <w:rsid w:val="002C7CD3"/>
    <w:rsid w:val="002D3F6A"/>
    <w:rsid w:val="002D4A3C"/>
    <w:rsid w:val="002D564D"/>
    <w:rsid w:val="002D56FF"/>
    <w:rsid w:val="002D6BB4"/>
    <w:rsid w:val="002D727B"/>
    <w:rsid w:val="002E035C"/>
    <w:rsid w:val="002E216C"/>
    <w:rsid w:val="002E5189"/>
    <w:rsid w:val="002E7093"/>
    <w:rsid w:val="002E7D7B"/>
    <w:rsid w:val="002F3CAE"/>
    <w:rsid w:val="003042A8"/>
    <w:rsid w:val="003047BF"/>
    <w:rsid w:val="003078FB"/>
    <w:rsid w:val="00312F4F"/>
    <w:rsid w:val="00314830"/>
    <w:rsid w:val="00320706"/>
    <w:rsid w:val="00321184"/>
    <w:rsid w:val="00321EF6"/>
    <w:rsid w:val="00323F4D"/>
    <w:rsid w:val="00331F39"/>
    <w:rsid w:val="00332C51"/>
    <w:rsid w:val="0033541B"/>
    <w:rsid w:val="00335861"/>
    <w:rsid w:val="00335F85"/>
    <w:rsid w:val="0033619C"/>
    <w:rsid w:val="003427ED"/>
    <w:rsid w:val="00342A73"/>
    <w:rsid w:val="00347CA8"/>
    <w:rsid w:val="0035279B"/>
    <w:rsid w:val="00354683"/>
    <w:rsid w:val="00355B94"/>
    <w:rsid w:val="00357E0A"/>
    <w:rsid w:val="00360683"/>
    <w:rsid w:val="003606FA"/>
    <w:rsid w:val="00361CA4"/>
    <w:rsid w:val="0036792D"/>
    <w:rsid w:val="003705BB"/>
    <w:rsid w:val="0037368D"/>
    <w:rsid w:val="0038562E"/>
    <w:rsid w:val="003876C2"/>
    <w:rsid w:val="00387CF7"/>
    <w:rsid w:val="003A183B"/>
    <w:rsid w:val="003A3B0F"/>
    <w:rsid w:val="003A42EF"/>
    <w:rsid w:val="003A4962"/>
    <w:rsid w:val="003B16DE"/>
    <w:rsid w:val="003B2361"/>
    <w:rsid w:val="003B3357"/>
    <w:rsid w:val="003B5C0A"/>
    <w:rsid w:val="003B69F0"/>
    <w:rsid w:val="003B7926"/>
    <w:rsid w:val="003B7E5B"/>
    <w:rsid w:val="003C0946"/>
    <w:rsid w:val="003C1D9E"/>
    <w:rsid w:val="003C4806"/>
    <w:rsid w:val="003C4BC2"/>
    <w:rsid w:val="003C7A4B"/>
    <w:rsid w:val="003D3E45"/>
    <w:rsid w:val="003D66DD"/>
    <w:rsid w:val="003D69E2"/>
    <w:rsid w:val="003D79ED"/>
    <w:rsid w:val="003E0E57"/>
    <w:rsid w:val="003E159E"/>
    <w:rsid w:val="003E3DA0"/>
    <w:rsid w:val="003E766F"/>
    <w:rsid w:val="003F5ACE"/>
    <w:rsid w:val="00400726"/>
    <w:rsid w:val="00401109"/>
    <w:rsid w:val="00403126"/>
    <w:rsid w:val="00412A17"/>
    <w:rsid w:val="0041348E"/>
    <w:rsid w:val="00415504"/>
    <w:rsid w:val="00415DDE"/>
    <w:rsid w:val="0042710B"/>
    <w:rsid w:val="004360B8"/>
    <w:rsid w:val="00437A2E"/>
    <w:rsid w:val="004419C8"/>
    <w:rsid w:val="00442BA1"/>
    <w:rsid w:val="0044362B"/>
    <w:rsid w:val="00447D26"/>
    <w:rsid w:val="004560BF"/>
    <w:rsid w:val="00461640"/>
    <w:rsid w:val="00462838"/>
    <w:rsid w:val="004658BA"/>
    <w:rsid w:val="00466E0E"/>
    <w:rsid w:val="00472327"/>
    <w:rsid w:val="004736C9"/>
    <w:rsid w:val="004746CD"/>
    <w:rsid w:val="0047560A"/>
    <w:rsid w:val="00476D71"/>
    <w:rsid w:val="00477D45"/>
    <w:rsid w:val="004801FC"/>
    <w:rsid w:val="00480A5C"/>
    <w:rsid w:val="00481363"/>
    <w:rsid w:val="004818BA"/>
    <w:rsid w:val="00484C65"/>
    <w:rsid w:val="00485D37"/>
    <w:rsid w:val="00486505"/>
    <w:rsid w:val="004907BD"/>
    <w:rsid w:val="00493551"/>
    <w:rsid w:val="00493C64"/>
    <w:rsid w:val="004962D7"/>
    <w:rsid w:val="004A0702"/>
    <w:rsid w:val="004A1180"/>
    <w:rsid w:val="004A331C"/>
    <w:rsid w:val="004A38E1"/>
    <w:rsid w:val="004A486D"/>
    <w:rsid w:val="004A62FA"/>
    <w:rsid w:val="004A7C27"/>
    <w:rsid w:val="004B17B2"/>
    <w:rsid w:val="004B4F5A"/>
    <w:rsid w:val="004B619F"/>
    <w:rsid w:val="004B69DD"/>
    <w:rsid w:val="004C2BE6"/>
    <w:rsid w:val="004C3280"/>
    <w:rsid w:val="004C3C5C"/>
    <w:rsid w:val="004C3F37"/>
    <w:rsid w:val="004C419A"/>
    <w:rsid w:val="004C568A"/>
    <w:rsid w:val="004C56C3"/>
    <w:rsid w:val="004C6797"/>
    <w:rsid w:val="004C738C"/>
    <w:rsid w:val="004D1574"/>
    <w:rsid w:val="004D7E8C"/>
    <w:rsid w:val="004E4BAE"/>
    <w:rsid w:val="004E4DBD"/>
    <w:rsid w:val="004E7ABE"/>
    <w:rsid w:val="004E7DD7"/>
    <w:rsid w:val="004F6097"/>
    <w:rsid w:val="004F66FF"/>
    <w:rsid w:val="004F7201"/>
    <w:rsid w:val="004F7726"/>
    <w:rsid w:val="004F7ED7"/>
    <w:rsid w:val="00501D96"/>
    <w:rsid w:val="00504503"/>
    <w:rsid w:val="00504951"/>
    <w:rsid w:val="005077AE"/>
    <w:rsid w:val="00512500"/>
    <w:rsid w:val="00513D8A"/>
    <w:rsid w:val="005200A9"/>
    <w:rsid w:val="00534652"/>
    <w:rsid w:val="0053509F"/>
    <w:rsid w:val="005420EE"/>
    <w:rsid w:val="0054269C"/>
    <w:rsid w:val="00543A9D"/>
    <w:rsid w:val="0054705E"/>
    <w:rsid w:val="005502CA"/>
    <w:rsid w:val="00553357"/>
    <w:rsid w:val="005534C8"/>
    <w:rsid w:val="005540B9"/>
    <w:rsid w:val="005544D7"/>
    <w:rsid w:val="00554C18"/>
    <w:rsid w:val="00555602"/>
    <w:rsid w:val="00556F23"/>
    <w:rsid w:val="00560A83"/>
    <w:rsid w:val="005720FA"/>
    <w:rsid w:val="00573B91"/>
    <w:rsid w:val="00582A4B"/>
    <w:rsid w:val="00597DFD"/>
    <w:rsid w:val="005A04CF"/>
    <w:rsid w:val="005A0678"/>
    <w:rsid w:val="005A7766"/>
    <w:rsid w:val="005B17F9"/>
    <w:rsid w:val="005B3E99"/>
    <w:rsid w:val="005C0C85"/>
    <w:rsid w:val="005C64E8"/>
    <w:rsid w:val="005D0397"/>
    <w:rsid w:val="005D1CDC"/>
    <w:rsid w:val="005D1DC4"/>
    <w:rsid w:val="005D2168"/>
    <w:rsid w:val="005D3069"/>
    <w:rsid w:val="005D45EB"/>
    <w:rsid w:val="005E1102"/>
    <w:rsid w:val="005E3ADA"/>
    <w:rsid w:val="005E4754"/>
    <w:rsid w:val="005E6B16"/>
    <w:rsid w:val="005F3734"/>
    <w:rsid w:val="005F7CFF"/>
    <w:rsid w:val="00602E11"/>
    <w:rsid w:val="00610E52"/>
    <w:rsid w:val="006118F2"/>
    <w:rsid w:val="006128F0"/>
    <w:rsid w:val="006168EC"/>
    <w:rsid w:val="00617CD7"/>
    <w:rsid w:val="00620394"/>
    <w:rsid w:val="00620C43"/>
    <w:rsid w:val="006221AC"/>
    <w:rsid w:val="006330BB"/>
    <w:rsid w:val="0063491B"/>
    <w:rsid w:val="00640A1D"/>
    <w:rsid w:val="00642A20"/>
    <w:rsid w:val="00642A7C"/>
    <w:rsid w:val="00643A9B"/>
    <w:rsid w:val="0064453F"/>
    <w:rsid w:val="00644894"/>
    <w:rsid w:val="00645746"/>
    <w:rsid w:val="00646F24"/>
    <w:rsid w:val="00652513"/>
    <w:rsid w:val="006532B3"/>
    <w:rsid w:val="00655DDD"/>
    <w:rsid w:val="00656627"/>
    <w:rsid w:val="006601F2"/>
    <w:rsid w:val="00666DCC"/>
    <w:rsid w:val="0067020B"/>
    <w:rsid w:val="00670729"/>
    <w:rsid w:val="0067253B"/>
    <w:rsid w:val="00672634"/>
    <w:rsid w:val="00674623"/>
    <w:rsid w:val="0067710C"/>
    <w:rsid w:val="0067714F"/>
    <w:rsid w:val="0068084C"/>
    <w:rsid w:val="006815C4"/>
    <w:rsid w:val="006818D7"/>
    <w:rsid w:val="00683777"/>
    <w:rsid w:val="0068388D"/>
    <w:rsid w:val="00687ED3"/>
    <w:rsid w:val="006A16A6"/>
    <w:rsid w:val="006A4DFB"/>
    <w:rsid w:val="006B023C"/>
    <w:rsid w:val="006B0760"/>
    <w:rsid w:val="006B26CD"/>
    <w:rsid w:val="006B28F0"/>
    <w:rsid w:val="006B34ED"/>
    <w:rsid w:val="006B5EF8"/>
    <w:rsid w:val="006B7B52"/>
    <w:rsid w:val="006B7DC7"/>
    <w:rsid w:val="006C0B4D"/>
    <w:rsid w:val="006C1AC1"/>
    <w:rsid w:val="006D5928"/>
    <w:rsid w:val="006D5AB4"/>
    <w:rsid w:val="006D6785"/>
    <w:rsid w:val="006E2CEF"/>
    <w:rsid w:val="006E45E4"/>
    <w:rsid w:val="006E6E61"/>
    <w:rsid w:val="006F2316"/>
    <w:rsid w:val="006F4759"/>
    <w:rsid w:val="006F670A"/>
    <w:rsid w:val="0070476F"/>
    <w:rsid w:val="00704AEA"/>
    <w:rsid w:val="00705121"/>
    <w:rsid w:val="007062CD"/>
    <w:rsid w:val="00711630"/>
    <w:rsid w:val="007125B7"/>
    <w:rsid w:val="007156A7"/>
    <w:rsid w:val="007156D9"/>
    <w:rsid w:val="00716E52"/>
    <w:rsid w:val="00720198"/>
    <w:rsid w:val="007202B8"/>
    <w:rsid w:val="00720C88"/>
    <w:rsid w:val="00721053"/>
    <w:rsid w:val="00721859"/>
    <w:rsid w:val="0072193D"/>
    <w:rsid w:val="00721C3E"/>
    <w:rsid w:val="00722904"/>
    <w:rsid w:val="0072309E"/>
    <w:rsid w:val="0072651C"/>
    <w:rsid w:val="0072674D"/>
    <w:rsid w:val="00731451"/>
    <w:rsid w:val="0073312F"/>
    <w:rsid w:val="00734B35"/>
    <w:rsid w:val="00741226"/>
    <w:rsid w:val="00742B78"/>
    <w:rsid w:val="00743094"/>
    <w:rsid w:val="00747EAC"/>
    <w:rsid w:val="00750241"/>
    <w:rsid w:val="00750452"/>
    <w:rsid w:val="00752A09"/>
    <w:rsid w:val="00753AE5"/>
    <w:rsid w:val="00756B19"/>
    <w:rsid w:val="00760635"/>
    <w:rsid w:val="007645F6"/>
    <w:rsid w:val="007663BE"/>
    <w:rsid w:val="007664B9"/>
    <w:rsid w:val="007738D7"/>
    <w:rsid w:val="00773C75"/>
    <w:rsid w:val="007810A4"/>
    <w:rsid w:val="007874E2"/>
    <w:rsid w:val="00787BCF"/>
    <w:rsid w:val="007924B1"/>
    <w:rsid w:val="00792AB0"/>
    <w:rsid w:val="007A4FB2"/>
    <w:rsid w:val="007A587D"/>
    <w:rsid w:val="007A60FD"/>
    <w:rsid w:val="007A647E"/>
    <w:rsid w:val="007A6D2C"/>
    <w:rsid w:val="007B2203"/>
    <w:rsid w:val="007B7882"/>
    <w:rsid w:val="007C3FC8"/>
    <w:rsid w:val="007C609E"/>
    <w:rsid w:val="007D03F6"/>
    <w:rsid w:val="007D243E"/>
    <w:rsid w:val="007D2B5B"/>
    <w:rsid w:val="007D664B"/>
    <w:rsid w:val="007D6D3F"/>
    <w:rsid w:val="007D74EA"/>
    <w:rsid w:val="007E225C"/>
    <w:rsid w:val="007E433A"/>
    <w:rsid w:val="007E5279"/>
    <w:rsid w:val="007E6A78"/>
    <w:rsid w:val="007E7DEC"/>
    <w:rsid w:val="007E7E40"/>
    <w:rsid w:val="007F2F73"/>
    <w:rsid w:val="007F56A6"/>
    <w:rsid w:val="00800A8A"/>
    <w:rsid w:val="00800D4F"/>
    <w:rsid w:val="00802BEC"/>
    <w:rsid w:val="0081120D"/>
    <w:rsid w:val="00811A80"/>
    <w:rsid w:val="008123DC"/>
    <w:rsid w:val="0081628C"/>
    <w:rsid w:val="00824263"/>
    <w:rsid w:val="0082469C"/>
    <w:rsid w:val="00827425"/>
    <w:rsid w:val="00830FC5"/>
    <w:rsid w:val="008335A7"/>
    <w:rsid w:val="00833899"/>
    <w:rsid w:val="008353FC"/>
    <w:rsid w:val="008413B5"/>
    <w:rsid w:val="00841A29"/>
    <w:rsid w:val="008429FA"/>
    <w:rsid w:val="008440D0"/>
    <w:rsid w:val="0084558A"/>
    <w:rsid w:val="008504F6"/>
    <w:rsid w:val="008522E1"/>
    <w:rsid w:val="008522F1"/>
    <w:rsid w:val="0085289C"/>
    <w:rsid w:val="0085538F"/>
    <w:rsid w:val="00855912"/>
    <w:rsid w:val="008559B9"/>
    <w:rsid w:val="00857DBE"/>
    <w:rsid w:val="00860A33"/>
    <w:rsid w:val="00861F2C"/>
    <w:rsid w:val="0086219F"/>
    <w:rsid w:val="00865753"/>
    <w:rsid w:val="00877713"/>
    <w:rsid w:val="00882530"/>
    <w:rsid w:val="00883AD4"/>
    <w:rsid w:val="00885CED"/>
    <w:rsid w:val="0088634A"/>
    <w:rsid w:val="008911BF"/>
    <w:rsid w:val="00891E1D"/>
    <w:rsid w:val="00897612"/>
    <w:rsid w:val="00897A5B"/>
    <w:rsid w:val="008A1060"/>
    <w:rsid w:val="008A53B8"/>
    <w:rsid w:val="008A5631"/>
    <w:rsid w:val="008A77CD"/>
    <w:rsid w:val="008A7DF3"/>
    <w:rsid w:val="008B1971"/>
    <w:rsid w:val="008B5A7D"/>
    <w:rsid w:val="008C28EA"/>
    <w:rsid w:val="008C32CD"/>
    <w:rsid w:val="008C389E"/>
    <w:rsid w:val="008C5EF5"/>
    <w:rsid w:val="008C66BC"/>
    <w:rsid w:val="008D03F1"/>
    <w:rsid w:val="008D20D7"/>
    <w:rsid w:val="008D541D"/>
    <w:rsid w:val="008D7EBF"/>
    <w:rsid w:val="008E1AAC"/>
    <w:rsid w:val="008E3B11"/>
    <w:rsid w:val="008E524F"/>
    <w:rsid w:val="008E7D3A"/>
    <w:rsid w:val="008F3777"/>
    <w:rsid w:val="008F398F"/>
    <w:rsid w:val="009011A5"/>
    <w:rsid w:val="00905CA7"/>
    <w:rsid w:val="00906A6D"/>
    <w:rsid w:val="009127E5"/>
    <w:rsid w:val="009135B0"/>
    <w:rsid w:val="00914129"/>
    <w:rsid w:val="00917A43"/>
    <w:rsid w:val="00921086"/>
    <w:rsid w:val="00922439"/>
    <w:rsid w:val="00924ED8"/>
    <w:rsid w:val="00925A61"/>
    <w:rsid w:val="00926CEB"/>
    <w:rsid w:val="0093316D"/>
    <w:rsid w:val="00936F26"/>
    <w:rsid w:val="00944892"/>
    <w:rsid w:val="009456AD"/>
    <w:rsid w:val="009461AD"/>
    <w:rsid w:val="009516D0"/>
    <w:rsid w:val="0095258F"/>
    <w:rsid w:val="00955F31"/>
    <w:rsid w:val="009615B8"/>
    <w:rsid w:val="00962737"/>
    <w:rsid w:val="00962D19"/>
    <w:rsid w:val="00963902"/>
    <w:rsid w:val="00963A9B"/>
    <w:rsid w:val="00970BBE"/>
    <w:rsid w:val="00970D26"/>
    <w:rsid w:val="00972386"/>
    <w:rsid w:val="0097252A"/>
    <w:rsid w:val="0097364B"/>
    <w:rsid w:val="00973DAC"/>
    <w:rsid w:val="00975A05"/>
    <w:rsid w:val="00981D56"/>
    <w:rsid w:val="009867C5"/>
    <w:rsid w:val="00986EF5"/>
    <w:rsid w:val="00990746"/>
    <w:rsid w:val="00991292"/>
    <w:rsid w:val="00993827"/>
    <w:rsid w:val="00993DC2"/>
    <w:rsid w:val="00994553"/>
    <w:rsid w:val="009A01D6"/>
    <w:rsid w:val="009A0A88"/>
    <w:rsid w:val="009A0DED"/>
    <w:rsid w:val="009A3E86"/>
    <w:rsid w:val="009B21E5"/>
    <w:rsid w:val="009B3CCA"/>
    <w:rsid w:val="009B76F6"/>
    <w:rsid w:val="009D2AA1"/>
    <w:rsid w:val="009D3741"/>
    <w:rsid w:val="009D429B"/>
    <w:rsid w:val="009D47BC"/>
    <w:rsid w:val="009D6010"/>
    <w:rsid w:val="009E0353"/>
    <w:rsid w:val="009E05C8"/>
    <w:rsid w:val="009E1CB4"/>
    <w:rsid w:val="009E1FC9"/>
    <w:rsid w:val="009E20E9"/>
    <w:rsid w:val="009E5EB8"/>
    <w:rsid w:val="009F04FE"/>
    <w:rsid w:val="009F3FCD"/>
    <w:rsid w:val="00A0236B"/>
    <w:rsid w:val="00A0358B"/>
    <w:rsid w:val="00A06A4E"/>
    <w:rsid w:val="00A109E2"/>
    <w:rsid w:val="00A12CCE"/>
    <w:rsid w:val="00A13D76"/>
    <w:rsid w:val="00A13F74"/>
    <w:rsid w:val="00A169C2"/>
    <w:rsid w:val="00A17600"/>
    <w:rsid w:val="00A233CA"/>
    <w:rsid w:val="00A236B2"/>
    <w:rsid w:val="00A2411E"/>
    <w:rsid w:val="00A25DFE"/>
    <w:rsid w:val="00A27452"/>
    <w:rsid w:val="00A312C0"/>
    <w:rsid w:val="00A344D4"/>
    <w:rsid w:val="00A36965"/>
    <w:rsid w:val="00A40D74"/>
    <w:rsid w:val="00A44410"/>
    <w:rsid w:val="00A47599"/>
    <w:rsid w:val="00A54BBC"/>
    <w:rsid w:val="00A57CB2"/>
    <w:rsid w:val="00A64478"/>
    <w:rsid w:val="00A644C1"/>
    <w:rsid w:val="00A644FA"/>
    <w:rsid w:val="00A64629"/>
    <w:rsid w:val="00A73E4B"/>
    <w:rsid w:val="00A7455E"/>
    <w:rsid w:val="00A80E02"/>
    <w:rsid w:val="00A834DA"/>
    <w:rsid w:val="00A852AA"/>
    <w:rsid w:val="00A85D27"/>
    <w:rsid w:val="00A86467"/>
    <w:rsid w:val="00A87A1E"/>
    <w:rsid w:val="00A87B92"/>
    <w:rsid w:val="00A87F6B"/>
    <w:rsid w:val="00A90DE8"/>
    <w:rsid w:val="00A92193"/>
    <w:rsid w:val="00A967C6"/>
    <w:rsid w:val="00AA0C9B"/>
    <w:rsid w:val="00AA0E46"/>
    <w:rsid w:val="00AA1B4B"/>
    <w:rsid w:val="00AA63B1"/>
    <w:rsid w:val="00AB272E"/>
    <w:rsid w:val="00AB4E67"/>
    <w:rsid w:val="00AB66DD"/>
    <w:rsid w:val="00AB750E"/>
    <w:rsid w:val="00AC0BAE"/>
    <w:rsid w:val="00AC1362"/>
    <w:rsid w:val="00AC22FE"/>
    <w:rsid w:val="00AC6254"/>
    <w:rsid w:val="00AC6A96"/>
    <w:rsid w:val="00AC7ECD"/>
    <w:rsid w:val="00AD25DF"/>
    <w:rsid w:val="00AD2931"/>
    <w:rsid w:val="00AD3F8C"/>
    <w:rsid w:val="00AD3FE4"/>
    <w:rsid w:val="00AD4BA5"/>
    <w:rsid w:val="00AD5485"/>
    <w:rsid w:val="00AD6363"/>
    <w:rsid w:val="00AD7DB2"/>
    <w:rsid w:val="00AE3093"/>
    <w:rsid w:val="00AE4845"/>
    <w:rsid w:val="00AE6535"/>
    <w:rsid w:val="00AF0FB1"/>
    <w:rsid w:val="00AF169A"/>
    <w:rsid w:val="00AF45C8"/>
    <w:rsid w:val="00AF7054"/>
    <w:rsid w:val="00B00113"/>
    <w:rsid w:val="00B049F6"/>
    <w:rsid w:val="00B053B4"/>
    <w:rsid w:val="00B05A3B"/>
    <w:rsid w:val="00B10651"/>
    <w:rsid w:val="00B14E94"/>
    <w:rsid w:val="00B15E55"/>
    <w:rsid w:val="00B165B0"/>
    <w:rsid w:val="00B17CC8"/>
    <w:rsid w:val="00B20948"/>
    <w:rsid w:val="00B27AE3"/>
    <w:rsid w:val="00B321C1"/>
    <w:rsid w:val="00B32D18"/>
    <w:rsid w:val="00B34ABF"/>
    <w:rsid w:val="00B35D4A"/>
    <w:rsid w:val="00B3608A"/>
    <w:rsid w:val="00B36099"/>
    <w:rsid w:val="00B41736"/>
    <w:rsid w:val="00B43048"/>
    <w:rsid w:val="00B43188"/>
    <w:rsid w:val="00B43DCF"/>
    <w:rsid w:val="00B4549A"/>
    <w:rsid w:val="00B51008"/>
    <w:rsid w:val="00B51C26"/>
    <w:rsid w:val="00B52524"/>
    <w:rsid w:val="00B53565"/>
    <w:rsid w:val="00B55183"/>
    <w:rsid w:val="00B556C1"/>
    <w:rsid w:val="00B557B6"/>
    <w:rsid w:val="00B614D5"/>
    <w:rsid w:val="00B67D22"/>
    <w:rsid w:val="00B70E73"/>
    <w:rsid w:val="00B72F55"/>
    <w:rsid w:val="00B744CD"/>
    <w:rsid w:val="00B7593F"/>
    <w:rsid w:val="00B75C35"/>
    <w:rsid w:val="00B7765A"/>
    <w:rsid w:val="00B77971"/>
    <w:rsid w:val="00B8217E"/>
    <w:rsid w:val="00B87AB8"/>
    <w:rsid w:val="00B90168"/>
    <w:rsid w:val="00B90D01"/>
    <w:rsid w:val="00B90EBA"/>
    <w:rsid w:val="00B93972"/>
    <w:rsid w:val="00B93C3E"/>
    <w:rsid w:val="00B95191"/>
    <w:rsid w:val="00B97791"/>
    <w:rsid w:val="00BA09D2"/>
    <w:rsid w:val="00BA402F"/>
    <w:rsid w:val="00BA5818"/>
    <w:rsid w:val="00BA76CB"/>
    <w:rsid w:val="00BB3082"/>
    <w:rsid w:val="00BB33F7"/>
    <w:rsid w:val="00BB4886"/>
    <w:rsid w:val="00BB51FF"/>
    <w:rsid w:val="00BC14FF"/>
    <w:rsid w:val="00BC5295"/>
    <w:rsid w:val="00BC624F"/>
    <w:rsid w:val="00BD4725"/>
    <w:rsid w:val="00BD5534"/>
    <w:rsid w:val="00BD7557"/>
    <w:rsid w:val="00BD7559"/>
    <w:rsid w:val="00BE3888"/>
    <w:rsid w:val="00BE3DE9"/>
    <w:rsid w:val="00BE4A5F"/>
    <w:rsid w:val="00BF1DB0"/>
    <w:rsid w:val="00BF2D6F"/>
    <w:rsid w:val="00BF47BF"/>
    <w:rsid w:val="00BF64EC"/>
    <w:rsid w:val="00C04847"/>
    <w:rsid w:val="00C07BF1"/>
    <w:rsid w:val="00C10B3D"/>
    <w:rsid w:val="00C11D3D"/>
    <w:rsid w:val="00C1361D"/>
    <w:rsid w:val="00C14841"/>
    <w:rsid w:val="00C14AFE"/>
    <w:rsid w:val="00C16222"/>
    <w:rsid w:val="00C222FD"/>
    <w:rsid w:val="00C22C31"/>
    <w:rsid w:val="00C24FAF"/>
    <w:rsid w:val="00C251CA"/>
    <w:rsid w:val="00C31869"/>
    <w:rsid w:val="00C35466"/>
    <w:rsid w:val="00C47436"/>
    <w:rsid w:val="00C52BF4"/>
    <w:rsid w:val="00C54168"/>
    <w:rsid w:val="00C54874"/>
    <w:rsid w:val="00C63DB6"/>
    <w:rsid w:val="00C63E69"/>
    <w:rsid w:val="00C663A9"/>
    <w:rsid w:val="00C66651"/>
    <w:rsid w:val="00C67D56"/>
    <w:rsid w:val="00C73A12"/>
    <w:rsid w:val="00C75487"/>
    <w:rsid w:val="00C759FD"/>
    <w:rsid w:val="00C80F14"/>
    <w:rsid w:val="00C81B3A"/>
    <w:rsid w:val="00C8483F"/>
    <w:rsid w:val="00C90DF6"/>
    <w:rsid w:val="00C912AC"/>
    <w:rsid w:val="00C9284B"/>
    <w:rsid w:val="00C93A9D"/>
    <w:rsid w:val="00C94C8C"/>
    <w:rsid w:val="00C95546"/>
    <w:rsid w:val="00C97A38"/>
    <w:rsid w:val="00C97F6C"/>
    <w:rsid w:val="00CA419E"/>
    <w:rsid w:val="00CA52E9"/>
    <w:rsid w:val="00CA5BDE"/>
    <w:rsid w:val="00CA6052"/>
    <w:rsid w:val="00CB0EB3"/>
    <w:rsid w:val="00CB1BD8"/>
    <w:rsid w:val="00CB52A1"/>
    <w:rsid w:val="00CB766E"/>
    <w:rsid w:val="00CC0145"/>
    <w:rsid w:val="00CC09C0"/>
    <w:rsid w:val="00CC1254"/>
    <w:rsid w:val="00CC31E7"/>
    <w:rsid w:val="00CC5067"/>
    <w:rsid w:val="00CC6B7D"/>
    <w:rsid w:val="00CD1F65"/>
    <w:rsid w:val="00CD2A39"/>
    <w:rsid w:val="00CD4AB6"/>
    <w:rsid w:val="00CD742B"/>
    <w:rsid w:val="00CE05C9"/>
    <w:rsid w:val="00CE10B8"/>
    <w:rsid w:val="00CE3B02"/>
    <w:rsid w:val="00CE4EA8"/>
    <w:rsid w:val="00CE6D0E"/>
    <w:rsid w:val="00CE7B12"/>
    <w:rsid w:val="00CF6297"/>
    <w:rsid w:val="00D01B0F"/>
    <w:rsid w:val="00D10B3A"/>
    <w:rsid w:val="00D164C0"/>
    <w:rsid w:val="00D166CB"/>
    <w:rsid w:val="00D22DFE"/>
    <w:rsid w:val="00D30AE2"/>
    <w:rsid w:val="00D30F71"/>
    <w:rsid w:val="00D30F89"/>
    <w:rsid w:val="00D340A9"/>
    <w:rsid w:val="00D34177"/>
    <w:rsid w:val="00D37AA1"/>
    <w:rsid w:val="00D409C9"/>
    <w:rsid w:val="00D42A73"/>
    <w:rsid w:val="00D46520"/>
    <w:rsid w:val="00D5704D"/>
    <w:rsid w:val="00D576CC"/>
    <w:rsid w:val="00D603AF"/>
    <w:rsid w:val="00D611FE"/>
    <w:rsid w:val="00D6541E"/>
    <w:rsid w:val="00D65DF9"/>
    <w:rsid w:val="00D72B1D"/>
    <w:rsid w:val="00D7336C"/>
    <w:rsid w:val="00D77855"/>
    <w:rsid w:val="00D80E9B"/>
    <w:rsid w:val="00D83F25"/>
    <w:rsid w:val="00D840B4"/>
    <w:rsid w:val="00D865C2"/>
    <w:rsid w:val="00D87F64"/>
    <w:rsid w:val="00D94066"/>
    <w:rsid w:val="00D97ED9"/>
    <w:rsid w:val="00DA30A0"/>
    <w:rsid w:val="00DA75BF"/>
    <w:rsid w:val="00DB050F"/>
    <w:rsid w:val="00DB10AF"/>
    <w:rsid w:val="00DB3372"/>
    <w:rsid w:val="00DB3F5B"/>
    <w:rsid w:val="00DC01D7"/>
    <w:rsid w:val="00DC127A"/>
    <w:rsid w:val="00DC31FD"/>
    <w:rsid w:val="00DC3D20"/>
    <w:rsid w:val="00DC518F"/>
    <w:rsid w:val="00DC705B"/>
    <w:rsid w:val="00DD04F0"/>
    <w:rsid w:val="00DD162A"/>
    <w:rsid w:val="00DD2230"/>
    <w:rsid w:val="00DD7430"/>
    <w:rsid w:val="00DD7E9F"/>
    <w:rsid w:val="00DE0EC2"/>
    <w:rsid w:val="00DE249E"/>
    <w:rsid w:val="00DE333D"/>
    <w:rsid w:val="00DE473F"/>
    <w:rsid w:val="00DF1281"/>
    <w:rsid w:val="00DF2378"/>
    <w:rsid w:val="00DF2A4E"/>
    <w:rsid w:val="00DF38C2"/>
    <w:rsid w:val="00DF7993"/>
    <w:rsid w:val="00E014F3"/>
    <w:rsid w:val="00E01A10"/>
    <w:rsid w:val="00E01EA0"/>
    <w:rsid w:val="00E022A3"/>
    <w:rsid w:val="00E04718"/>
    <w:rsid w:val="00E06993"/>
    <w:rsid w:val="00E06B8B"/>
    <w:rsid w:val="00E101D5"/>
    <w:rsid w:val="00E10393"/>
    <w:rsid w:val="00E10491"/>
    <w:rsid w:val="00E10BCE"/>
    <w:rsid w:val="00E12DBB"/>
    <w:rsid w:val="00E12E9D"/>
    <w:rsid w:val="00E15F9D"/>
    <w:rsid w:val="00E177CB"/>
    <w:rsid w:val="00E17C12"/>
    <w:rsid w:val="00E219F2"/>
    <w:rsid w:val="00E24E93"/>
    <w:rsid w:val="00E2549A"/>
    <w:rsid w:val="00E32633"/>
    <w:rsid w:val="00E328C5"/>
    <w:rsid w:val="00E32CC4"/>
    <w:rsid w:val="00E343F8"/>
    <w:rsid w:val="00E34C2C"/>
    <w:rsid w:val="00E379B9"/>
    <w:rsid w:val="00E40BED"/>
    <w:rsid w:val="00E43664"/>
    <w:rsid w:val="00E44F19"/>
    <w:rsid w:val="00E473AA"/>
    <w:rsid w:val="00E511E6"/>
    <w:rsid w:val="00E52B24"/>
    <w:rsid w:val="00E53E89"/>
    <w:rsid w:val="00E55078"/>
    <w:rsid w:val="00E550BE"/>
    <w:rsid w:val="00E57E34"/>
    <w:rsid w:val="00E60D23"/>
    <w:rsid w:val="00E62EEB"/>
    <w:rsid w:val="00E641EF"/>
    <w:rsid w:val="00E6732A"/>
    <w:rsid w:val="00E7031F"/>
    <w:rsid w:val="00E70992"/>
    <w:rsid w:val="00E70D45"/>
    <w:rsid w:val="00E71D0F"/>
    <w:rsid w:val="00E841B6"/>
    <w:rsid w:val="00E84AB3"/>
    <w:rsid w:val="00E850E1"/>
    <w:rsid w:val="00E853C1"/>
    <w:rsid w:val="00E86A9D"/>
    <w:rsid w:val="00E870AB"/>
    <w:rsid w:val="00E87D91"/>
    <w:rsid w:val="00E87E73"/>
    <w:rsid w:val="00E9007F"/>
    <w:rsid w:val="00E90A21"/>
    <w:rsid w:val="00E93D72"/>
    <w:rsid w:val="00E94D5D"/>
    <w:rsid w:val="00EA0264"/>
    <w:rsid w:val="00EA5AC8"/>
    <w:rsid w:val="00EA7BF5"/>
    <w:rsid w:val="00EB2448"/>
    <w:rsid w:val="00EC21E5"/>
    <w:rsid w:val="00EC2F24"/>
    <w:rsid w:val="00ED487D"/>
    <w:rsid w:val="00ED6F71"/>
    <w:rsid w:val="00ED7253"/>
    <w:rsid w:val="00EE01A6"/>
    <w:rsid w:val="00EE0933"/>
    <w:rsid w:val="00EE1C69"/>
    <w:rsid w:val="00EE282D"/>
    <w:rsid w:val="00EE2F8B"/>
    <w:rsid w:val="00EE3162"/>
    <w:rsid w:val="00EE3B9A"/>
    <w:rsid w:val="00EE7279"/>
    <w:rsid w:val="00EE7C1D"/>
    <w:rsid w:val="00EE7D9D"/>
    <w:rsid w:val="00EF06C4"/>
    <w:rsid w:val="00EF35CD"/>
    <w:rsid w:val="00EF3976"/>
    <w:rsid w:val="00F00269"/>
    <w:rsid w:val="00F02053"/>
    <w:rsid w:val="00F041D9"/>
    <w:rsid w:val="00F066A7"/>
    <w:rsid w:val="00F068FC"/>
    <w:rsid w:val="00F07361"/>
    <w:rsid w:val="00F1102B"/>
    <w:rsid w:val="00F1173B"/>
    <w:rsid w:val="00F11A50"/>
    <w:rsid w:val="00F1493A"/>
    <w:rsid w:val="00F14A3A"/>
    <w:rsid w:val="00F174CD"/>
    <w:rsid w:val="00F176F0"/>
    <w:rsid w:val="00F1779A"/>
    <w:rsid w:val="00F177C9"/>
    <w:rsid w:val="00F202A1"/>
    <w:rsid w:val="00F24B8F"/>
    <w:rsid w:val="00F25AC1"/>
    <w:rsid w:val="00F26416"/>
    <w:rsid w:val="00F30F9A"/>
    <w:rsid w:val="00F33F3E"/>
    <w:rsid w:val="00F34881"/>
    <w:rsid w:val="00F34ACD"/>
    <w:rsid w:val="00F406FF"/>
    <w:rsid w:val="00F4340F"/>
    <w:rsid w:val="00F4519D"/>
    <w:rsid w:val="00F51657"/>
    <w:rsid w:val="00F51B55"/>
    <w:rsid w:val="00F54D8A"/>
    <w:rsid w:val="00F54F65"/>
    <w:rsid w:val="00F553AD"/>
    <w:rsid w:val="00F55830"/>
    <w:rsid w:val="00F56181"/>
    <w:rsid w:val="00F564AA"/>
    <w:rsid w:val="00F579BF"/>
    <w:rsid w:val="00F661C5"/>
    <w:rsid w:val="00F70C01"/>
    <w:rsid w:val="00F725C6"/>
    <w:rsid w:val="00F80759"/>
    <w:rsid w:val="00F84546"/>
    <w:rsid w:val="00F848B9"/>
    <w:rsid w:val="00F8712F"/>
    <w:rsid w:val="00F91D52"/>
    <w:rsid w:val="00F941D2"/>
    <w:rsid w:val="00F9575C"/>
    <w:rsid w:val="00F95BDF"/>
    <w:rsid w:val="00F971C7"/>
    <w:rsid w:val="00FA27C2"/>
    <w:rsid w:val="00FA2CE0"/>
    <w:rsid w:val="00FA344D"/>
    <w:rsid w:val="00FA5019"/>
    <w:rsid w:val="00FB1512"/>
    <w:rsid w:val="00FB7407"/>
    <w:rsid w:val="00FC25F8"/>
    <w:rsid w:val="00FC6DEF"/>
    <w:rsid w:val="00FD007C"/>
    <w:rsid w:val="00FD0BC9"/>
    <w:rsid w:val="00FD157E"/>
    <w:rsid w:val="00FD461F"/>
    <w:rsid w:val="00FD5F71"/>
    <w:rsid w:val="00FD65E6"/>
    <w:rsid w:val="00FE2BA4"/>
    <w:rsid w:val="00FE2EB6"/>
    <w:rsid w:val="00FE33E2"/>
    <w:rsid w:val="00FE4801"/>
    <w:rsid w:val="00FE4EA5"/>
    <w:rsid w:val="00FE50D3"/>
    <w:rsid w:val="00FE5244"/>
    <w:rsid w:val="00FF2A0E"/>
    <w:rsid w:val="00FF67FB"/>
    <w:rsid w:val="00FF688E"/>
    <w:rsid w:val="0796817E"/>
    <w:rsid w:val="0A1D49ED"/>
    <w:rsid w:val="0A887BE7"/>
    <w:rsid w:val="12A4C5C2"/>
    <w:rsid w:val="16BB23F7"/>
    <w:rsid w:val="181036E5"/>
    <w:rsid w:val="1C3D069D"/>
    <w:rsid w:val="1C680E9B"/>
    <w:rsid w:val="2385DD3F"/>
    <w:rsid w:val="2DF6224E"/>
    <w:rsid w:val="32332DA0"/>
    <w:rsid w:val="32A58AC8"/>
    <w:rsid w:val="36512126"/>
    <w:rsid w:val="3E3AFCE1"/>
    <w:rsid w:val="4717ADD5"/>
    <w:rsid w:val="5519128A"/>
    <w:rsid w:val="68B338D5"/>
    <w:rsid w:val="6C6DB089"/>
    <w:rsid w:val="6D5D3F79"/>
    <w:rsid w:val="700BD55F"/>
    <w:rsid w:val="75DE1176"/>
    <w:rsid w:val="7DDD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D5987"/>
  <w15:chartTrackingRefBased/>
  <w15:docId w15:val="{B1867496-CA85-4043-8732-754E28F0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8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uiPriority w:val="8"/>
    <w:qFormat/>
    <w:rsid w:val="00C81B3A"/>
    <w:pPr>
      <w:spacing w:after="240" w:line="240" w:lineRule="exact"/>
    </w:pPr>
    <w:rPr>
      <w:rFonts w:ascii="Calibri" w:eastAsiaTheme="minorHAnsi" w:hAnsi="Calibri" w:cs="Arial"/>
      <w:bCs/>
      <w:color w:val="505050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EF35CD"/>
    <w:pPr>
      <w:keepNext/>
      <w:spacing w:before="480" w:after="360" w:line="240" w:lineRule="auto"/>
      <w:outlineLvl w:val="0"/>
    </w:pPr>
    <w:rPr>
      <w:b/>
      <w:bCs w:val="0"/>
      <w:color w:val="003E6A" w:themeColor="tex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67714F"/>
    <w:pPr>
      <w:keepNext/>
      <w:keepLines/>
      <w:spacing w:before="240" w:after="80"/>
      <w:outlineLvl w:val="1"/>
    </w:pPr>
    <w:rPr>
      <w:rFonts w:eastAsia="Meiryo"/>
      <w:b/>
      <w:color w:val="04355E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67714F"/>
    <w:pPr>
      <w:keepNext/>
      <w:keepLines/>
      <w:spacing w:before="240" w:after="80"/>
      <w:ind w:left="851"/>
      <w:outlineLvl w:val="2"/>
    </w:pPr>
    <w:rPr>
      <w:rFonts w:eastAsia="Meiryo"/>
      <w:b/>
      <w:color w:val="04355E"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rsid w:val="00683777"/>
    <w:pPr>
      <w:keepNext/>
      <w:keepLines/>
      <w:spacing w:before="120" w:after="120" w:line="240" w:lineRule="auto"/>
      <w:outlineLvl w:val="3"/>
    </w:pPr>
    <w:rPr>
      <w:rFonts w:ascii="Aptos" w:eastAsiaTheme="majorEastAsia" w:hAnsi="Aptos" w:cstheme="majorBidi"/>
      <w:i/>
      <w:iCs/>
      <w:color w:val="108DA2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Style1">
    <w:name w:val="List Style 1"/>
    <w:uiPriority w:val="99"/>
    <w:rsid w:val="00321EF6"/>
    <w:pPr>
      <w:numPr>
        <w:numId w:val="1"/>
      </w:numPr>
    </w:pPr>
  </w:style>
  <w:style w:type="paragraph" w:customStyle="1" w:styleId="Tabletext">
    <w:name w:val="Table text"/>
    <w:basedOn w:val="NWMPHNTableText"/>
    <w:uiPriority w:val="8"/>
    <w:qFormat/>
    <w:rsid w:val="007C3FC8"/>
    <w:pPr>
      <w:ind w:left="142"/>
    </w:pPr>
    <w:rPr>
      <w:sz w:val="20"/>
      <w:szCs w:val="24"/>
    </w:rPr>
  </w:style>
  <w:style w:type="numbering" w:customStyle="1" w:styleId="Style1">
    <w:name w:val="Style1"/>
    <w:uiPriority w:val="99"/>
    <w:rsid w:val="00321EF6"/>
    <w:pPr>
      <w:numPr>
        <w:numId w:val="2"/>
      </w:numPr>
    </w:pPr>
  </w:style>
  <w:style w:type="numbering" w:customStyle="1" w:styleId="Style2">
    <w:name w:val="Style2"/>
    <w:uiPriority w:val="99"/>
    <w:rsid w:val="00321EF6"/>
    <w:pPr>
      <w:numPr>
        <w:numId w:val="3"/>
      </w:numPr>
    </w:pPr>
  </w:style>
  <w:style w:type="numbering" w:customStyle="1" w:styleId="Style3">
    <w:name w:val="Style3"/>
    <w:uiPriority w:val="99"/>
    <w:rsid w:val="00321EF6"/>
    <w:pPr>
      <w:numPr>
        <w:numId w:val="4"/>
      </w:numPr>
    </w:pPr>
  </w:style>
  <w:style w:type="numbering" w:customStyle="1" w:styleId="Style4">
    <w:name w:val="Style4"/>
    <w:uiPriority w:val="99"/>
    <w:rsid w:val="00321EF6"/>
    <w:pPr>
      <w:numPr>
        <w:numId w:val="5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EF35CD"/>
    <w:rPr>
      <w:rFonts w:ascii="Calibri" w:eastAsiaTheme="minorHAnsi" w:hAnsi="Calibri" w:cs="Arial"/>
      <w:b/>
      <w:color w:val="003E6A" w:themeColor="text2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67714F"/>
    <w:rPr>
      <w:rFonts w:ascii="Calibri" w:eastAsia="Meiryo" w:hAnsi="Calibri" w:cs="Arial"/>
      <w:b/>
      <w:bCs/>
      <w:color w:val="04355E"/>
      <w:szCs w:val="20"/>
    </w:rPr>
  </w:style>
  <w:style w:type="character" w:customStyle="1" w:styleId="Heading3Char">
    <w:name w:val="Heading 3 Char"/>
    <w:basedOn w:val="DefaultParagraphFont"/>
    <w:link w:val="Heading3"/>
    <w:uiPriority w:val="3"/>
    <w:rsid w:val="0067714F"/>
    <w:rPr>
      <w:rFonts w:ascii="Calibri" w:eastAsia="Meiryo" w:hAnsi="Calibri" w:cs="Arial"/>
      <w:b/>
      <w:bCs/>
      <w:color w:val="04355E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321EF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1EF6"/>
    <w:rPr>
      <w:rFonts w:ascii="Arial" w:eastAsia="Calibri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21E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EF6"/>
    <w:rPr>
      <w:rFonts w:ascii="Arial" w:eastAsia="Calibri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21E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EF6"/>
    <w:rPr>
      <w:rFonts w:ascii="Arial" w:eastAsia="Calibri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321EF6"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321EF6"/>
  </w:style>
  <w:style w:type="paragraph" w:styleId="Title">
    <w:name w:val="Title"/>
    <w:basedOn w:val="Normal"/>
    <w:next w:val="Normal"/>
    <w:link w:val="TitleChar"/>
    <w:uiPriority w:val="10"/>
    <w:rsid w:val="00321EF6"/>
    <w:rPr>
      <w:b/>
      <w:bCs w:val="0"/>
      <w:color w:val="003E6A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321EF6"/>
    <w:rPr>
      <w:rFonts w:ascii="Arial" w:eastAsia="Calibri" w:hAnsi="Arial" w:cs="Arial"/>
      <w:b/>
      <w:bCs/>
      <w:color w:val="003E6A"/>
      <w:sz w:val="40"/>
      <w:szCs w:val="4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EF6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EF6"/>
    <w:rPr>
      <w:rFonts w:ascii="Arial" w:eastAsia="Calibri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21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21EF6"/>
    <w:rPr>
      <w:color w:val="808080"/>
    </w:rPr>
  </w:style>
  <w:style w:type="paragraph" w:styleId="ListParagraph">
    <w:name w:val="List Paragraph"/>
    <w:aliases w:val="Body text,List Paragraph1,PHN Bullet Points,Recommendation,standard lewis,List Paragraph11,L,Bullet point,Bullet Point,Bulletr List Paragraph,Content descriptions,FooterText,List Bullet 1,List Paragraph2,List Paragraph21,Listeafsnit1,列"/>
    <w:basedOn w:val="NWMPHNBodyBulletedList"/>
    <w:link w:val="ListParagraphChar"/>
    <w:uiPriority w:val="34"/>
    <w:qFormat/>
    <w:rsid w:val="006815C4"/>
  </w:style>
  <w:style w:type="paragraph" w:customStyle="1" w:styleId="PHNTableHeadingWhite">
    <w:name w:val="PHN Table Heading White"/>
    <w:basedOn w:val="Heading2"/>
    <w:uiPriority w:val="8"/>
    <w:rsid w:val="009867C5"/>
    <w:pPr>
      <w:keepLines w:val="0"/>
      <w:spacing w:before="360" w:after="200"/>
    </w:pPr>
    <w:rPr>
      <w:bCs w:val="0"/>
      <w:color w:val="FFFFFF"/>
      <w:sz w:val="20"/>
      <w:lang w:val="en-US"/>
    </w:rPr>
  </w:style>
  <w:style w:type="paragraph" w:customStyle="1" w:styleId="NWMPHNDocumentTitleInside">
    <w:name w:val="NWMPHN Document Title Inside"/>
    <w:basedOn w:val="Heading1"/>
    <w:qFormat/>
    <w:rsid w:val="00A87A1E"/>
    <w:pPr>
      <w:spacing w:before="0" w:after="480" w:line="480" w:lineRule="exact"/>
    </w:pPr>
    <w:rPr>
      <w:rFonts w:asciiTheme="minorHAnsi" w:hAnsiTheme="minorHAnsi"/>
      <w:sz w:val="48"/>
      <w:szCs w:val="48"/>
    </w:rPr>
  </w:style>
  <w:style w:type="paragraph" w:customStyle="1" w:styleId="NWMPHNTableText">
    <w:name w:val="NWMPHN Table Text"/>
    <w:uiPriority w:val="8"/>
    <w:rsid w:val="009867C5"/>
    <w:pPr>
      <w:spacing w:before="40" w:after="40" w:line="240" w:lineRule="auto"/>
    </w:pPr>
    <w:rPr>
      <w:rFonts w:eastAsiaTheme="minorHAnsi" w:cs="Arial"/>
      <w:bCs/>
      <w:color w:val="04355E"/>
      <w:sz w:val="18"/>
    </w:rPr>
  </w:style>
  <w:style w:type="character" w:customStyle="1" w:styleId="Heading4Char">
    <w:name w:val="Heading 4 Char"/>
    <w:basedOn w:val="DefaultParagraphFont"/>
    <w:link w:val="Heading4"/>
    <w:uiPriority w:val="4"/>
    <w:rsid w:val="00683777"/>
    <w:rPr>
      <w:rFonts w:ascii="Aptos" w:eastAsiaTheme="majorEastAsia" w:hAnsi="Aptos" w:cstheme="majorBidi"/>
      <w:bCs/>
      <w:i/>
      <w:iCs/>
      <w:color w:val="108DA2" w:themeColor="accent1" w:themeShade="BF"/>
      <w:szCs w:val="20"/>
    </w:rPr>
  </w:style>
  <w:style w:type="paragraph" w:styleId="Quote">
    <w:name w:val="Quote"/>
    <w:basedOn w:val="Normal"/>
    <w:next w:val="Normal"/>
    <w:link w:val="QuoteChar"/>
    <w:uiPriority w:val="29"/>
    <w:rsid w:val="009867C5"/>
    <w:pPr>
      <w:spacing w:before="200" w:after="160"/>
      <w:ind w:left="864" w:right="864"/>
      <w:jc w:val="center"/>
    </w:pPr>
    <w:rPr>
      <w:i/>
      <w:iCs/>
      <w:color w:val="9F9F9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7C5"/>
    <w:rPr>
      <w:rFonts w:eastAsiaTheme="minorEastAsia" w:cs="Arial"/>
      <w:i/>
      <w:iCs/>
      <w:color w:val="9F9F9F" w:themeColor="text1" w:themeTint="BF"/>
    </w:rPr>
  </w:style>
  <w:style w:type="paragraph" w:customStyle="1" w:styleId="NWMPHNBodyText">
    <w:name w:val="NWMPHN Body Text"/>
    <w:link w:val="NWMPHNBodyTextChar"/>
    <w:qFormat/>
    <w:rsid w:val="00A06A4E"/>
    <w:pPr>
      <w:spacing w:before="120" w:after="360" w:line="280" w:lineRule="exact"/>
    </w:pPr>
    <w:rPr>
      <w:rFonts w:eastAsiaTheme="minorHAnsi" w:cs="Arial"/>
      <w:bCs/>
      <w:color w:val="505050"/>
    </w:rPr>
  </w:style>
  <w:style w:type="paragraph" w:customStyle="1" w:styleId="NWMPHNBodyBulletedList">
    <w:name w:val="NWMPHN Body Bulleted List"/>
    <w:basedOn w:val="NWMPHNBodyText"/>
    <w:link w:val="NWMPHNBodyBulletedListChar"/>
    <w:qFormat/>
    <w:rsid w:val="00A06A4E"/>
    <w:pPr>
      <w:numPr>
        <w:numId w:val="6"/>
      </w:numPr>
      <w:spacing w:after="240" w:line="360" w:lineRule="exact"/>
      <w:contextualSpacing/>
    </w:pPr>
    <w:rPr>
      <w:rFonts w:ascii="Calibri" w:hAnsi="Calibri"/>
      <w:bCs w:val="0"/>
      <w:szCs w:val="20"/>
    </w:rPr>
  </w:style>
  <w:style w:type="paragraph" w:customStyle="1" w:styleId="NWMPHNFootertext">
    <w:name w:val="NWMPHN Footer text"/>
    <w:uiPriority w:val="8"/>
    <w:rsid w:val="003E159E"/>
    <w:pPr>
      <w:ind w:left="-284"/>
    </w:pPr>
    <w:rPr>
      <w:rFonts w:ascii="Calibri" w:eastAsiaTheme="minorHAnsi" w:hAnsi="Calibri" w:cs="Arial"/>
      <w:bCs/>
      <w:color w:val="505050"/>
      <w:sz w:val="14"/>
      <w:szCs w:val="14"/>
    </w:rPr>
  </w:style>
  <w:style w:type="character" w:styleId="Hyperlink">
    <w:name w:val="Hyperlink"/>
    <w:basedOn w:val="DefaultParagraphFont"/>
    <w:uiPriority w:val="99"/>
    <w:unhideWhenUsed/>
    <w:qFormat/>
    <w:rsid w:val="007A60FD"/>
    <w:rPr>
      <w:color w:val="003E6A" w:themeColor="hyperlink"/>
      <w:u w:val="single"/>
    </w:rPr>
  </w:style>
  <w:style w:type="paragraph" w:customStyle="1" w:styleId="DocumentHeadingHeader">
    <w:name w:val="Document Heading (Header)"/>
    <w:link w:val="DocumentHeadingHeaderChar"/>
    <w:uiPriority w:val="99"/>
    <w:qFormat/>
    <w:rsid w:val="00C67D56"/>
    <w:rPr>
      <w:rFonts w:ascii="Calibri" w:eastAsiaTheme="minorHAnsi" w:hAnsi="Calibri" w:cs="Arial"/>
      <w:b/>
      <w:bCs/>
      <w:i/>
      <w:color w:val="FFFFFF" w:themeColor="background1"/>
      <w:sz w:val="36"/>
      <w:szCs w:val="36"/>
    </w:rPr>
  </w:style>
  <w:style w:type="character" w:customStyle="1" w:styleId="DocumentHeadingHeaderChar">
    <w:name w:val="Document Heading (Header) Char"/>
    <w:basedOn w:val="DefaultParagraphFont"/>
    <w:link w:val="DocumentHeadingHeader"/>
    <w:uiPriority w:val="99"/>
    <w:rsid w:val="00C67D56"/>
    <w:rPr>
      <w:rFonts w:ascii="Calibri" w:eastAsiaTheme="minorHAnsi" w:hAnsi="Calibri" w:cs="Arial"/>
      <w:b/>
      <w:bCs/>
      <w:i/>
      <w:color w:val="FFFFFF" w:themeColor="background1"/>
      <w:sz w:val="36"/>
      <w:szCs w:val="36"/>
    </w:rPr>
  </w:style>
  <w:style w:type="table" w:customStyle="1" w:styleId="NWMPHNTableColour">
    <w:name w:val="NWMPHN Table (Colour)"/>
    <w:basedOn w:val="TableNormal"/>
    <w:uiPriority w:val="99"/>
    <w:rsid w:val="0035279B"/>
    <w:pPr>
      <w:spacing w:after="0" w:line="240" w:lineRule="auto"/>
    </w:pPr>
    <w:rPr>
      <w:rFonts w:eastAsiaTheme="minorEastAsia"/>
      <w:color w:val="07365D"/>
      <w:sz w:val="24"/>
      <w:szCs w:val="24"/>
    </w:rPr>
    <w:tblPr>
      <w:tblStyleRowBandSize w:val="1"/>
      <w:tblBorders>
        <w:insideV w:val="single" w:sz="4" w:space="0" w:color="07365D"/>
      </w:tblBorders>
      <w:tblCellMar>
        <w:top w:w="113" w:type="dxa"/>
        <w:bottom w:w="113" w:type="dxa"/>
      </w:tblCellMar>
    </w:tblPr>
    <w:tcPr>
      <w:shd w:val="clear" w:color="auto" w:fill="07365D"/>
    </w:tcPr>
    <w:tblStylePr w:type="band1Horz">
      <w:tblPr/>
      <w:tcPr>
        <w:shd w:val="clear" w:color="auto" w:fill="D1EBF0"/>
      </w:tcPr>
    </w:tblStylePr>
    <w:tblStylePr w:type="band2Horz">
      <w:rPr>
        <w:color w:val="07365D"/>
      </w:rPr>
      <w:tblPr/>
      <w:tcPr>
        <w:shd w:val="clear" w:color="auto" w:fill="F0F9FB"/>
      </w:tcPr>
    </w:tblStylePr>
  </w:style>
  <w:style w:type="paragraph" w:customStyle="1" w:styleId="Documentcontroltabletext">
    <w:name w:val="Document control table text"/>
    <w:basedOn w:val="Normal"/>
    <w:link w:val="DocumentcontroltabletextChar"/>
    <w:uiPriority w:val="7"/>
    <w:rsid w:val="0035279B"/>
    <w:pPr>
      <w:keepNext/>
      <w:keepLines/>
      <w:framePr w:hSpace="180" w:wrap="around" w:vAnchor="page" w:hAnchor="margin" w:y="2477"/>
      <w:spacing w:after="0" w:line="240" w:lineRule="auto"/>
      <w:jc w:val="both"/>
    </w:pPr>
    <w:rPr>
      <w:rFonts w:asciiTheme="minorHAnsi" w:eastAsiaTheme="minorEastAsia" w:hAnsiTheme="minorHAnsi"/>
      <w:bCs w:val="0"/>
      <w:color w:val="07365D"/>
      <w:sz w:val="20"/>
      <w:lang w:val="en-US"/>
    </w:rPr>
  </w:style>
  <w:style w:type="paragraph" w:customStyle="1" w:styleId="DocumentControlTableHeading">
    <w:name w:val="Document Control Table Heading"/>
    <w:basedOn w:val="Heading2"/>
    <w:link w:val="DocumentControlTableHeadingChar"/>
    <w:uiPriority w:val="7"/>
    <w:rsid w:val="0035279B"/>
    <w:pPr>
      <w:framePr w:hSpace="180" w:wrap="around" w:vAnchor="page" w:hAnchor="margin" w:y="2477"/>
      <w:spacing w:before="0" w:after="0"/>
      <w:outlineLvl w:val="9"/>
    </w:pPr>
  </w:style>
  <w:style w:type="character" w:customStyle="1" w:styleId="DocumentcontroltabletextChar">
    <w:name w:val="Document control table text Char"/>
    <w:basedOn w:val="DefaultParagraphFont"/>
    <w:link w:val="Documentcontroltabletext"/>
    <w:uiPriority w:val="7"/>
    <w:rsid w:val="0035279B"/>
    <w:rPr>
      <w:rFonts w:eastAsiaTheme="minorEastAsia" w:cs="Arial"/>
      <w:color w:val="07365D"/>
      <w:sz w:val="20"/>
      <w:szCs w:val="20"/>
      <w:lang w:val="en-US"/>
    </w:rPr>
  </w:style>
  <w:style w:type="character" w:customStyle="1" w:styleId="DocumentControlTableHeadingChar">
    <w:name w:val="Document Control Table Heading Char"/>
    <w:basedOn w:val="Heading2Char"/>
    <w:link w:val="DocumentControlTableHeading"/>
    <w:uiPriority w:val="7"/>
    <w:rsid w:val="0035279B"/>
    <w:rPr>
      <w:rFonts w:ascii="Calibri" w:eastAsia="Meiryo" w:hAnsi="Calibri" w:cs="Arial"/>
      <w:b/>
      <w:bCs/>
      <w:color w:val="04355E"/>
      <w:szCs w:val="20"/>
    </w:rPr>
  </w:style>
  <w:style w:type="paragraph" w:customStyle="1" w:styleId="Style5">
    <w:name w:val="Style5"/>
    <w:basedOn w:val="NWMPHNBodyText"/>
    <w:link w:val="Style5Char"/>
    <w:uiPriority w:val="8"/>
    <w:rsid w:val="003A4962"/>
    <w:pPr>
      <w:numPr>
        <w:numId w:val="7"/>
      </w:numPr>
      <w:spacing w:after="120"/>
      <w:ind w:left="714" w:hanging="357"/>
    </w:pPr>
  </w:style>
  <w:style w:type="paragraph" w:customStyle="1" w:styleId="NWMPHNSecondBulletStyle">
    <w:name w:val="NWMPHN Second Bullet Style"/>
    <w:basedOn w:val="NWMPHNBodyBulletedList"/>
    <w:link w:val="NWMPHNSecondBulletStyleChar"/>
    <w:uiPriority w:val="8"/>
    <w:qFormat/>
    <w:rsid w:val="00A06A4E"/>
    <w:pPr>
      <w:numPr>
        <w:numId w:val="8"/>
      </w:numPr>
    </w:pPr>
  </w:style>
  <w:style w:type="character" w:customStyle="1" w:styleId="NWMPHNBodyTextChar">
    <w:name w:val="NWMPHN Body Text Char"/>
    <w:basedOn w:val="DefaultParagraphFont"/>
    <w:link w:val="NWMPHNBodyText"/>
    <w:uiPriority w:val="5"/>
    <w:rsid w:val="00A06A4E"/>
    <w:rPr>
      <w:rFonts w:eastAsiaTheme="minorHAnsi" w:cs="Arial"/>
      <w:bCs/>
      <w:color w:val="505050"/>
    </w:rPr>
  </w:style>
  <w:style w:type="character" w:customStyle="1" w:styleId="Style5Char">
    <w:name w:val="Style5 Char"/>
    <w:basedOn w:val="NWMPHNBodyTextChar"/>
    <w:link w:val="Style5"/>
    <w:uiPriority w:val="8"/>
    <w:rsid w:val="003A4962"/>
    <w:rPr>
      <w:rFonts w:eastAsiaTheme="minorHAnsi" w:cs="Arial"/>
      <w:bCs/>
      <w:color w:val="505050"/>
    </w:rPr>
  </w:style>
  <w:style w:type="character" w:customStyle="1" w:styleId="NWMPHNSecondBulletStyleChar">
    <w:name w:val="NWMPHN Second Bullet Style Char"/>
    <w:basedOn w:val="NWMPHNBodyTextChar"/>
    <w:link w:val="NWMPHNSecondBulletStyle"/>
    <w:uiPriority w:val="8"/>
    <w:rsid w:val="00A06A4E"/>
    <w:rPr>
      <w:rFonts w:ascii="Calibri" w:eastAsiaTheme="minorHAnsi" w:hAnsi="Calibri" w:cs="Arial"/>
      <w:bCs w:val="0"/>
      <w:color w:val="505050"/>
      <w:szCs w:val="20"/>
    </w:rPr>
  </w:style>
  <w:style w:type="paragraph" w:customStyle="1" w:styleId="NWMPHNDotpoint1">
    <w:name w:val="NWMPHN Dot point 1"/>
    <w:basedOn w:val="NWMPHNBodyBulletedList"/>
    <w:link w:val="NWMPHNDotpoint1Char"/>
    <w:uiPriority w:val="8"/>
    <w:qFormat/>
    <w:rsid w:val="007C3FC8"/>
    <w:pPr>
      <w:spacing w:before="0" w:after="40" w:line="280" w:lineRule="exact"/>
      <w:contextualSpacing w:val="0"/>
    </w:pPr>
  </w:style>
  <w:style w:type="character" w:customStyle="1" w:styleId="NWMPHNBodyBulletedListChar">
    <w:name w:val="NWMPHN Body Bulleted List Char"/>
    <w:basedOn w:val="NWMPHNBodyTextChar"/>
    <w:link w:val="NWMPHNBodyBulletedList"/>
    <w:rsid w:val="007C3FC8"/>
    <w:rPr>
      <w:rFonts w:ascii="Calibri" w:eastAsiaTheme="minorHAnsi" w:hAnsi="Calibri" w:cs="Arial"/>
      <w:bCs w:val="0"/>
      <w:color w:val="505050"/>
      <w:szCs w:val="20"/>
    </w:rPr>
  </w:style>
  <w:style w:type="character" w:customStyle="1" w:styleId="NWMPHNDotpoint1Char">
    <w:name w:val="NWMPHN Dot point 1 Char"/>
    <w:basedOn w:val="NWMPHNBodyBulletedListChar"/>
    <w:link w:val="NWMPHNDotpoint1"/>
    <w:uiPriority w:val="8"/>
    <w:rsid w:val="007C3FC8"/>
    <w:rPr>
      <w:rFonts w:ascii="Calibri" w:eastAsiaTheme="minorHAnsi" w:hAnsi="Calibri" w:cs="Arial"/>
      <w:bCs w:val="0"/>
      <w:color w:val="505050"/>
      <w:szCs w:val="20"/>
    </w:rPr>
  </w:style>
  <w:style w:type="paragraph" w:customStyle="1" w:styleId="footeracknowledgementtext">
    <w:name w:val="footer acknowledgement text"/>
    <w:link w:val="footeracknowledgementtextChar"/>
    <w:uiPriority w:val="8"/>
    <w:rsid w:val="003E159E"/>
    <w:pPr>
      <w:spacing w:after="0" w:line="200" w:lineRule="exact"/>
      <w:jc w:val="both"/>
    </w:pPr>
    <w:rPr>
      <w:rFonts w:ascii="Calibri" w:eastAsiaTheme="minorHAnsi" w:hAnsi="Calibri" w:cs="Arial"/>
      <w:bCs/>
      <w:color w:val="505050"/>
      <w:sz w:val="16"/>
      <w:szCs w:val="16"/>
    </w:rPr>
  </w:style>
  <w:style w:type="character" w:customStyle="1" w:styleId="footeracknowledgementtextChar">
    <w:name w:val="footer acknowledgement text Char"/>
    <w:basedOn w:val="DefaultParagraphFont"/>
    <w:link w:val="footeracknowledgementtext"/>
    <w:uiPriority w:val="8"/>
    <w:rsid w:val="003E159E"/>
    <w:rPr>
      <w:rFonts w:ascii="Calibri" w:eastAsiaTheme="minorHAnsi" w:hAnsi="Calibri" w:cs="Arial"/>
      <w:bCs/>
      <w:color w:val="505050"/>
      <w:sz w:val="16"/>
      <w:szCs w:val="16"/>
    </w:rPr>
  </w:style>
  <w:style w:type="paragraph" w:styleId="Revision">
    <w:name w:val="Revision"/>
    <w:hidden/>
    <w:uiPriority w:val="99"/>
    <w:semiHidden/>
    <w:rsid w:val="009461AD"/>
    <w:pPr>
      <w:spacing w:after="0" w:line="240" w:lineRule="auto"/>
    </w:pPr>
    <w:rPr>
      <w:rFonts w:ascii="Calibri" w:eastAsiaTheme="minorHAnsi" w:hAnsi="Calibri" w:cs="Arial"/>
      <w:bCs/>
      <w:color w:val="505050"/>
      <w:szCs w:val="20"/>
    </w:rPr>
  </w:style>
  <w:style w:type="paragraph" w:customStyle="1" w:styleId="paragraph">
    <w:name w:val="paragraph"/>
    <w:basedOn w:val="Normal"/>
    <w:rsid w:val="00AE4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color w:val="auto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AE4845"/>
  </w:style>
  <w:style w:type="character" w:customStyle="1" w:styleId="eop">
    <w:name w:val="eop"/>
    <w:basedOn w:val="DefaultParagraphFont"/>
    <w:rsid w:val="00AE4845"/>
  </w:style>
  <w:style w:type="paragraph" w:styleId="BodyText">
    <w:name w:val="Body Text"/>
    <w:basedOn w:val="Normal"/>
    <w:link w:val="BodyTextChar"/>
    <w:qFormat/>
    <w:rsid w:val="00EA7BF5"/>
    <w:pPr>
      <w:spacing w:before="180" w:after="180" w:line="240" w:lineRule="auto"/>
    </w:pPr>
    <w:rPr>
      <w:rFonts w:asciiTheme="minorHAnsi" w:hAnsiTheme="minorHAnsi" w:cstheme="minorBidi"/>
      <w:bCs w:val="0"/>
      <w:color w:val="auto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EA7BF5"/>
    <w:rPr>
      <w:rFonts w:eastAsiaTheme="minorHAnsi"/>
      <w:sz w:val="24"/>
      <w:szCs w:val="24"/>
      <w:lang w:val="en-US"/>
    </w:rPr>
  </w:style>
  <w:style w:type="paragraph" w:customStyle="1" w:styleId="FirstParagraph">
    <w:name w:val="First Paragraph"/>
    <w:basedOn w:val="BodyText"/>
    <w:next w:val="BodyText"/>
    <w:qFormat/>
    <w:rsid w:val="00EA7BF5"/>
  </w:style>
  <w:style w:type="paragraph" w:customStyle="1" w:styleId="Compact">
    <w:name w:val="Compact"/>
    <w:basedOn w:val="BodyText"/>
    <w:qFormat/>
    <w:rsid w:val="00AC7ECD"/>
    <w:pPr>
      <w:spacing w:before="36" w:after="36"/>
    </w:pPr>
  </w:style>
  <w:style w:type="character" w:customStyle="1" w:styleId="Style6">
    <w:name w:val="Style6"/>
    <w:basedOn w:val="DefaultParagraphFont"/>
    <w:uiPriority w:val="1"/>
    <w:rsid w:val="00171C28"/>
    <w:rPr>
      <w:rFonts w:ascii="Arial" w:hAnsi="Arial"/>
      <w:sz w:val="20"/>
    </w:rPr>
  </w:style>
  <w:style w:type="character" w:styleId="UnresolvedMention">
    <w:name w:val="Unresolved Mention"/>
    <w:basedOn w:val="DefaultParagraphFont"/>
    <w:uiPriority w:val="99"/>
    <w:rsid w:val="00E022A3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513D8A"/>
    <w:pPr>
      <w:numPr>
        <w:numId w:val="10"/>
      </w:numPr>
      <w:spacing w:after="200" w:line="276" w:lineRule="auto"/>
      <w:contextualSpacing/>
    </w:pPr>
    <w:rPr>
      <w:rFonts w:asciiTheme="minorHAnsi" w:eastAsiaTheme="minorEastAsia" w:hAnsiTheme="minorHAnsi" w:cstheme="minorBidi"/>
      <w:bCs w:val="0"/>
      <w:color w:val="auto"/>
      <w:szCs w:val="22"/>
      <w:lang w:val="en-US"/>
    </w:rPr>
  </w:style>
  <w:style w:type="character" w:customStyle="1" w:styleId="ListParagraphChar">
    <w:name w:val="List Paragraph Char"/>
    <w:aliases w:val="Body text Char,List Paragraph1 Char,PHN Bullet Points Char,Recommendation Char,standard lewis Char,List Paragraph11 Char,L Char,Bullet point Char,Bullet Point Char,Bulletr List Paragraph Char,Content descriptions Char,FooterText Char"/>
    <w:basedOn w:val="DefaultParagraphFont"/>
    <w:link w:val="ListParagraph"/>
    <w:uiPriority w:val="34"/>
    <w:qFormat/>
    <w:rsid w:val="00721C3E"/>
    <w:rPr>
      <w:rFonts w:ascii="Calibri" w:eastAsiaTheme="minorHAnsi" w:hAnsi="Calibri" w:cs="Arial"/>
      <w:color w:val="505050"/>
      <w:szCs w:val="20"/>
    </w:rPr>
  </w:style>
  <w:style w:type="paragraph" w:customStyle="1" w:styleId="NWMPHNHeading2">
    <w:name w:val="NWMPHN Heading 2"/>
    <w:basedOn w:val="Normal"/>
    <w:qFormat/>
    <w:rsid w:val="008A5631"/>
    <w:pPr>
      <w:spacing w:before="280" w:after="80"/>
    </w:pPr>
    <w:rPr>
      <w:rFonts w:asciiTheme="minorHAnsi" w:hAnsiTheme="minorHAnsi"/>
      <w:b/>
      <w:color w:val="3BC9D7"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8A5631"/>
    <w:pPr>
      <w:widowControl w:val="0"/>
      <w:autoSpaceDE w:val="0"/>
      <w:autoSpaceDN w:val="0"/>
      <w:spacing w:after="0" w:line="240" w:lineRule="auto"/>
    </w:pPr>
    <w:rPr>
      <w:rFonts w:eastAsia="Calibri" w:cs="Calibri"/>
      <w:bCs w:val="0"/>
      <w:color w:val="auto"/>
      <w:szCs w:val="22"/>
      <w:lang w:eastAsia="en-AU" w:bidi="en-AU"/>
    </w:rPr>
  </w:style>
  <w:style w:type="table" w:customStyle="1" w:styleId="NWMPHNTableColour1">
    <w:name w:val="NWMPHN Table (Colour)1"/>
    <w:basedOn w:val="TableNormal"/>
    <w:uiPriority w:val="99"/>
    <w:rsid w:val="008A5631"/>
    <w:pPr>
      <w:spacing w:after="0" w:line="240" w:lineRule="auto"/>
    </w:pPr>
    <w:rPr>
      <w:rFonts w:eastAsiaTheme="minorEastAsia"/>
      <w:color w:val="07365D"/>
      <w:sz w:val="24"/>
      <w:szCs w:val="24"/>
    </w:rPr>
    <w:tblPr>
      <w:tblStyleRowBandSize w:val="1"/>
      <w:tblBorders>
        <w:insideV w:val="single" w:sz="4" w:space="0" w:color="07365D"/>
      </w:tblBorders>
      <w:tblCellMar>
        <w:top w:w="113" w:type="dxa"/>
        <w:bottom w:w="113" w:type="dxa"/>
      </w:tblCellMar>
    </w:tblPr>
    <w:tcPr>
      <w:shd w:val="clear" w:color="auto" w:fill="07365D"/>
    </w:tcPr>
    <w:tblStylePr w:type="band1Horz">
      <w:tblPr/>
      <w:tcPr>
        <w:shd w:val="clear" w:color="auto" w:fill="D1EBF0"/>
      </w:tcPr>
    </w:tblStylePr>
    <w:tblStylePr w:type="band2Horz">
      <w:rPr>
        <w:color w:val="07365D"/>
      </w:rPr>
      <w:tblPr/>
      <w:tcPr>
        <w:shd w:val="clear" w:color="auto" w:fill="F0F9FB"/>
      </w:tcPr>
    </w:tblStylePr>
  </w:style>
  <w:style w:type="paragraph" w:customStyle="1" w:styleId="TableTextNWMPHN">
    <w:name w:val="Table Text  NWMPHN"/>
    <w:qFormat/>
    <w:rsid w:val="00B10651"/>
    <w:pPr>
      <w:spacing w:after="0" w:line="276" w:lineRule="auto"/>
    </w:pPr>
    <w:rPr>
      <w:rFonts w:eastAsiaTheme="minorHAnsi" w:cs="Arial"/>
      <w:bCs/>
      <w:color w:val="04355E"/>
      <w:sz w:val="20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BF64EC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108DA2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64E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F64E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F64EC"/>
    <w:pPr>
      <w:spacing w:after="100"/>
      <w:ind w:left="440"/>
    </w:pPr>
  </w:style>
  <w:style w:type="character" w:styleId="Mention">
    <w:name w:val="Mention"/>
    <w:basedOn w:val="DefaultParagraphFont"/>
    <w:uiPriority w:val="99"/>
    <w:rsid w:val="00620394"/>
    <w:rPr>
      <w:color w:val="2B579A"/>
      <w:shd w:val="clear" w:color="auto" w:fill="E1DFDD"/>
    </w:rPr>
  </w:style>
  <w:style w:type="character" w:customStyle="1" w:styleId="Style7">
    <w:name w:val="Style7"/>
    <w:basedOn w:val="DefaultParagraphFont"/>
    <w:uiPriority w:val="1"/>
    <w:rsid w:val="0019452E"/>
    <w:rPr>
      <w:rFonts w:ascii="Calibri" w:hAnsi="Calibri"/>
      <w:color w:val="auto"/>
      <w:sz w:val="22"/>
    </w:rPr>
  </w:style>
  <w:style w:type="character" w:customStyle="1" w:styleId="Style8">
    <w:name w:val="Style8"/>
    <w:basedOn w:val="DefaultParagraphFont"/>
    <w:uiPriority w:val="1"/>
    <w:rsid w:val="0019452E"/>
    <w:rPr>
      <w:rFonts w:ascii="Calibri" w:hAnsi="Calibri"/>
      <w:color w:val="auto"/>
      <w:sz w:val="22"/>
    </w:rPr>
  </w:style>
  <w:style w:type="character" w:customStyle="1" w:styleId="Style9">
    <w:name w:val="Style9"/>
    <w:basedOn w:val="DefaultParagraphFont"/>
    <w:uiPriority w:val="1"/>
    <w:rsid w:val="0019452E"/>
    <w:rPr>
      <w:rFonts w:ascii="Calibri" w:hAnsi="Calibri"/>
      <w:color w:val="auto"/>
      <w:sz w:val="22"/>
    </w:rPr>
  </w:style>
  <w:style w:type="character" w:customStyle="1" w:styleId="Style10">
    <w:name w:val="Style10"/>
    <w:basedOn w:val="DefaultParagraphFont"/>
    <w:uiPriority w:val="1"/>
    <w:rsid w:val="0019452E"/>
    <w:rPr>
      <w:rFonts w:ascii="Calibri" w:hAnsi="Calibri"/>
      <w:color w:val="auto"/>
      <w:sz w:val="22"/>
    </w:rPr>
  </w:style>
  <w:style w:type="character" w:customStyle="1" w:styleId="Style11">
    <w:name w:val="Style11"/>
    <w:basedOn w:val="DefaultParagraphFont"/>
    <w:uiPriority w:val="1"/>
    <w:rsid w:val="0019452E"/>
    <w:rPr>
      <w:rFonts w:ascii="Calibri" w:hAnsi="Calibri"/>
      <w:color w:val="auto"/>
      <w:sz w:val="22"/>
    </w:rPr>
  </w:style>
  <w:style w:type="table" w:customStyle="1" w:styleId="TableGrid1">
    <w:name w:val="Table Grid1"/>
    <w:basedOn w:val="TableNormal"/>
    <w:uiPriority w:val="59"/>
    <w:rsid w:val="00EF06C4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F06C4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6C4"/>
    <w:rPr>
      <w:rFonts w:ascii="Calibri" w:eastAsiaTheme="minorHAnsi" w:hAnsi="Calibri" w:cs="Arial"/>
      <w:bCs/>
      <w:color w:val="50505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06C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42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color w:val="auto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642A7C"/>
    <w:rPr>
      <w:b/>
      <w:bCs/>
    </w:rPr>
  </w:style>
  <w:style w:type="paragraph" w:styleId="NoSpacing">
    <w:name w:val="No Spacing"/>
    <w:uiPriority w:val="1"/>
    <w:qFormat/>
    <w:rsid w:val="00B52524"/>
    <w:pPr>
      <w:spacing w:after="0" w:line="240" w:lineRule="auto"/>
    </w:pPr>
    <w:rPr>
      <w:rFonts w:eastAsiaTheme="min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8A7DF3"/>
    <w:rPr>
      <w:color w:val="F15A2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ry.mckenzie\Downloads\NWMPHN%20Request%20for%20Information%20Template%20(1).dotx" TargetMode="External"/></Relationships>
</file>

<file path=word/theme/theme1.xml><?xml version="1.0" encoding="utf-8"?>
<a:theme xmlns:a="http://schemas.openxmlformats.org/drawingml/2006/main" name="Office Theme">
  <a:themeElements>
    <a:clrScheme name="NWMPHN COLOURS">
      <a:dk1>
        <a:srgbClr val="7F7F7F"/>
      </a:dk1>
      <a:lt1>
        <a:sysClr val="window" lastClr="FFFFFF"/>
      </a:lt1>
      <a:dk2>
        <a:srgbClr val="003E6A"/>
      </a:dk2>
      <a:lt2>
        <a:srgbClr val="F2F2F2"/>
      </a:lt2>
      <a:accent1>
        <a:srgbClr val="16BED9"/>
      </a:accent1>
      <a:accent2>
        <a:srgbClr val="00B37D"/>
      </a:accent2>
      <a:accent3>
        <a:srgbClr val="7969A7"/>
      </a:accent3>
      <a:accent4>
        <a:srgbClr val="F68B1F"/>
      </a:accent4>
      <a:accent5>
        <a:srgbClr val="FFC81C"/>
      </a:accent5>
      <a:accent6>
        <a:srgbClr val="E1904B"/>
      </a:accent6>
      <a:hlink>
        <a:srgbClr val="003E6A"/>
      </a:hlink>
      <a:folHlink>
        <a:srgbClr val="F15A2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98636EBC36343BFBF7121416FB4D0" ma:contentTypeVersion="3" ma:contentTypeDescription="Create a new document." ma:contentTypeScope="" ma:versionID="0f52cd7935391d152248dcbf194bcbce">
  <xsd:schema xmlns:xsd="http://www.w3.org/2001/XMLSchema" xmlns:xs="http://www.w3.org/2001/XMLSchema" xmlns:p="http://schemas.microsoft.com/office/2006/metadata/properties" xmlns:ns2="f9d9401f-3d21-495f-bd26-edc8fe880012" targetNamespace="http://schemas.microsoft.com/office/2006/metadata/properties" ma:root="true" ma:fieldsID="7316909588c62cd645032b38e9d676e6" ns2:_="">
    <xsd:import namespace="f9d9401f-3d21-495f-bd26-edc8fe8800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9401f-3d21-495f-bd26-edc8fe8800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860003-9F27-4C05-9B05-8439D759B3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20A8CD-7A9A-4B86-B9B2-74E2A72993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ADFB9C-7923-45ED-A370-07E7E97D09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97FEB1-B7FD-4012-A1C6-26E23B430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9401f-3d21-495f-bd26-edc8fe8800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82e8c9e-daf7-4f9e-a238-0330c86cc7a4}" enabled="0" method="" siteId="{282e8c9e-daf7-4f9e-a238-0330c86cc7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NWMPHN Request for Information Template (1)</Template>
  <TotalTime>8</TotalTime>
  <Pages>1</Pages>
  <Words>244</Words>
  <Characters>1588</Characters>
  <Application>Microsoft Office Word</Application>
  <DocSecurity>0</DocSecurity>
  <Lines>48</Lines>
  <Paragraphs>31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McKenzie</dc:creator>
  <cp:keywords/>
  <cp:lastModifiedBy>Sam Boschat</cp:lastModifiedBy>
  <cp:revision>13</cp:revision>
  <dcterms:created xsi:type="dcterms:W3CDTF">2026-06-09T01:21:00Z</dcterms:created>
  <dcterms:modified xsi:type="dcterms:W3CDTF">2026-06-09T23:03:00Z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/>
  </property>
  <property fmtid="{D5CDD505-2E9C-101B-9397-08002B2CF9AE}" pid="3" name="Document_x0020_Type">
    <vt:lpwstr/>
  </property>
  <property fmtid="{D5CDD505-2E9C-101B-9397-08002B2CF9AE}" pid="4" name="MediaServiceImageTags">
    <vt:lpwstr/>
  </property>
  <property fmtid="{D5CDD505-2E9C-101B-9397-08002B2CF9AE}" pid="5" name="NWMPHN Tags">
    <vt:lpwstr>10;#QMS|9b693a0f-9b5d-4879-842f-549f504d683b</vt:lpwstr>
  </property>
  <property fmtid="{D5CDD505-2E9C-101B-9397-08002B2CF9AE}" pid="6" name="NWMPHN_x0020_Tags">
    <vt:lpwstr>10;#QMS|9b693a0f-9b5d-4879-842f-549f504d683b</vt:lpwstr>
  </property>
  <property fmtid="{D5CDD505-2E9C-101B-9397-08002B2CF9AE}" pid="7" name="ContentTypeId">
    <vt:lpwstr>0x010100C6B98636EBC36343BFBF7121416FB4D0</vt:lpwstr>
  </property>
  <property fmtid="{D5CDD505-2E9C-101B-9397-08002B2CF9AE}" pid="8" name="docLang">
    <vt:lpwstr>en</vt:lpwstr>
  </property>
</Properties>
</file>