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8FD0" w14:textId="77777777" w:rsidR="003507F6" w:rsidRDefault="003507F6" w:rsidP="003507F6"/>
    <w:p w14:paraId="24AEF93A" w14:textId="77777777" w:rsidR="003507F6" w:rsidRDefault="003507F6" w:rsidP="003507F6"/>
    <w:p w14:paraId="0690293A" w14:textId="0E8FD587" w:rsidR="00ED22F8" w:rsidRPr="00A849C6" w:rsidRDefault="00ED22F8" w:rsidP="00A849C6">
      <w:pPr>
        <w:pStyle w:val="Heading2NoNumberNWMPHN"/>
      </w:pPr>
      <w:r w:rsidRPr="00A849C6">
        <w:t xml:space="preserve">PIP QI Measure </w:t>
      </w:r>
      <w:r w:rsidR="00B75F0A">
        <w:t>6</w:t>
      </w:r>
    </w:p>
    <w:p w14:paraId="2AC0F7E2" w14:textId="29A3A06D" w:rsidR="00A04FA6" w:rsidRPr="00136FBD" w:rsidRDefault="00820C23" w:rsidP="0065012F">
      <w:pPr>
        <w:pStyle w:val="Heading1"/>
        <w:numPr>
          <w:ilvl w:val="0"/>
          <w:numId w:val="0"/>
        </w:numPr>
        <w:spacing w:after="120" w:line="240" w:lineRule="auto"/>
        <w:rPr>
          <w:color w:val="1F497D" w:themeColor="text2"/>
          <w:sz w:val="24"/>
          <w:szCs w:val="24"/>
        </w:rPr>
      </w:pPr>
      <w:r w:rsidRPr="00136FBD">
        <w:rPr>
          <w:color w:val="1F497D" w:themeColor="text2"/>
          <w:sz w:val="44"/>
          <w:szCs w:val="44"/>
          <w:lang w:val="en-AU"/>
        </w:rPr>
        <w:t xml:space="preserve">Increase proportion of patients </w:t>
      </w:r>
      <w:r w:rsidR="0065012F" w:rsidRPr="00136FBD">
        <w:rPr>
          <w:color w:val="1F497D" w:themeColor="text2"/>
          <w:sz w:val="44"/>
          <w:szCs w:val="44"/>
          <w:lang w:val="en-AU"/>
        </w:rPr>
        <w:t xml:space="preserve">with COPD </w:t>
      </w:r>
      <w:r w:rsidR="00136FBD">
        <w:rPr>
          <w:color w:val="1F497D" w:themeColor="text2"/>
          <w:sz w:val="44"/>
          <w:szCs w:val="44"/>
          <w:lang w:val="en-AU"/>
        </w:rPr>
        <w:br/>
      </w:r>
      <w:r w:rsidR="0065012F" w:rsidRPr="00136FBD">
        <w:rPr>
          <w:color w:val="1F497D" w:themeColor="text2"/>
          <w:sz w:val="44"/>
          <w:szCs w:val="44"/>
          <w:lang w:val="en-AU"/>
        </w:rPr>
        <w:t xml:space="preserve">with an influenza vaccination recorded in the past 15 months  </w:t>
      </w:r>
    </w:p>
    <w:p w14:paraId="25D44EE1" w14:textId="56EDD530" w:rsidR="00251642" w:rsidRPr="00E02A55" w:rsidRDefault="00251642" w:rsidP="00E02A55">
      <w:pPr>
        <w:pStyle w:val="IntroParagraphNWMPHN"/>
        <w:spacing w:after="120" w:line="240" w:lineRule="auto"/>
        <w:rPr>
          <w:sz w:val="24"/>
          <w:szCs w:val="24"/>
        </w:rPr>
      </w:pPr>
      <w:r w:rsidRPr="00E02A55">
        <w:rPr>
          <w:sz w:val="24"/>
          <w:szCs w:val="24"/>
        </w:rPr>
        <w:t>First steps</w:t>
      </w:r>
      <w:r w:rsidRPr="00E02A55">
        <w:rPr>
          <w:sz w:val="24"/>
          <w:szCs w:val="24"/>
          <w:lang w:val="en-AU"/>
        </w:rPr>
        <w:t xml:space="preserve"> </w:t>
      </w:r>
    </w:p>
    <w:p w14:paraId="2A371428" w14:textId="77777777" w:rsidR="00D378BD" w:rsidRDefault="00D378BD" w:rsidP="00136FBD">
      <w:pPr>
        <w:pStyle w:val="BodyafterbulletNWMPHN"/>
        <w:numPr>
          <w:ilvl w:val="0"/>
          <w:numId w:val="38"/>
        </w:numPr>
        <w:spacing w:line="240" w:lineRule="auto"/>
        <w:rPr>
          <w:rStyle w:val="eop"/>
          <w:rFonts w:ascii="Calibri" w:hAnsi="Calibri" w:cs="Calibri"/>
        </w:rPr>
      </w:pPr>
      <w:r>
        <w:rPr>
          <w:rStyle w:val="normaltextrun"/>
          <w:rFonts w:eastAsia="Times New Roman"/>
        </w:rPr>
        <w:t>Nominate a lead person for this activity</w:t>
      </w:r>
      <w:r>
        <w:rPr>
          <w:rStyle w:val="eop"/>
          <w:rFonts w:eastAsia="Times New Roman"/>
        </w:rPr>
        <w:t> </w:t>
      </w:r>
    </w:p>
    <w:p w14:paraId="1AB43048" w14:textId="1D84AF4F" w:rsidR="00A276FC" w:rsidRPr="00A276FC" w:rsidRDefault="00120139" w:rsidP="00136FBD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A276FC">
        <w:rPr>
          <w:rFonts w:eastAsia="Times New Roman"/>
        </w:rPr>
        <w:t>Use </w:t>
      </w:r>
      <w:hyperlink r:id="rId10" w:history="1">
        <w:r w:rsidRPr="00B10F0C">
          <w:rPr>
            <w:rStyle w:val="Hyperlink"/>
            <w:rFonts w:asciiTheme="minorHAnsi" w:eastAsia="Times New Roman" w:hAnsiTheme="minorHAnsi"/>
          </w:rPr>
          <w:t>POLAR</w:t>
        </w:r>
      </w:hyperlink>
      <w:r w:rsidRPr="00A276FC">
        <w:rPr>
          <w:rFonts w:eastAsia="Times New Roman"/>
        </w:rPr>
        <w:t xml:space="preserve"> or refer to your </w:t>
      </w:r>
      <w:r>
        <w:rPr>
          <w:rFonts w:eastAsia="Times New Roman"/>
        </w:rPr>
        <w:t>POLAR practice</w:t>
      </w:r>
      <w:r w:rsidRPr="00A276FC">
        <w:rPr>
          <w:rFonts w:eastAsia="Times New Roman"/>
        </w:rPr>
        <w:t xml:space="preserve"> report </w:t>
      </w:r>
      <w:r w:rsidR="00A276FC" w:rsidRPr="00A276FC">
        <w:rPr>
          <w:rFonts w:eastAsia="Times New Roman"/>
        </w:rPr>
        <w:t xml:space="preserve">to identify your current percentage (your baseline) and decide on your target (%). Write it in </w:t>
      </w:r>
      <w:r w:rsidR="00A276FC" w:rsidRPr="00A276FC">
        <w:rPr>
          <w:rFonts w:eastAsia="Times New Roman"/>
          <w:b/>
        </w:rPr>
        <w:t>Goal</w:t>
      </w:r>
      <w:r w:rsidR="00A276FC" w:rsidRPr="00A276FC">
        <w:rPr>
          <w:rFonts w:eastAsia="Times New Roman"/>
        </w:rPr>
        <w:t xml:space="preserve"> </w:t>
      </w:r>
      <w:r w:rsidR="00A276FC">
        <w:rPr>
          <w:rFonts w:eastAsia="Times New Roman"/>
        </w:rPr>
        <w:t>below</w:t>
      </w:r>
      <w:r w:rsidR="00A276FC" w:rsidRPr="00A276FC">
        <w:rPr>
          <w:rFonts w:eastAsia="Times New Roman"/>
        </w:rPr>
        <w:t>.</w:t>
      </w:r>
    </w:p>
    <w:p w14:paraId="27A98EF3" w14:textId="77777777" w:rsidR="003752CA" w:rsidRPr="003752CA" w:rsidRDefault="003752CA" w:rsidP="00136FBD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3752CA">
        <w:rPr>
          <w:rFonts w:eastAsia="Times New Roman"/>
        </w:rPr>
        <w:t>Decide how you will communicate with your practice team and patients about the improvement you’re working on.</w:t>
      </w:r>
    </w:p>
    <w:p w14:paraId="16DA523D" w14:textId="2A1DDD02" w:rsidR="000C5941" w:rsidRPr="000C5941" w:rsidRDefault="000C5941" w:rsidP="00136FBD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0C5941">
        <w:rPr>
          <w:rFonts w:eastAsia="Times New Roman"/>
        </w:rPr>
        <w:t xml:space="preserve">Refer to our </w:t>
      </w:r>
      <w:hyperlink r:id="rId11" w:history="1">
        <w:r w:rsidRPr="003F096A">
          <w:rPr>
            <w:rStyle w:val="Hyperlink"/>
            <w:rFonts w:asciiTheme="minorHAnsi" w:eastAsia="Times New Roman" w:hAnsiTheme="minorHAnsi"/>
          </w:rPr>
          <w:t>quick guide</w:t>
        </w:r>
      </w:hyperlink>
      <w:r w:rsidRPr="000C5941">
        <w:rPr>
          <w:rFonts w:eastAsia="Times New Roman"/>
        </w:rPr>
        <w:t xml:space="preserve"> for more ideas to increase the success of your improvement activity.</w:t>
      </w:r>
    </w:p>
    <w:p w14:paraId="19790FC0" w14:textId="291A1766" w:rsidR="0085176F" w:rsidRPr="0085176F" w:rsidRDefault="0085176F" w:rsidP="00136FBD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  <w:lang w:eastAsia="en-GB"/>
        </w:rPr>
      </w:pPr>
      <w:r w:rsidRPr="0085176F">
        <w:rPr>
          <w:color w:val="000000"/>
        </w:rPr>
        <w:t xml:space="preserve">Check the relevant </w:t>
      </w:r>
      <w:hyperlink r:id="rId12" w:history="1">
        <w:r>
          <w:rPr>
            <w:rStyle w:val="Hyperlink"/>
          </w:rPr>
          <w:t>HealthPathway</w:t>
        </w:r>
      </w:hyperlink>
      <w:r w:rsidRPr="0085176F">
        <w:rPr>
          <w:color w:val="000000"/>
        </w:rPr>
        <w:t xml:space="preserve"> for this condition to ensure your team is up to date with best practice management guidelines.</w:t>
      </w:r>
      <w:r>
        <w:rPr>
          <w:lang w:eastAsia="en-GB"/>
        </w:rPr>
        <w:t xml:space="preserve"> </w:t>
      </w:r>
      <w:r w:rsidR="00A57232">
        <w:rPr>
          <w:lang w:eastAsia="en-GB"/>
        </w:rPr>
        <w:br/>
      </w:r>
    </w:p>
    <w:p w14:paraId="71800721" w14:textId="07C748E6" w:rsidR="00812E1A" w:rsidRPr="005A45C7" w:rsidRDefault="0085176F" w:rsidP="00A57232">
      <w:pPr>
        <w:spacing w:after="0" w:line="240" w:lineRule="auto"/>
      </w:pPr>
      <w:r w:rsidRPr="00A57232">
        <w:rPr>
          <w:rFonts w:eastAsia="Times New Roman"/>
          <w:b/>
          <w:bCs/>
          <w:color w:val="003D69"/>
          <w:sz w:val="24"/>
          <w:szCs w:val="24"/>
        </w:rPr>
        <w:t>Setting up your QI</w:t>
      </w:r>
      <w:r w:rsidR="005A45C7" w:rsidRPr="00A57232">
        <w:rPr>
          <w:rFonts w:eastAsia="Times New Roman"/>
          <w:b/>
          <w:bCs/>
          <w:color w:val="003D69"/>
          <w:sz w:val="24"/>
          <w:szCs w:val="24"/>
        </w:rPr>
        <w:t xml:space="preserve"> activity</w:t>
      </w:r>
      <w:r w:rsidR="00684301" w:rsidRPr="00A57232">
        <w:rPr>
          <w:rFonts w:eastAsia="Times New Roman"/>
          <w:b/>
          <w:bCs/>
          <w:color w:val="003D69"/>
          <w:sz w:val="24"/>
          <w:szCs w:val="24"/>
        </w:rPr>
        <w:t xml:space="preserve"> and PDSA</w:t>
      </w:r>
      <w:r w:rsidR="00684301">
        <w:t xml:space="preserve"> </w:t>
      </w:r>
      <w:r w:rsidR="005A45C7">
        <w:br/>
      </w:r>
    </w:p>
    <w:tbl>
      <w:tblPr>
        <w:tblStyle w:val="PlainTable2"/>
        <w:tblW w:w="9275" w:type="dxa"/>
        <w:tblLook w:val="04A0" w:firstRow="1" w:lastRow="0" w:firstColumn="1" w:lastColumn="0" w:noHBand="0" w:noVBand="1"/>
      </w:tblPr>
      <w:tblGrid>
        <w:gridCol w:w="1550"/>
        <w:gridCol w:w="7725"/>
      </w:tblGrid>
      <w:tr w:rsidR="00A76B02" w14:paraId="63555D62" w14:textId="77777777" w:rsidTr="00E0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5021D058" w14:textId="5F6CE752" w:rsidR="00A76B02" w:rsidRPr="00E02A55" w:rsidRDefault="00E02A55" w:rsidP="00ED22F8">
            <w:pPr>
              <w:pStyle w:val="TableHeadingNWMPHN"/>
              <w:rPr>
                <w:b/>
                <w:i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7D9A8B2E" wp14:editId="780FED05">
                  <wp:simplePos x="0" y="0"/>
                  <wp:positionH relativeFrom="column">
                    <wp:posOffset>604732</wp:posOffset>
                  </wp:positionH>
                  <wp:positionV relativeFrom="paragraph">
                    <wp:posOffset>8255</wp:posOffset>
                  </wp:positionV>
                  <wp:extent cx="169200" cy="16920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B02" w:rsidRPr="00E02A55">
              <w:rPr>
                <w:sz w:val="24"/>
                <w:szCs w:val="28"/>
              </w:rPr>
              <w:t xml:space="preserve">Goal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3C42A233" w14:textId="2796AFD0" w:rsidR="00A76B02" w:rsidRPr="00136FBD" w:rsidRDefault="00A76B02" w:rsidP="00136FBD">
            <w:pPr>
              <w:pStyle w:val="TableTextNWMPHN"/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36FBD">
              <w:rPr>
                <w:i/>
                <w:sz w:val="22"/>
              </w:rPr>
              <w:t>What are we trying to accomplish? By when?</w:t>
            </w:r>
          </w:p>
        </w:tc>
      </w:tr>
      <w:tr w:rsidR="00A76B02" w14:paraId="412DDE44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2ECA761E" w14:textId="25F979B6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14:paraId="2822268E" w14:textId="69831F21" w:rsidR="00A76B02" w:rsidRPr="00136FBD" w:rsidRDefault="00A76B02" w:rsidP="00136FBD">
            <w:pPr>
              <w:pStyle w:val="TableTextNWMPHN"/>
              <w:spacing w:before="24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136FBD">
              <w:rPr>
                <w:sz w:val="22"/>
                <w:lang w:val="en-AU"/>
              </w:rPr>
              <w:t>Increase</w:t>
            </w:r>
            <w:r w:rsidR="00C82515" w:rsidRPr="00136FBD">
              <w:rPr>
                <w:sz w:val="22"/>
                <w:lang w:val="en-AU"/>
              </w:rPr>
              <w:t xml:space="preserve"> the percentage of patients with </w:t>
            </w:r>
            <w:r w:rsidR="00716F01" w:rsidRPr="00136FBD">
              <w:rPr>
                <w:sz w:val="22"/>
                <w:lang w:val="en-AU"/>
              </w:rPr>
              <w:t xml:space="preserve">COPD </w:t>
            </w:r>
            <w:r w:rsidR="00C82515" w:rsidRPr="00136FBD">
              <w:rPr>
                <w:sz w:val="22"/>
                <w:lang w:val="en-AU"/>
              </w:rPr>
              <w:t>who have had an influenza vaccination recorded in the past 15 months by</w:t>
            </w:r>
            <w:r w:rsidR="00C82515" w:rsidRPr="00136FBD" w:rsidDel="00C82515">
              <w:rPr>
                <w:sz w:val="22"/>
                <w:lang w:val="en-AU"/>
              </w:rPr>
              <w:t xml:space="preserve"> </w:t>
            </w:r>
            <w:r w:rsidRPr="00136FBD">
              <w:rPr>
                <w:sz w:val="22"/>
                <w:lang w:val="en-AU"/>
              </w:rPr>
              <w:t>[date] _________.  </w:t>
            </w:r>
            <w:r w:rsidR="00E02A55" w:rsidRPr="00136FBD">
              <w:rPr>
                <w:sz w:val="22"/>
                <w:lang w:val="en-AU"/>
              </w:rPr>
              <w:br/>
            </w:r>
            <w:r w:rsidRPr="00136FBD">
              <w:rPr>
                <w:sz w:val="22"/>
                <w:lang w:val="en-AU"/>
              </w:rPr>
              <w:t>Our target is _____%. </w:t>
            </w:r>
          </w:p>
        </w:tc>
      </w:tr>
      <w:tr w:rsidR="00A76B02" w14:paraId="32148254" w14:textId="77777777" w:rsidTr="00E0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672D8821" w14:textId="7588E977" w:rsidR="00A76B02" w:rsidRPr="00E02A55" w:rsidRDefault="00E02A55" w:rsidP="00ED22F8">
            <w:pPr>
              <w:pStyle w:val="TableHeadingNWMPHN"/>
              <w:rPr>
                <w:b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5CD9F0" wp14:editId="56A10403">
                  <wp:simplePos x="0" y="0"/>
                  <wp:positionH relativeFrom="column">
                    <wp:posOffset>618067</wp:posOffset>
                  </wp:positionH>
                  <wp:positionV relativeFrom="paragraph">
                    <wp:posOffset>-8255</wp:posOffset>
                  </wp:positionV>
                  <wp:extent cx="201295" cy="201295"/>
                  <wp:effectExtent l="0" t="0" r="1905" b="1905"/>
                  <wp:wrapNone/>
                  <wp:docPr id="36" name="Picture 3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WMPHN20180806_QIToolkit_Icons_Measur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6B02" w:rsidRPr="00E02A55">
              <w:rPr>
                <w:sz w:val="24"/>
                <w:szCs w:val="28"/>
              </w:rPr>
              <w:t xml:space="preserve">Measure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58CC5638" w14:textId="167B6826" w:rsidR="00A76B02" w:rsidRPr="00136FBD" w:rsidRDefault="00A76B02" w:rsidP="00136FBD">
            <w:pPr>
              <w:pStyle w:val="TableTextNWMPHN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36FBD">
              <w:rPr>
                <w:b/>
                <w:i/>
                <w:sz w:val="22"/>
                <w:lang w:val="en-AU"/>
              </w:rPr>
              <w:t>How will we measure this?</w:t>
            </w:r>
          </w:p>
        </w:tc>
      </w:tr>
      <w:tr w:rsidR="00A76B02" w14:paraId="5C315788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0AA1997A" w14:textId="77777777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14:paraId="74898E9F" w14:textId="5CF1BD4C" w:rsidR="00A76B02" w:rsidRPr="00136FBD" w:rsidRDefault="00120139" w:rsidP="00136FBD">
            <w:pPr>
              <w:pStyle w:val="TableTextNWMPHN"/>
              <w:spacing w:before="24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n-AU"/>
              </w:rPr>
            </w:pPr>
            <w:r w:rsidRPr="00136FBD">
              <w:rPr>
                <w:sz w:val="22"/>
                <w:lang w:val="en-AU"/>
              </w:rPr>
              <w:t>POLAR</w:t>
            </w:r>
            <w:r w:rsidR="00A76B02" w:rsidRPr="00136FBD">
              <w:rPr>
                <w:sz w:val="22"/>
                <w:lang w:val="en-AU"/>
              </w:rPr>
              <w:t xml:space="preserve"> measure: </w:t>
            </w:r>
            <w:r w:rsidR="001E64B7" w:rsidRPr="00136FBD">
              <w:rPr>
                <w:sz w:val="22"/>
                <w:lang w:val="en-AU"/>
              </w:rPr>
              <w:t xml:space="preserve">Percentage of patients with </w:t>
            </w:r>
            <w:r w:rsidR="00716F01" w:rsidRPr="00136FBD">
              <w:rPr>
                <w:sz w:val="22"/>
                <w:lang w:val="en-AU"/>
              </w:rPr>
              <w:t xml:space="preserve">COPD </w:t>
            </w:r>
            <w:r w:rsidR="001E64B7" w:rsidRPr="00136FBD">
              <w:rPr>
                <w:sz w:val="22"/>
                <w:lang w:val="en-AU"/>
              </w:rPr>
              <w:t>who have had an influenza vaccination recorded in the past 15 months.</w:t>
            </w:r>
          </w:p>
        </w:tc>
      </w:tr>
      <w:tr w:rsidR="00990871" w14:paraId="19D87CA4" w14:textId="77777777" w:rsidTr="005D4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79405811" w14:textId="4DB591FE" w:rsidR="00990871" w:rsidRPr="00E02A55" w:rsidRDefault="00A849C6" w:rsidP="00990871">
            <w:pPr>
              <w:pStyle w:val="TableHeadingNWMPHN"/>
              <w:rPr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3" behindDoc="0" locked="0" layoutInCell="1" allowOverlap="1" wp14:anchorId="2DEB6A64" wp14:editId="2FC01C71">
                  <wp:simplePos x="0" y="0"/>
                  <wp:positionH relativeFrom="column">
                    <wp:posOffset>640292</wp:posOffset>
                  </wp:positionH>
                  <wp:positionV relativeFrom="paragraph">
                    <wp:posOffset>201930</wp:posOffset>
                  </wp:positionV>
                  <wp:extent cx="194400" cy="1944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871" w:rsidRPr="00E02A55">
              <w:rPr>
                <w:sz w:val="24"/>
                <w:szCs w:val="28"/>
              </w:rPr>
              <w:t>Improvement ideas</w:t>
            </w:r>
          </w:p>
        </w:tc>
        <w:tc>
          <w:tcPr>
            <w:tcW w:w="7921" w:type="dxa"/>
          </w:tcPr>
          <w:p w14:paraId="430F5394" w14:textId="7C27773B" w:rsidR="00AC66BA" w:rsidRPr="00136FBD" w:rsidRDefault="00AC66BA" w:rsidP="00136FBD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136FBD">
              <w:rPr>
                <w:sz w:val="22"/>
                <w:lang w:val="en-AU"/>
              </w:rPr>
              <w:t xml:space="preserve">Conduct a targeted blitz to ask all patients with COPD who attend the practice within the activity period; or </w:t>
            </w:r>
          </w:p>
          <w:p w14:paraId="3E063BF1" w14:textId="2B3F9C8C" w:rsidR="00AC66BA" w:rsidRPr="00136FBD" w:rsidRDefault="00AC66BA" w:rsidP="00136FBD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36FBD">
              <w:rPr>
                <w:sz w:val="22"/>
              </w:rPr>
              <w:t xml:space="preserve">Use </w:t>
            </w:r>
            <w:r w:rsidR="00120139" w:rsidRPr="00136FBD">
              <w:rPr>
                <w:sz w:val="22"/>
              </w:rPr>
              <w:t>POLAR</w:t>
            </w:r>
            <w:r w:rsidRPr="00136FBD">
              <w:rPr>
                <w:sz w:val="22"/>
              </w:rPr>
              <w:t xml:space="preserve"> filters to identify all active patients with COPD at the beginning of flu season to invite for a flu shot; or </w:t>
            </w:r>
          </w:p>
          <w:p w14:paraId="10366AF7" w14:textId="01DEF345" w:rsidR="00AC66BA" w:rsidRPr="00136FBD" w:rsidRDefault="00120139" w:rsidP="00136FBD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136FBD">
              <w:rPr>
                <w:sz w:val="22"/>
              </w:rPr>
              <w:t>Use </w:t>
            </w:r>
            <w:hyperlink r:id="rId16" w:history="1">
              <w:r w:rsidRPr="00136FBD">
                <w:rPr>
                  <w:rStyle w:val="Hyperlink"/>
                  <w:rFonts w:asciiTheme="minorHAnsi" w:hAnsiTheme="minorHAnsi"/>
                  <w:lang w:val="en-AU"/>
                </w:rPr>
                <w:t>PIP QI Report</w:t>
              </w:r>
            </w:hyperlink>
            <w:r w:rsidRPr="00136FBD">
              <w:rPr>
                <w:sz w:val="22"/>
                <w:lang w:val="en-AU"/>
              </w:rPr>
              <w:t xml:space="preserve"> in</w:t>
            </w:r>
            <w:r w:rsidRPr="00136FBD">
              <w:rPr>
                <w:sz w:val="22"/>
              </w:rPr>
              <w:t> </w:t>
            </w:r>
            <w:hyperlink r:id="rId17" w:history="1">
              <w:r w:rsidRPr="00136FBD">
                <w:rPr>
                  <w:rStyle w:val="Hyperlink"/>
                  <w:rFonts w:asciiTheme="minorHAnsi" w:hAnsiTheme="minorHAnsi"/>
                </w:rPr>
                <w:t>POLAR</w:t>
              </w:r>
            </w:hyperlink>
            <w:r w:rsidRPr="00136FBD">
              <w:rPr>
                <w:sz w:val="22"/>
              </w:rPr>
              <w:t xml:space="preserve"> to </w:t>
            </w:r>
            <w:r w:rsidR="00AC66BA" w:rsidRPr="00136FBD">
              <w:rPr>
                <w:sz w:val="22"/>
              </w:rPr>
              <w:t xml:space="preserve">pull a list of patients with COPD who have not had a flu vaccination in the past 15 months </w:t>
            </w:r>
            <w:r w:rsidR="00AC66BA" w:rsidRPr="00136FBD">
              <w:rPr>
                <w:sz w:val="22"/>
                <w:lang w:val="en-AU"/>
              </w:rPr>
              <w:t>and send an SMS or email reminder to encourage them to book in for a flu shot.</w:t>
            </w:r>
          </w:p>
          <w:p w14:paraId="12B2341D" w14:textId="16F4B8C7" w:rsidR="00AC66BA" w:rsidRPr="00136FBD" w:rsidRDefault="00AC66BA" w:rsidP="00136FBD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136FBD">
              <w:rPr>
                <w:sz w:val="22"/>
              </w:rPr>
              <w:lastRenderedPageBreak/>
              <w:t>Decide how you will recall the patients on the list (for example: phone call, SMS, email or letter), your strategy (what you w</w:t>
            </w:r>
            <w:proofErr w:type="spellStart"/>
            <w:r w:rsidRPr="00136FBD">
              <w:rPr>
                <w:sz w:val="22"/>
                <w:lang w:val="en-AU"/>
              </w:rPr>
              <w:t>ill</w:t>
            </w:r>
            <w:proofErr w:type="spellEnd"/>
            <w:r w:rsidRPr="00136FBD">
              <w:rPr>
                <w:sz w:val="22"/>
                <w:lang w:val="en-AU"/>
              </w:rPr>
              <w:t> say)</w:t>
            </w:r>
            <w:r w:rsidRPr="00136FBD">
              <w:rPr>
                <w:sz w:val="22"/>
              </w:rPr>
              <w:t xml:space="preserve"> and how you will divide the tasks. </w:t>
            </w:r>
            <w:r w:rsidRPr="00136FBD">
              <w:rPr>
                <w:i/>
                <w:iCs/>
                <w:sz w:val="22"/>
              </w:rPr>
              <w:t xml:space="preserve">Tip: If the list is big, start with a small amount, such as calling the </w:t>
            </w:r>
            <w:proofErr w:type="gramStart"/>
            <w:r w:rsidRPr="00136FBD">
              <w:rPr>
                <w:i/>
                <w:iCs/>
                <w:sz w:val="22"/>
              </w:rPr>
              <w:t>patients on</w:t>
            </w:r>
            <w:proofErr w:type="gramEnd"/>
            <w:r w:rsidRPr="00136FBD">
              <w:rPr>
                <w:i/>
                <w:iCs/>
                <w:sz w:val="22"/>
              </w:rPr>
              <w:t xml:space="preserve"> one page per week, so you can review and modify your strategy as you go if needed. </w:t>
            </w:r>
            <w:r w:rsidRPr="00136FBD">
              <w:rPr>
                <w:i/>
                <w:iCs/>
                <w:sz w:val="22"/>
                <w:lang w:val="en-AU"/>
              </w:rPr>
              <w:t> </w:t>
            </w:r>
          </w:p>
          <w:p w14:paraId="598600B8" w14:textId="4298F723" w:rsidR="00AC66BA" w:rsidRPr="00136FBD" w:rsidRDefault="00AC66BA" w:rsidP="00136FBD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136FBD">
              <w:rPr>
                <w:sz w:val="22"/>
                <w:lang w:val="en-AU"/>
              </w:rPr>
              <w:t>Use</w:t>
            </w:r>
            <w:r w:rsidR="00120139" w:rsidRPr="00136FBD">
              <w:rPr>
                <w:sz w:val="22"/>
                <w:lang w:val="en-AU"/>
              </w:rPr>
              <w:t xml:space="preserve"> additional filters in the</w:t>
            </w:r>
            <w:r w:rsidRPr="00136FBD">
              <w:rPr>
                <w:sz w:val="22"/>
                <w:lang w:val="en-AU"/>
              </w:rPr>
              <w:t xml:space="preserve"> </w:t>
            </w:r>
            <w:hyperlink r:id="rId18" w:history="1">
              <w:r w:rsidR="00120139" w:rsidRPr="00136FBD">
                <w:rPr>
                  <w:rStyle w:val="Hyperlink"/>
                  <w:rFonts w:asciiTheme="minorHAnsi" w:hAnsiTheme="minorHAnsi"/>
                  <w:lang w:val="en-AU"/>
                </w:rPr>
                <w:t>POLAR Clinic Summary Report</w:t>
              </w:r>
            </w:hyperlink>
            <w:r w:rsidRPr="00136FBD">
              <w:rPr>
                <w:sz w:val="22"/>
                <w:lang w:val="en-AU"/>
              </w:rPr>
              <w:t xml:space="preserve"> to identify harder to reach groups in your clinic (for example: people from Aboriginal and Torres Strait Islander backgrounds or speakers of languages other than English) and consider how you might be able to </w:t>
            </w:r>
            <w:r w:rsidR="0004131F" w:rsidRPr="00136FBD">
              <w:rPr>
                <w:sz w:val="22"/>
                <w:lang w:val="en-AU"/>
              </w:rPr>
              <w:t xml:space="preserve">improve the way you </w:t>
            </w:r>
            <w:r w:rsidRPr="00136FBD">
              <w:rPr>
                <w:sz w:val="22"/>
                <w:lang w:val="en-AU"/>
              </w:rPr>
              <w:t>reach them</w:t>
            </w:r>
            <w:r w:rsidR="0004131F" w:rsidRPr="00136FBD">
              <w:rPr>
                <w:sz w:val="22"/>
                <w:lang w:val="en-AU"/>
              </w:rPr>
              <w:t>.</w:t>
            </w:r>
            <w:r w:rsidRPr="00136FBD">
              <w:rPr>
                <w:sz w:val="22"/>
                <w:lang w:val="en-AU"/>
              </w:rPr>
              <w:t xml:space="preserve"> </w:t>
            </w:r>
            <w:r w:rsidR="0004131F" w:rsidRPr="00136FBD">
              <w:rPr>
                <w:sz w:val="22"/>
                <w:lang w:val="en-AU"/>
              </w:rPr>
              <w:t>F</w:t>
            </w:r>
            <w:r w:rsidRPr="00136FBD">
              <w:rPr>
                <w:sz w:val="22"/>
                <w:lang w:val="en-AU"/>
              </w:rPr>
              <w:t>or example</w:t>
            </w:r>
            <w:r w:rsidR="0004131F" w:rsidRPr="00136FBD">
              <w:rPr>
                <w:sz w:val="22"/>
                <w:lang w:val="en-AU"/>
              </w:rPr>
              <w:t>:</w:t>
            </w:r>
            <w:r w:rsidRPr="00136FBD">
              <w:rPr>
                <w:sz w:val="22"/>
                <w:lang w:val="en-AU"/>
              </w:rPr>
              <w:t xml:space="preserve"> if you have a GP or practice nurse who speaks the language of one of your population groups you might be able to use a phone call to engage them. </w:t>
            </w:r>
            <w:r w:rsidRPr="00136FBD">
              <w:rPr>
                <w:i/>
                <w:iCs/>
                <w:sz w:val="22"/>
                <w:lang w:val="en-AU"/>
              </w:rPr>
              <w:t xml:space="preserve">Tip: Contact your </w:t>
            </w:r>
            <w:r w:rsidR="0004131F" w:rsidRPr="00136FBD">
              <w:rPr>
                <w:i/>
                <w:iCs/>
                <w:sz w:val="22"/>
                <w:lang w:val="en-AU"/>
              </w:rPr>
              <w:t>NWM</w:t>
            </w:r>
            <w:r w:rsidRPr="00136FBD">
              <w:rPr>
                <w:i/>
                <w:iCs/>
                <w:sz w:val="22"/>
                <w:lang w:val="en-AU"/>
              </w:rPr>
              <w:t>PHN quality improvement support officer if you need assistance to find these patients in your medical software.</w:t>
            </w:r>
          </w:p>
          <w:p w14:paraId="04D677ED" w14:textId="656DF2C1" w:rsidR="00AC66BA" w:rsidRPr="00136FBD" w:rsidRDefault="00AC66BA" w:rsidP="00136FBD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36FBD">
              <w:rPr>
                <w:sz w:val="22"/>
              </w:rPr>
              <w:t xml:space="preserve">Bring up the topic of flu vaccination </w:t>
            </w:r>
            <w:r w:rsidR="0004131F" w:rsidRPr="00136FBD">
              <w:rPr>
                <w:sz w:val="22"/>
              </w:rPr>
              <w:t>using</w:t>
            </w:r>
            <w:r w:rsidRPr="00136FBD">
              <w:rPr>
                <w:sz w:val="22"/>
              </w:rPr>
              <w:t xml:space="preserve"> social media and posters</w:t>
            </w:r>
            <w:r w:rsidRPr="00136FBD">
              <w:rPr>
                <w:sz w:val="22"/>
                <w:lang w:val="en-AU"/>
              </w:rPr>
              <w:t>, or pla</w:t>
            </w:r>
            <w:r w:rsidR="0004131F" w:rsidRPr="00136FBD">
              <w:rPr>
                <w:sz w:val="22"/>
                <w:lang w:val="en-AU"/>
              </w:rPr>
              <w:t>ce</w:t>
            </w:r>
            <w:r w:rsidRPr="00136FBD">
              <w:rPr>
                <w:sz w:val="22"/>
              </w:rPr>
              <w:t xml:space="preserve"> </w:t>
            </w:r>
            <w:hyperlink r:id="rId19">
              <w:r w:rsidRPr="00136FBD">
                <w:rPr>
                  <w:rStyle w:val="Hyperlink"/>
                  <w:rFonts w:asciiTheme="minorHAnsi" w:hAnsiTheme="minorHAnsi"/>
                </w:rPr>
                <w:t>leaflets in other languages</w:t>
              </w:r>
            </w:hyperlink>
            <w:r w:rsidRPr="00136FBD">
              <w:rPr>
                <w:sz w:val="22"/>
              </w:rPr>
              <w:t xml:space="preserve"> in your clinic. </w:t>
            </w:r>
          </w:p>
          <w:p w14:paraId="347F7C83" w14:textId="67C93862" w:rsidR="00990871" w:rsidRPr="00136FBD" w:rsidRDefault="00AC66BA" w:rsidP="00136FBD">
            <w:pPr>
              <w:pStyle w:val="TableTextNWMPHN"/>
              <w:numPr>
                <w:ilvl w:val="0"/>
                <w:numId w:val="22"/>
              </w:num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36FBD">
              <w:rPr>
                <w:sz w:val="22"/>
                <w:lang w:val="en-AU"/>
              </w:rPr>
              <w:t>Remin</w:t>
            </w:r>
            <w:r w:rsidR="0004131F" w:rsidRPr="00136FBD">
              <w:rPr>
                <w:sz w:val="22"/>
                <w:lang w:val="en-AU"/>
              </w:rPr>
              <w:t>d</w:t>
            </w:r>
            <w:r w:rsidRPr="00136FBD">
              <w:rPr>
                <w:sz w:val="22"/>
                <w:lang w:val="en-AU"/>
              </w:rPr>
              <w:t xml:space="preserve"> clinical staff to add reminders for the next flu vaccination afterwards. This will improve continuity of care. Refer to </w:t>
            </w:r>
            <w:r w:rsidR="0004131F" w:rsidRPr="00136FBD">
              <w:rPr>
                <w:sz w:val="22"/>
                <w:lang w:val="en-AU"/>
              </w:rPr>
              <w:t>our</w:t>
            </w:r>
            <w:r w:rsidRPr="00136FBD">
              <w:rPr>
                <w:sz w:val="22"/>
                <w:lang w:val="en-AU"/>
              </w:rPr>
              <w:t xml:space="preserve"> </w:t>
            </w:r>
            <w:hyperlink r:id="rId20" w:history="1">
              <w:r w:rsidR="005A7FD3" w:rsidRPr="00136FBD">
                <w:rPr>
                  <w:rStyle w:val="Hyperlink"/>
                  <w:rFonts w:asciiTheme="minorHAnsi" w:hAnsiTheme="minorHAnsi"/>
                  <w:lang w:val="en-AU"/>
                </w:rPr>
                <w:t xml:space="preserve">quick </w:t>
              </w:r>
              <w:r w:rsidRPr="00136FBD">
                <w:rPr>
                  <w:rStyle w:val="Hyperlink"/>
                  <w:rFonts w:asciiTheme="minorHAnsi" w:hAnsiTheme="minorHAnsi"/>
                  <w:lang w:val="en-AU"/>
                </w:rPr>
                <w:t>guide </w:t>
              </w:r>
            </w:hyperlink>
            <w:r w:rsidRPr="00136FBD">
              <w:rPr>
                <w:sz w:val="22"/>
                <w:lang w:val="en-AU"/>
              </w:rPr>
              <w:t>for ideas to remind staff of the reasons for change.</w:t>
            </w:r>
          </w:p>
        </w:tc>
      </w:tr>
    </w:tbl>
    <w:p w14:paraId="499AC216" w14:textId="77777777" w:rsidR="0018308D" w:rsidRDefault="0018308D"/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6D304D" w14:paraId="0DDD3BE4" w14:textId="77777777" w:rsidTr="006D3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E99BF1" w14:textId="37F79D55" w:rsidR="00D9652F" w:rsidRPr="006D304D" w:rsidRDefault="002220DF" w:rsidP="00D9652F">
            <w:pPr>
              <w:pStyle w:val="NWMPHNIntroParagraph"/>
              <w:rPr>
                <w:b/>
                <w:bCs/>
              </w:rPr>
            </w:pPr>
            <w:r w:rsidRPr="006D304D">
              <w:rPr>
                <w:noProof/>
                <w:color w:val="15BDCE"/>
              </w:rPr>
              <w:drawing>
                <wp:anchor distT="0" distB="0" distL="114300" distR="114300" simplePos="0" relativeHeight="251658241" behindDoc="0" locked="0" layoutInCell="1" allowOverlap="1" wp14:anchorId="1A810898" wp14:editId="19A37480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48895</wp:posOffset>
                  </wp:positionV>
                  <wp:extent cx="262466" cy="262466"/>
                  <wp:effectExtent l="0" t="0" r="444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6" cy="26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52F" w:rsidRPr="006D304D">
              <w:rPr>
                <w:b/>
                <w:bCs/>
                <w:color w:val="15BDCE"/>
              </w:rPr>
              <w:t>P</w:t>
            </w:r>
            <w:r w:rsidR="006D304D">
              <w:rPr>
                <w:b/>
                <w:bCs/>
                <w:color w:val="15BDCE"/>
              </w:rPr>
              <w:t>LAN</w:t>
            </w:r>
          </w:p>
        </w:tc>
        <w:tc>
          <w:tcPr>
            <w:tcW w:w="7371" w:type="dxa"/>
          </w:tcPr>
          <w:p w14:paraId="28102161" w14:textId="49A1A768" w:rsidR="00D9652F" w:rsidRPr="00D9652F" w:rsidRDefault="00D9652F" w:rsidP="006D304D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304D">
              <w:rPr>
                <w:color w:val="1F497D" w:themeColor="text2"/>
              </w:rPr>
              <w:t xml:space="preserve">Identify who will do each step, how they will do it and by when. </w:t>
            </w:r>
            <w:r w:rsidRPr="006D304D">
              <w:rPr>
                <w:color w:val="1F497D" w:themeColor="text2"/>
              </w:rPr>
              <w:br/>
              <w:t xml:space="preserve">Plan the </w:t>
            </w:r>
            <w:r w:rsidR="000E5CD3">
              <w:rPr>
                <w:color w:val="1F497D" w:themeColor="text2"/>
              </w:rPr>
              <w:t>activity</w:t>
            </w:r>
            <w:r w:rsidRPr="006D304D">
              <w:rPr>
                <w:color w:val="1F497D" w:themeColor="text2"/>
              </w:rPr>
              <w:t>, including a plan for collecting data.</w:t>
            </w:r>
          </w:p>
        </w:tc>
      </w:tr>
    </w:tbl>
    <w:p w14:paraId="44F90169" w14:textId="5DA2C45D" w:rsidR="0057104C" w:rsidRDefault="0057104C" w:rsidP="006D304D">
      <w:pPr>
        <w:spacing w:after="0" w:line="240" w:lineRule="exact"/>
      </w:pPr>
    </w:p>
    <w:tbl>
      <w:tblPr>
        <w:tblStyle w:val="TableGridLight"/>
        <w:tblW w:w="963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14"/>
      </w:tblGrid>
      <w:tr w:rsidR="001C093C" w14:paraId="6F4A07F4" w14:textId="20F97DF1" w:rsidTr="00E02A55">
        <w:tc>
          <w:tcPr>
            <w:tcW w:w="4815" w:type="dxa"/>
          </w:tcPr>
          <w:p w14:paraId="656886E0" w14:textId="2485D825" w:rsidR="001B617C" w:rsidRPr="00044554" w:rsidRDefault="00D21AD2" w:rsidP="008D2CFC">
            <w:pPr>
              <w:pStyle w:val="TableTextNWMPHN"/>
              <w:spacing w:after="240" w:line="240" w:lineRule="auto"/>
              <w:rPr>
                <w:sz w:val="22"/>
              </w:rPr>
            </w:pPr>
            <w:r w:rsidRPr="00044554">
              <w:rPr>
                <w:sz w:val="22"/>
              </w:rPr>
              <w:t>Step 1</w:t>
            </w:r>
          </w:p>
          <w:p w14:paraId="50D3FAD1" w14:textId="579AB6ED" w:rsidR="001C093C" w:rsidRPr="00044554" w:rsidRDefault="001C093C" w:rsidP="00E02A55">
            <w:pPr>
              <w:pStyle w:val="TableTextNWMPHN"/>
              <w:spacing w:line="240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8C2B3C6" w14:textId="70817BFA" w:rsidR="001C093C" w:rsidRPr="00044554" w:rsidRDefault="005E14AA" w:rsidP="00153079">
            <w:pPr>
              <w:pStyle w:val="TableTextNWMPHN"/>
              <w:rPr>
                <w:sz w:val="22"/>
              </w:rPr>
            </w:pPr>
            <w:r w:rsidRPr="00044554">
              <w:rPr>
                <w:b/>
                <w:bCs w:val="0"/>
                <w:sz w:val="22"/>
              </w:rPr>
              <w:t>Who will do this? </w:t>
            </w:r>
          </w:p>
        </w:tc>
        <w:tc>
          <w:tcPr>
            <w:tcW w:w="2414" w:type="dxa"/>
          </w:tcPr>
          <w:p w14:paraId="1E6150BB" w14:textId="64BD2FB0" w:rsidR="001C093C" w:rsidRPr="00044554" w:rsidRDefault="005E14AA" w:rsidP="00153079">
            <w:pPr>
              <w:pStyle w:val="TableTextNWMPHN"/>
              <w:rPr>
                <w:sz w:val="22"/>
              </w:rPr>
            </w:pPr>
            <w:r w:rsidRPr="00044554">
              <w:rPr>
                <w:b/>
                <w:bCs w:val="0"/>
                <w:sz w:val="22"/>
              </w:rPr>
              <w:t>By when? </w:t>
            </w:r>
          </w:p>
        </w:tc>
      </w:tr>
      <w:tr w:rsidR="001C093C" w14:paraId="25FB4A51" w14:textId="7280C32C" w:rsidTr="00E02A55">
        <w:tc>
          <w:tcPr>
            <w:tcW w:w="4815" w:type="dxa"/>
          </w:tcPr>
          <w:p w14:paraId="4A7FDAD7" w14:textId="15D92DED" w:rsidR="001C093C" w:rsidRPr="00044554" w:rsidRDefault="00D21AD2" w:rsidP="004B37F7">
            <w:pPr>
              <w:pStyle w:val="TableTextNWMPHN"/>
              <w:spacing w:after="240" w:line="240" w:lineRule="auto"/>
              <w:rPr>
                <w:i/>
                <w:iCs/>
                <w:sz w:val="22"/>
              </w:rPr>
            </w:pPr>
            <w:r w:rsidRPr="00044554">
              <w:rPr>
                <w:sz w:val="22"/>
              </w:rPr>
              <w:t>Step 2</w:t>
            </w:r>
            <w:r w:rsidR="001C093C" w:rsidRPr="00044554">
              <w:rPr>
                <w:i/>
                <w:iCs/>
                <w:sz w:val="22"/>
              </w:rPr>
              <w:t> </w:t>
            </w:r>
            <w:r w:rsidR="00F939AF" w:rsidRPr="00044554">
              <w:rPr>
                <w:i/>
                <w:iCs/>
                <w:sz w:val="22"/>
              </w:rPr>
              <w:br/>
            </w:r>
            <w:r w:rsidR="001C093C" w:rsidRPr="00044554">
              <w:rPr>
                <w:i/>
                <w:iCs/>
                <w:sz w:val="22"/>
              </w:rPr>
              <w:t> </w:t>
            </w:r>
          </w:p>
        </w:tc>
        <w:tc>
          <w:tcPr>
            <w:tcW w:w="2410" w:type="dxa"/>
          </w:tcPr>
          <w:p w14:paraId="236554DA" w14:textId="5215FCEB" w:rsidR="001C093C" w:rsidRPr="00044554" w:rsidRDefault="001C093C" w:rsidP="00153079">
            <w:pPr>
              <w:pStyle w:val="TableTextNWMPHN"/>
              <w:rPr>
                <w:sz w:val="22"/>
              </w:rPr>
            </w:pPr>
            <w:r w:rsidRPr="00044554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50CC684B" w14:textId="071AA360" w:rsidR="001C093C" w:rsidRPr="00044554" w:rsidRDefault="001C093C" w:rsidP="00153079">
            <w:pPr>
              <w:pStyle w:val="TableTextNWMPHN"/>
              <w:rPr>
                <w:sz w:val="22"/>
              </w:rPr>
            </w:pPr>
            <w:r w:rsidRPr="00044554">
              <w:rPr>
                <w:b/>
                <w:bCs w:val="0"/>
                <w:sz w:val="22"/>
              </w:rPr>
              <w:t>By when?</w:t>
            </w:r>
          </w:p>
        </w:tc>
      </w:tr>
      <w:tr w:rsidR="001C093C" w14:paraId="187D7B38" w14:textId="44727EC6" w:rsidTr="00E02A55">
        <w:tc>
          <w:tcPr>
            <w:tcW w:w="4815" w:type="dxa"/>
          </w:tcPr>
          <w:p w14:paraId="7F486CA9" w14:textId="090CED56" w:rsidR="001C093C" w:rsidRPr="00044554" w:rsidRDefault="00D21AD2" w:rsidP="004B37F7">
            <w:pPr>
              <w:pStyle w:val="TableTextNWMPHN"/>
              <w:spacing w:after="240" w:line="240" w:lineRule="auto"/>
              <w:rPr>
                <w:sz w:val="22"/>
              </w:rPr>
            </w:pPr>
            <w:r w:rsidRPr="00044554">
              <w:rPr>
                <w:sz w:val="22"/>
              </w:rPr>
              <w:t>Step 3</w:t>
            </w:r>
            <w:r w:rsidR="001C093C" w:rsidRPr="00044554">
              <w:rPr>
                <w:sz w:val="22"/>
              </w:rPr>
              <w:t xml:space="preserve"> </w:t>
            </w:r>
            <w:r w:rsidR="00F939AF" w:rsidRPr="00044554">
              <w:rPr>
                <w:sz w:val="22"/>
              </w:rPr>
              <w:br/>
            </w:r>
          </w:p>
        </w:tc>
        <w:tc>
          <w:tcPr>
            <w:tcW w:w="2410" w:type="dxa"/>
          </w:tcPr>
          <w:p w14:paraId="2B46EDB8" w14:textId="73DB5208" w:rsidR="001C093C" w:rsidRPr="00044554" w:rsidRDefault="001C093C" w:rsidP="00153079">
            <w:pPr>
              <w:pStyle w:val="TableTextNWMPHN"/>
              <w:rPr>
                <w:sz w:val="22"/>
              </w:rPr>
            </w:pPr>
            <w:r w:rsidRPr="00044554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77764F36" w14:textId="47ED40CA" w:rsidR="001C093C" w:rsidRPr="00044554" w:rsidRDefault="001C093C" w:rsidP="00153079">
            <w:pPr>
              <w:pStyle w:val="TableTextNWMPHN"/>
              <w:rPr>
                <w:sz w:val="22"/>
              </w:rPr>
            </w:pPr>
            <w:r w:rsidRPr="00044554">
              <w:rPr>
                <w:b/>
                <w:bCs w:val="0"/>
                <w:sz w:val="22"/>
              </w:rPr>
              <w:t>By when?</w:t>
            </w:r>
          </w:p>
        </w:tc>
      </w:tr>
      <w:tr w:rsidR="00D21AD2" w14:paraId="3994E61F" w14:textId="77777777" w:rsidTr="00E02A55">
        <w:tc>
          <w:tcPr>
            <w:tcW w:w="4815" w:type="dxa"/>
          </w:tcPr>
          <w:p w14:paraId="48A699E6" w14:textId="556CF5B7" w:rsidR="00D21AD2" w:rsidRPr="00F939AF" w:rsidDel="00D21AD2" w:rsidRDefault="00D21AD2" w:rsidP="004B37F7">
            <w:pPr>
              <w:pStyle w:val="TableTextNWMPHN"/>
              <w:spacing w:after="240" w:line="240" w:lineRule="auto"/>
              <w:rPr>
                <w:i/>
                <w:iCs/>
              </w:rPr>
            </w:pPr>
            <w:r w:rsidRPr="00F939AF">
              <w:rPr>
                <w:i/>
                <w:iCs/>
              </w:rPr>
              <w:t>Add more steps as needed.</w:t>
            </w:r>
          </w:p>
        </w:tc>
        <w:tc>
          <w:tcPr>
            <w:tcW w:w="2410" w:type="dxa"/>
          </w:tcPr>
          <w:p w14:paraId="3A6ADAC8" w14:textId="77777777" w:rsidR="00D21AD2" w:rsidRPr="00CA1439" w:rsidRDefault="00D21AD2" w:rsidP="00153079">
            <w:pPr>
              <w:pStyle w:val="TableTextNWMPHN"/>
              <w:rPr>
                <w:b/>
                <w:bCs w:val="0"/>
                <w:lang w:val="en-AU"/>
              </w:rPr>
            </w:pPr>
          </w:p>
        </w:tc>
        <w:tc>
          <w:tcPr>
            <w:tcW w:w="2414" w:type="dxa"/>
          </w:tcPr>
          <w:p w14:paraId="3057F669" w14:textId="77777777" w:rsidR="00D21AD2" w:rsidRPr="00CA1439" w:rsidRDefault="00D21AD2" w:rsidP="00153079">
            <w:pPr>
              <w:pStyle w:val="TableTextNWMPHN"/>
              <w:rPr>
                <w:b/>
                <w:bCs w:val="0"/>
                <w:lang w:val="en-AU"/>
              </w:rPr>
            </w:pPr>
          </w:p>
        </w:tc>
      </w:tr>
    </w:tbl>
    <w:p w14:paraId="0B8ACADA" w14:textId="09862DFB" w:rsidR="0049668C" w:rsidRDefault="0049668C" w:rsidP="00E02A55">
      <w:pPr>
        <w:spacing w:after="0"/>
      </w:pPr>
    </w:p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000D7A" w14:paraId="4768253D" w14:textId="77777777" w:rsidTr="0094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D61FCB" w14:textId="1AD54B66" w:rsidR="00000D7A" w:rsidRPr="006D304D" w:rsidRDefault="00000D7A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00B27C"/>
              </w:rPr>
              <w:drawing>
                <wp:anchor distT="0" distB="0" distL="114300" distR="114300" simplePos="0" relativeHeight="251658244" behindDoc="0" locked="0" layoutInCell="1" allowOverlap="1" wp14:anchorId="016963D7" wp14:editId="140F731F">
                  <wp:simplePos x="0" y="0"/>
                  <wp:positionH relativeFrom="column">
                    <wp:posOffset>419312</wp:posOffset>
                  </wp:positionH>
                  <wp:positionV relativeFrom="paragraph">
                    <wp:posOffset>43180</wp:posOffset>
                  </wp:positionV>
                  <wp:extent cx="304376" cy="304376"/>
                  <wp:effectExtent l="0" t="0" r="635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BA4" w:rsidRPr="006A73C1">
              <w:rPr>
                <w:b/>
                <w:bCs/>
                <w:color w:val="00B27C"/>
              </w:rPr>
              <w:t>DO</w:t>
            </w:r>
          </w:p>
        </w:tc>
        <w:tc>
          <w:tcPr>
            <w:tcW w:w="7371" w:type="dxa"/>
          </w:tcPr>
          <w:p w14:paraId="1B8E9148" w14:textId="16F63A33" w:rsidR="00000D7A" w:rsidRPr="00D9652F" w:rsidRDefault="00473BA4" w:rsidP="009433F8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1F497D" w:themeColor="text2"/>
              </w:rPr>
              <w:t>Who is going to do what</w:t>
            </w:r>
            <w:r w:rsidRPr="00000D7A">
              <w:rPr>
                <w:color w:val="1F497D" w:themeColor="text2"/>
              </w:rPr>
              <w:t xml:space="preserve">? Run the </w:t>
            </w:r>
            <w:r w:rsidR="000E5CD3">
              <w:rPr>
                <w:color w:val="1F497D" w:themeColor="text2"/>
              </w:rPr>
              <w:t>activity</w:t>
            </w:r>
            <w:r w:rsidRPr="00000D7A">
              <w:rPr>
                <w:color w:val="1F497D" w:themeColor="text2"/>
              </w:rPr>
              <w:t xml:space="preserve"> on a small scale</w:t>
            </w:r>
            <w:r w:rsidR="00AB00D5">
              <w:rPr>
                <w:color w:val="1F497D" w:themeColor="text2"/>
              </w:rPr>
              <w:t>.</w:t>
            </w:r>
            <w:r w:rsidRPr="00000D7A">
              <w:rPr>
                <w:color w:val="1F497D" w:themeColor="text2"/>
              </w:rPr>
              <w:br/>
              <w:t>Carry out the plan. Record data. Record any unexpected outcomes.</w:t>
            </w:r>
          </w:p>
        </w:tc>
      </w:tr>
    </w:tbl>
    <w:p w14:paraId="0FD4B16F" w14:textId="2DC14B0E" w:rsidR="00133002" w:rsidRPr="00473BA4" w:rsidRDefault="00133002" w:rsidP="002220DF">
      <w:pPr>
        <w:spacing w:after="0"/>
        <w:rPr>
          <w:sz w:val="15"/>
          <w:szCs w:val="15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B3C17" w14:paraId="5B0841A2" w14:textId="77777777" w:rsidTr="00133002">
        <w:tc>
          <w:tcPr>
            <w:tcW w:w="9639" w:type="dxa"/>
          </w:tcPr>
          <w:p w14:paraId="7154BDF5" w14:textId="2A823490" w:rsidR="00DB3C17" w:rsidRPr="00044554" w:rsidRDefault="00DB3C17" w:rsidP="00434704">
            <w:pPr>
              <w:pStyle w:val="TableTextNWMPHN"/>
              <w:rPr>
                <w:sz w:val="22"/>
                <w:lang w:val="en-AU"/>
              </w:rPr>
            </w:pPr>
            <w:r w:rsidRPr="00044554">
              <w:rPr>
                <w:sz w:val="22"/>
              </w:rPr>
              <w:t>When we looked at our baseline data, we found ______% </w:t>
            </w:r>
            <w:r w:rsidR="00F52966" w:rsidRPr="00044554">
              <w:rPr>
                <w:sz w:val="22"/>
                <w:lang w:val="en-AU"/>
              </w:rPr>
              <w:t>of our patients with COPD had an influenza vaccination recorded in the past 15 months.</w:t>
            </w:r>
          </w:p>
        </w:tc>
      </w:tr>
      <w:tr w:rsidR="002E3117" w14:paraId="7F79573C" w14:textId="77777777" w:rsidTr="00133002">
        <w:tc>
          <w:tcPr>
            <w:tcW w:w="9639" w:type="dxa"/>
          </w:tcPr>
          <w:p w14:paraId="1FBFE59C" w14:textId="6C9C99F3" w:rsidR="000A7085" w:rsidRPr="00044554" w:rsidRDefault="00434704" w:rsidP="000A7085">
            <w:pPr>
              <w:pStyle w:val="TableTextNWMPHN"/>
              <w:rPr>
                <w:b/>
                <w:sz w:val="22"/>
              </w:rPr>
            </w:pPr>
            <w:r w:rsidRPr="00044554">
              <w:rPr>
                <w:b/>
                <w:sz w:val="22"/>
              </w:rPr>
              <w:t>What we did:</w:t>
            </w:r>
          </w:p>
          <w:p w14:paraId="44932FEB" w14:textId="77777777" w:rsidR="00E92984" w:rsidRPr="00044554" w:rsidRDefault="00E92984" w:rsidP="00434704">
            <w:pPr>
              <w:pStyle w:val="TableTextNWMPHN"/>
              <w:rPr>
                <w:b/>
                <w:sz w:val="22"/>
              </w:rPr>
            </w:pPr>
          </w:p>
          <w:p w14:paraId="236BF3EC" w14:textId="08FF48A9" w:rsidR="00E92984" w:rsidRPr="00044554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  <w:tr w:rsidR="00434704" w14:paraId="5DE80281" w14:textId="77777777" w:rsidTr="00133002">
        <w:tc>
          <w:tcPr>
            <w:tcW w:w="9639" w:type="dxa"/>
          </w:tcPr>
          <w:p w14:paraId="49E47EF9" w14:textId="5FC3D11F" w:rsidR="00434704" w:rsidRPr="00044554" w:rsidRDefault="00434704" w:rsidP="001C093C">
            <w:pPr>
              <w:pStyle w:val="TableTextNWMPHN"/>
              <w:rPr>
                <w:sz w:val="22"/>
              </w:rPr>
            </w:pPr>
            <w:r w:rsidRPr="00044554">
              <w:rPr>
                <w:sz w:val="22"/>
                <w:lang w:val="en-AU"/>
              </w:rPr>
              <w:t>By </w:t>
            </w:r>
            <w:r w:rsidRPr="00044554">
              <w:rPr>
                <w:i/>
                <w:iCs/>
                <w:sz w:val="22"/>
                <w:lang w:val="en-AU"/>
              </w:rPr>
              <w:t xml:space="preserve">[insert the date stated in </w:t>
            </w:r>
            <w:r w:rsidRPr="00044554">
              <w:rPr>
                <w:b/>
                <w:bCs w:val="0"/>
                <w:i/>
                <w:iCs/>
                <w:sz w:val="22"/>
                <w:lang w:val="en-AU"/>
              </w:rPr>
              <w:t>Goal</w:t>
            </w:r>
            <w:r w:rsidRPr="00044554">
              <w:rPr>
                <w:i/>
                <w:iCs/>
                <w:sz w:val="22"/>
                <w:lang w:val="en-AU"/>
              </w:rPr>
              <w:t xml:space="preserve"> section] _</w:t>
            </w:r>
            <w:r w:rsidRPr="00044554">
              <w:rPr>
                <w:sz w:val="22"/>
                <w:lang w:val="en-AU"/>
              </w:rPr>
              <w:t xml:space="preserve">______, </w:t>
            </w:r>
            <w:r w:rsidRPr="00044554">
              <w:rPr>
                <w:i/>
                <w:iCs/>
                <w:sz w:val="22"/>
                <w:lang w:val="en-AU"/>
              </w:rPr>
              <w:t>[insert number]</w:t>
            </w:r>
            <w:r w:rsidRPr="00044554">
              <w:rPr>
                <w:sz w:val="22"/>
                <w:lang w:val="en-AU"/>
              </w:rPr>
              <w:t> _______% </w:t>
            </w:r>
            <w:r w:rsidR="00A003FB" w:rsidRPr="00044554">
              <w:rPr>
                <w:sz w:val="22"/>
                <w:lang w:val="en-AU"/>
              </w:rPr>
              <w:t>of our patients with COPD had an influenza vaccination recorded in the past 15 months.</w:t>
            </w:r>
            <w:r w:rsidR="00A003FB" w:rsidRPr="00044554" w:rsidDel="00A003FB">
              <w:rPr>
                <w:sz w:val="22"/>
                <w:lang w:val="en-AU"/>
              </w:rPr>
              <w:t xml:space="preserve"> </w:t>
            </w:r>
          </w:p>
        </w:tc>
      </w:tr>
      <w:tr w:rsidR="00E92984" w14:paraId="79B0AEC3" w14:textId="77777777" w:rsidTr="00133002">
        <w:tc>
          <w:tcPr>
            <w:tcW w:w="9639" w:type="dxa"/>
          </w:tcPr>
          <w:p w14:paraId="3239C76F" w14:textId="77777777" w:rsidR="00E92984" w:rsidRPr="00044554" w:rsidRDefault="00E92984" w:rsidP="00434704">
            <w:pPr>
              <w:pStyle w:val="TableTextNWMPHN"/>
              <w:rPr>
                <w:b/>
                <w:bCs w:val="0"/>
                <w:sz w:val="22"/>
              </w:rPr>
            </w:pPr>
            <w:r w:rsidRPr="00044554">
              <w:rPr>
                <w:b/>
                <w:bCs w:val="0"/>
                <w:sz w:val="22"/>
              </w:rPr>
              <w:t>Unexpected outcomes:</w:t>
            </w:r>
          </w:p>
          <w:p w14:paraId="648512EC" w14:textId="77777777" w:rsidR="00E92984" w:rsidRPr="00044554" w:rsidRDefault="00E92984" w:rsidP="00434704">
            <w:pPr>
              <w:pStyle w:val="TableTextNWMPHN"/>
              <w:rPr>
                <w:sz w:val="22"/>
              </w:rPr>
            </w:pPr>
          </w:p>
          <w:p w14:paraId="29BE041E" w14:textId="6DA4C0CB" w:rsidR="00E92984" w:rsidRPr="00044554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</w:tbl>
    <w:p w14:paraId="5B23018C" w14:textId="42D1521B" w:rsidR="002220DF" w:rsidRDefault="002220DF" w:rsidP="00E02A55">
      <w:pPr>
        <w:spacing w:after="0"/>
      </w:pPr>
    </w:p>
    <w:tbl>
      <w:tblPr>
        <w:tblStyle w:val="GridTable1Light-Accent5"/>
        <w:tblW w:w="8574" w:type="dxa"/>
        <w:tblLook w:val="04A0" w:firstRow="1" w:lastRow="0" w:firstColumn="1" w:lastColumn="0" w:noHBand="0" w:noVBand="1"/>
      </w:tblPr>
      <w:tblGrid>
        <w:gridCol w:w="1377"/>
        <w:gridCol w:w="7197"/>
      </w:tblGrid>
      <w:tr w:rsidR="00215258" w14:paraId="11F8A349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</w:tcPr>
          <w:p w14:paraId="68FF3A03" w14:textId="1A9EBECF" w:rsidR="002220DF" w:rsidRPr="006D304D" w:rsidRDefault="000749EC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7868A7"/>
              </w:rPr>
              <w:drawing>
                <wp:anchor distT="0" distB="0" distL="114300" distR="114300" simplePos="0" relativeHeight="251658247" behindDoc="0" locked="0" layoutInCell="1" allowOverlap="1" wp14:anchorId="11E04AA4" wp14:editId="37DC28A1">
                  <wp:simplePos x="0" y="0"/>
                  <wp:positionH relativeFrom="column">
                    <wp:posOffset>499533</wp:posOffset>
                  </wp:positionH>
                  <wp:positionV relativeFrom="paragraph">
                    <wp:posOffset>53975</wp:posOffset>
                  </wp:positionV>
                  <wp:extent cx="306000" cy="306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7868A7"/>
              </w:rPr>
              <w:t>S</w:t>
            </w:r>
            <w:r>
              <w:rPr>
                <w:b/>
                <w:bCs/>
                <w:color w:val="7868A7"/>
              </w:rPr>
              <w:t>TUDY</w:t>
            </w:r>
          </w:p>
        </w:tc>
        <w:tc>
          <w:tcPr>
            <w:tcW w:w="7197" w:type="dxa"/>
          </w:tcPr>
          <w:p w14:paraId="22618359" w14:textId="1EABEBD3" w:rsidR="002220DF" w:rsidRPr="00215258" w:rsidRDefault="00215258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Analyse the results and compare them to your predictions.</w:t>
            </w:r>
            <w:r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Does the data show a change?</w:t>
            </w:r>
          </w:p>
        </w:tc>
      </w:tr>
    </w:tbl>
    <w:p w14:paraId="4D0DECB7" w14:textId="77777777" w:rsidR="00941C64" w:rsidRDefault="00941C64" w:rsidP="00215258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DC1604" w14:paraId="291E2ADE" w14:textId="77777777" w:rsidTr="00215258">
        <w:tc>
          <w:tcPr>
            <w:tcW w:w="9275" w:type="dxa"/>
          </w:tcPr>
          <w:p w14:paraId="09053DBD" w14:textId="4AA5AF77" w:rsidR="00DC1604" w:rsidRPr="00AD6F84" w:rsidRDefault="00DC1604" w:rsidP="00AD6F8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>Write your responses to the following questions to reflect on your activity and what you learned.</w:t>
            </w:r>
          </w:p>
        </w:tc>
      </w:tr>
      <w:tr w:rsidR="006F3965" w14:paraId="66F066E3" w14:textId="77777777" w:rsidTr="00215258">
        <w:tc>
          <w:tcPr>
            <w:tcW w:w="9275" w:type="dxa"/>
          </w:tcPr>
          <w:p w14:paraId="53AAABCF" w14:textId="70AF9D6E" w:rsidR="006F3965" w:rsidRPr="00044554" w:rsidRDefault="006F3965" w:rsidP="009D35E0">
            <w:pPr>
              <w:pStyle w:val="TableTextNWMPHN"/>
              <w:rPr>
                <w:sz w:val="22"/>
              </w:rPr>
            </w:pPr>
            <w:r w:rsidRPr="00044554">
              <w:rPr>
                <w:b/>
                <w:sz w:val="22"/>
              </w:rPr>
              <w:t>Did you achieve what you thought you would?</w:t>
            </w:r>
          </w:p>
          <w:p w14:paraId="558E151D" w14:textId="31660D32" w:rsidR="006F3965" w:rsidRPr="00044554" w:rsidRDefault="006F3965" w:rsidP="009D35E0">
            <w:pPr>
              <w:pStyle w:val="TableTextNWMPHN"/>
              <w:rPr>
                <w:sz w:val="22"/>
              </w:rPr>
            </w:pPr>
          </w:p>
          <w:p w14:paraId="33150504" w14:textId="77777777" w:rsidR="00761A17" w:rsidRPr="00044554" w:rsidRDefault="00761A17" w:rsidP="009D35E0">
            <w:pPr>
              <w:pStyle w:val="TableTextNWMPHN"/>
              <w:rPr>
                <w:sz w:val="22"/>
              </w:rPr>
            </w:pPr>
          </w:p>
          <w:p w14:paraId="46CCEF79" w14:textId="77777777" w:rsidR="006F3965" w:rsidRPr="00044554" w:rsidRDefault="006F3965" w:rsidP="009D35E0">
            <w:pPr>
              <w:pStyle w:val="TableTextNWMPHN"/>
              <w:rPr>
                <w:b/>
                <w:sz w:val="22"/>
              </w:rPr>
            </w:pPr>
            <w:r w:rsidRPr="00044554">
              <w:rPr>
                <w:b/>
                <w:sz w:val="22"/>
              </w:rPr>
              <w:t xml:space="preserve">Did your strategy work well? If yes, why? If </w:t>
            </w:r>
            <w:proofErr w:type="gramStart"/>
            <w:r w:rsidRPr="00044554">
              <w:rPr>
                <w:b/>
                <w:sz w:val="22"/>
              </w:rPr>
              <w:t>no</w:t>
            </w:r>
            <w:proofErr w:type="gramEnd"/>
            <w:r w:rsidRPr="00044554">
              <w:rPr>
                <w:b/>
                <w:sz w:val="22"/>
              </w:rPr>
              <w:t>, what needs to be changed?</w:t>
            </w:r>
          </w:p>
          <w:p w14:paraId="4A39D883" w14:textId="77777777" w:rsidR="006F3965" w:rsidRPr="00044554" w:rsidRDefault="006F3965" w:rsidP="009D35E0">
            <w:pPr>
              <w:pStyle w:val="TableTextNWMPHN"/>
              <w:rPr>
                <w:b/>
                <w:sz w:val="22"/>
              </w:rPr>
            </w:pPr>
            <w:r w:rsidRPr="00044554">
              <w:rPr>
                <w:b/>
                <w:sz w:val="22"/>
              </w:rPr>
              <w:t>What challenges or barriers occurred?</w:t>
            </w:r>
          </w:p>
          <w:p w14:paraId="7437F54A" w14:textId="77777777" w:rsidR="006F3965" w:rsidRPr="00044554" w:rsidRDefault="006F3965" w:rsidP="009D35E0">
            <w:pPr>
              <w:pStyle w:val="TableTextNWMPHN"/>
              <w:rPr>
                <w:b/>
                <w:sz w:val="22"/>
              </w:rPr>
            </w:pPr>
          </w:p>
          <w:p w14:paraId="508C0970" w14:textId="77777777" w:rsidR="008D2CFC" w:rsidRPr="00044554" w:rsidRDefault="008D2CFC" w:rsidP="009D35E0">
            <w:pPr>
              <w:pStyle w:val="TableTextNWMPHN"/>
              <w:rPr>
                <w:b/>
                <w:sz w:val="22"/>
              </w:rPr>
            </w:pPr>
          </w:p>
          <w:p w14:paraId="1AFFEB3E" w14:textId="7DE2788F" w:rsidR="006F3965" w:rsidRPr="00AD6F84" w:rsidRDefault="006F3965" w:rsidP="00E02A55">
            <w:pPr>
              <w:pStyle w:val="TableTextNWMPHN"/>
              <w:ind w:firstLine="720"/>
              <w:rPr>
                <w:b/>
              </w:rPr>
            </w:pPr>
          </w:p>
        </w:tc>
      </w:tr>
    </w:tbl>
    <w:tbl>
      <w:tblPr>
        <w:tblStyle w:val="GridTable1Light-Accent5"/>
        <w:tblW w:w="8948" w:type="dxa"/>
        <w:tblLook w:val="04A0" w:firstRow="1" w:lastRow="0" w:firstColumn="1" w:lastColumn="0" w:noHBand="0" w:noVBand="1"/>
      </w:tblPr>
      <w:tblGrid>
        <w:gridCol w:w="1555"/>
        <w:gridCol w:w="7393"/>
      </w:tblGrid>
      <w:tr w:rsidR="00215258" w:rsidRPr="00215258" w14:paraId="7A15F941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03F294" w14:textId="1D4AB219" w:rsidR="00215258" w:rsidRPr="006D304D" w:rsidRDefault="00215258" w:rsidP="00044554">
            <w:pPr>
              <w:pStyle w:val="NWMPHNIntroParagraph"/>
              <w:spacing w:before="240" w:after="0" w:line="240" w:lineRule="auto"/>
              <w:rPr>
                <w:b/>
                <w:bCs/>
              </w:rPr>
            </w:pPr>
            <w:r w:rsidRPr="006A73C1">
              <w:rPr>
                <w:noProof/>
                <w:color w:val="F78A1C"/>
              </w:rPr>
              <w:drawing>
                <wp:anchor distT="0" distB="0" distL="114300" distR="114300" simplePos="0" relativeHeight="251658245" behindDoc="0" locked="0" layoutInCell="1" allowOverlap="1" wp14:anchorId="0D13F68B" wp14:editId="5D8E5192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205740</wp:posOffset>
                  </wp:positionV>
                  <wp:extent cx="306761" cy="306761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F78A1C"/>
              </w:rPr>
              <w:t>A</w:t>
            </w:r>
            <w:r w:rsidR="000749EC">
              <w:rPr>
                <w:b/>
                <w:bCs/>
                <w:color w:val="F78A1C"/>
              </w:rPr>
              <w:t>CT</w:t>
            </w:r>
            <w:r w:rsidRPr="006A73C1">
              <w:rPr>
                <w:b/>
                <w:bCs/>
                <w:color w:val="F78A1C"/>
              </w:rPr>
              <w:t xml:space="preserve"> </w:t>
            </w:r>
          </w:p>
        </w:tc>
        <w:tc>
          <w:tcPr>
            <w:tcW w:w="7393" w:type="dxa"/>
          </w:tcPr>
          <w:p w14:paraId="497DCC5D" w14:textId="520299E4" w:rsidR="00215258" w:rsidRPr="00215258" w:rsidRDefault="00215258" w:rsidP="00044554">
            <w:pPr>
              <w:pStyle w:val="IntroParagraphNWMPHN"/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Do you need to make changes to your original plan? </w:t>
            </w:r>
            <w:r w:rsidR="00044554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Based on what you learned from the </w:t>
            </w:r>
            <w:r w:rsidR="000E5CD3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activity</w:t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, plan for your next step</w:t>
            </w:r>
          </w:p>
        </w:tc>
      </w:tr>
    </w:tbl>
    <w:p w14:paraId="0961ABAE" w14:textId="77777777" w:rsidR="00215258" w:rsidRDefault="00215258" w:rsidP="004A5AC4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6F3965" w14:paraId="093B2A26" w14:textId="77777777" w:rsidTr="00215258">
        <w:tc>
          <w:tcPr>
            <w:tcW w:w="9275" w:type="dxa"/>
          </w:tcPr>
          <w:p w14:paraId="5FBA4D7A" w14:textId="65582B0A" w:rsidR="006F3965" w:rsidRPr="00AD6F84" w:rsidRDefault="006F3965" w:rsidP="00DC160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 xml:space="preserve">What next? Will you implement the change or try something new? </w:t>
            </w:r>
            <w:r>
              <w:rPr>
                <w:bCs w:val="0"/>
                <w:i/>
                <w:iCs/>
                <w:lang w:val="en-AU"/>
              </w:rPr>
              <w:br/>
            </w:r>
            <w:r w:rsidRPr="00AD6F84">
              <w:rPr>
                <w:bCs w:val="0"/>
                <w:i/>
                <w:iCs/>
                <w:lang w:val="en-AU"/>
              </w:rPr>
              <w:t>What idea will you test next? What will you take forward; what is the next step or cycle?</w:t>
            </w:r>
          </w:p>
        </w:tc>
      </w:tr>
      <w:tr w:rsidR="006F3965" w14:paraId="0741F6D8" w14:textId="77777777" w:rsidTr="00215258">
        <w:tc>
          <w:tcPr>
            <w:tcW w:w="9275" w:type="dxa"/>
          </w:tcPr>
          <w:p w14:paraId="3D4E339C" w14:textId="77777777" w:rsidR="006F3965" w:rsidRPr="00044554" w:rsidRDefault="006F3965" w:rsidP="00DC1604">
            <w:pPr>
              <w:pStyle w:val="TableTextNWMPHN"/>
              <w:rPr>
                <w:b/>
                <w:sz w:val="22"/>
              </w:rPr>
            </w:pPr>
            <w:r w:rsidRPr="00044554">
              <w:rPr>
                <w:b/>
                <w:sz w:val="22"/>
              </w:rPr>
              <w:t xml:space="preserve">What will you do now? Will you continue with the activity, change or improve it? </w:t>
            </w:r>
          </w:p>
          <w:p w14:paraId="7C1EB5D2" w14:textId="115AA978" w:rsidR="006F3965" w:rsidRPr="00044554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5E241F75" w14:textId="77777777" w:rsidR="00761A17" w:rsidRPr="00044554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41322470" w14:textId="77777777" w:rsidR="006F3965" w:rsidRPr="00044554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BACACF0" w14:textId="77777777" w:rsidR="006F3965" w:rsidRPr="00044554" w:rsidRDefault="006F3965" w:rsidP="00DC1604">
            <w:pPr>
              <w:pStyle w:val="TableTextNWMPHN"/>
              <w:rPr>
                <w:b/>
                <w:sz w:val="22"/>
              </w:rPr>
            </w:pPr>
            <w:r w:rsidRPr="00044554">
              <w:rPr>
                <w:b/>
                <w:sz w:val="22"/>
              </w:rPr>
              <w:t xml:space="preserve">Does this activity need to be repeated in the future? Could a reminder be scheduled for this? </w:t>
            </w:r>
          </w:p>
          <w:p w14:paraId="6A733B44" w14:textId="2AD7B48E" w:rsidR="006F3965" w:rsidRPr="00044554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0367864" w14:textId="77777777" w:rsidR="00761A17" w:rsidRPr="00044554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61B595DD" w14:textId="77777777" w:rsidR="006F3965" w:rsidRPr="00044554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0E432A49" w14:textId="77777777" w:rsidR="006F3965" w:rsidRPr="00044554" w:rsidRDefault="006F3965" w:rsidP="00DC1604">
            <w:pPr>
              <w:pStyle w:val="TableTextNWMPHN"/>
              <w:rPr>
                <w:b/>
                <w:sz w:val="22"/>
              </w:rPr>
            </w:pPr>
            <w:r w:rsidRPr="00044554">
              <w:rPr>
                <w:b/>
                <w:sz w:val="22"/>
              </w:rPr>
              <w:t>What improvement activity will your team focus on next?</w:t>
            </w:r>
          </w:p>
          <w:p w14:paraId="41B9F4AE" w14:textId="77777777" w:rsidR="006F3965" w:rsidRPr="00044554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2A9BCF7B" w14:textId="77777777" w:rsidR="006F3965" w:rsidRPr="00044554" w:rsidRDefault="006F3965" w:rsidP="00AD6F84">
            <w:pPr>
              <w:pStyle w:val="TableTextNWMPHN"/>
              <w:rPr>
                <w:b/>
                <w:sz w:val="22"/>
              </w:rPr>
            </w:pPr>
          </w:p>
          <w:p w14:paraId="0753B57C" w14:textId="77777777" w:rsidR="00761A17" w:rsidRPr="00044554" w:rsidRDefault="00761A17" w:rsidP="00AD6F84">
            <w:pPr>
              <w:pStyle w:val="TableTextNWMPHN"/>
              <w:rPr>
                <w:b/>
                <w:sz w:val="22"/>
              </w:rPr>
            </w:pPr>
          </w:p>
          <w:p w14:paraId="4C482861" w14:textId="36737B73" w:rsidR="00761A17" w:rsidRPr="00AD6F84" w:rsidRDefault="00761A17" w:rsidP="00AD6F84">
            <w:pPr>
              <w:pStyle w:val="TableTextNWMPHN"/>
              <w:rPr>
                <w:b/>
              </w:rPr>
            </w:pPr>
          </w:p>
        </w:tc>
      </w:tr>
    </w:tbl>
    <w:p w14:paraId="69FCABBE" w14:textId="77777777" w:rsidR="007A3A61" w:rsidRDefault="007A3A61" w:rsidP="003507F6">
      <w:pPr>
        <w:spacing w:after="0" w:line="264" w:lineRule="auto"/>
      </w:pPr>
    </w:p>
    <w:p w14:paraId="78E6C58C" w14:textId="77777777" w:rsidR="00A57232" w:rsidRDefault="00A57232">
      <w:pPr>
        <w:spacing w:after="0" w:line="240" w:lineRule="auto"/>
        <w:rPr>
          <w:rFonts w:asciiTheme="minorHAnsi" w:eastAsiaTheme="minorHAnsi" w:hAnsiTheme="minorHAnsi"/>
          <w:b/>
          <w:bCs/>
          <w:color w:val="118880"/>
          <w:sz w:val="28"/>
          <w:szCs w:val="28"/>
          <w:lang w:val="en-US"/>
        </w:rPr>
      </w:pPr>
      <w:r>
        <w:rPr>
          <w:rFonts w:asciiTheme="minorHAnsi" w:eastAsiaTheme="minorHAnsi" w:hAnsiTheme="minorHAnsi"/>
          <w:color w:val="118880"/>
        </w:rPr>
        <w:br w:type="page"/>
      </w:r>
    </w:p>
    <w:p w14:paraId="12EBA358" w14:textId="6F46598F" w:rsidR="007A3A61" w:rsidRPr="008829B9" w:rsidRDefault="00E83657" w:rsidP="008829B9">
      <w:pPr>
        <w:pStyle w:val="IntroParagraphNWMPHN"/>
        <w:rPr>
          <w:rFonts w:asciiTheme="minorHAnsi" w:eastAsiaTheme="minorHAnsi" w:hAnsiTheme="minorHAnsi"/>
          <w:color w:val="118880"/>
        </w:rPr>
      </w:pPr>
      <w:r w:rsidRPr="008829B9">
        <w:rPr>
          <w:rFonts w:asciiTheme="minorHAnsi" w:eastAsiaTheme="minorHAnsi" w:hAnsiTheme="minorHAnsi"/>
          <w:color w:val="118880"/>
        </w:rPr>
        <w:lastRenderedPageBreak/>
        <w:t xml:space="preserve">Next steps </w:t>
      </w:r>
    </w:p>
    <w:p w14:paraId="2DAAB084" w14:textId="6622E0CC" w:rsidR="00E83657" w:rsidRPr="008829B9" w:rsidRDefault="00E83657" w:rsidP="00E02A55">
      <w:pPr>
        <w:pStyle w:val="NWMPHNIntroParagraph"/>
        <w:spacing w:after="120"/>
        <w:rPr>
          <w:sz w:val="24"/>
          <w:szCs w:val="24"/>
        </w:rPr>
      </w:pPr>
      <w:r w:rsidRPr="008829B9">
        <w:rPr>
          <w:sz w:val="24"/>
          <w:szCs w:val="24"/>
        </w:rPr>
        <w:t xml:space="preserve">Try out another QI activity </w:t>
      </w:r>
    </w:p>
    <w:p w14:paraId="5F925A83" w14:textId="6B07C129" w:rsidR="00F44018" w:rsidRPr="00F44018" w:rsidRDefault="00F44018" w:rsidP="00E02A55">
      <w:pPr>
        <w:pStyle w:val="BodyTextNWMPHN"/>
        <w:spacing w:after="120" w:line="240" w:lineRule="auto"/>
      </w:pPr>
      <w:r w:rsidRPr="00F44018">
        <w:t>After completing this activity, you may wish to consider</w:t>
      </w:r>
      <w:r w:rsidR="009C3B83">
        <w:t xml:space="preserve"> another QI activity</w:t>
      </w:r>
      <w:r w:rsidRPr="00F44018">
        <w:t>:</w:t>
      </w:r>
    </w:p>
    <w:p w14:paraId="42A2EED2" w14:textId="70000403" w:rsidR="00092D8E" w:rsidRPr="00092D8E" w:rsidRDefault="00F44018" w:rsidP="00092D8E">
      <w:pPr>
        <w:pStyle w:val="BodyTextNWMPHN"/>
        <w:numPr>
          <w:ilvl w:val="0"/>
          <w:numId w:val="27"/>
        </w:numPr>
        <w:spacing w:after="120"/>
      </w:pPr>
      <w:r w:rsidRPr="00F44018">
        <w:rPr>
          <w:lang w:val="en-US"/>
        </w:rPr>
        <w:t>PIP QI</w:t>
      </w:r>
      <w:r w:rsidR="00D90F82">
        <w:rPr>
          <w:lang w:val="en-US"/>
        </w:rPr>
        <w:t xml:space="preserve"> </w:t>
      </w:r>
      <w:r w:rsidRPr="00F44018">
        <w:rPr>
          <w:lang w:val="en-US"/>
        </w:rPr>
        <w:t>M</w:t>
      </w:r>
      <w:r w:rsidR="00D90F82">
        <w:rPr>
          <w:lang w:val="en-US"/>
        </w:rPr>
        <w:t>easure</w:t>
      </w:r>
      <w:r w:rsidRPr="00F44018">
        <w:rPr>
          <w:lang w:val="en-US"/>
        </w:rPr>
        <w:t xml:space="preserve"> </w:t>
      </w:r>
      <w:r w:rsidR="00A003FB">
        <w:rPr>
          <w:lang w:val="en-US"/>
        </w:rPr>
        <w:t>5</w:t>
      </w:r>
      <w:r w:rsidRPr="00F44018">
        <w:rPr>
          <w:lang w:val="en-US"/>
        </w:rPr>
        <w:t xml:space="preserve">: </w:t>
      </w:r>
      <w:r w:rsidR="00A144EC" w:rsidRPr="00A144EC">
        <w:rPr>
          <w:lang w:val="en-US"/>
        </w:rPr>
        <w:t>Identify people with diabetes for influenza vaccination</w:t>
      </w:r>
    </w:p>
    <w:p w14:paraId="7FB0C2E1" w14:textId="5D997344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</w:pPr>
      <w:r w:rsidRPr="00092D8E">
        <w:rPr>
          <w:lang w:val="en-US"/>
        </w:rPr>
        <w:t>PIP QI</w:t>
      </w:r>
      <w:r>
        <w:rPr>
          <w:lang w:val="en-US"/>
        </w:rPr>
        <w:t xml:space="preserve"> </w:t>
      </w:r>
      <w:r w:rsidRPr="00092D8E">
        <w:rPr>
          <w:lang w:val="en-US"/>
        </w:rPr>
        <w:t>M</w:t>
      </w:r>
      <w:r>
        <w:rPr>
          <w:lang w:val="en-US"/>
        </w:rPr>
        <w:t>easure</w:t>
      </w:r>
      <w:r w:rsidRPr="00092D8E">
        <w:rPr>
          <w:lang w:val="en-US"/>
        </w:rPr>
        <w:t xml:space="preserve"> </w:t>
      </w:r>
      <w:r w:rsidR="00A144EC">
        <w:rPr>
          <w:lang w:val="en-US"/>
        </w:rPr>
        <w:t>4</w:t>
      </w:r>
      <w:r w:rsidRPr="00092D8E">
        <w:rPr>
          <w:lang w:val="en-US"/>
        </w:rPr>
        <w:t xml:space="preserve">: </w:t>
      </w:r>
      <w:r w:rsidR="004C527F" w:rsidRPr="004C527F">
        <w:rPr>
          <w:lang w:val="en-US"/>
        </w:rPr>
        <w:t>Identify people over 65 for influenza vaccination</w:t>
      </w:r>
    </w:p>
    <w:p w14:paraId="3B3134B7" w14:textId="3E1DE4A1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8: Improve CVD risk recording in your practice</w:t>
      </w:r>
    </w:p>
    <w:p w14:paraId="69C0176F" w14:textId="444883E0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  <w:rPr>
          <w:lang w:val="en-US"/>
        </w:rPr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1: </w:t>
      </w:r>
      <w:r w:rsidRPr="00092D8E">
        <w:rPr>
          <w:lang w:val="en-US"/>
        </w:rPr>
        <w:t>Improve HbA1C recording in your practice</w:t>
      </w:r>
    </w:p>
    <w:p w14:paraId="398F6B83" w14:textId="4A2F9D14" w:rsidR="004460F3" w:rsidRDefault="004460F3" w:rsidP="00C72742">
      <w:pPr>
        <w:pStyle w:val="BodyTextNWMPHN"/>
        <w:spacing w:after="120" w:line="240" w:lineRule="auto"/>
        <w:rPr>
          <w:b/>
          <w:bCs/>
          <w:lang w:val="en-US"/>
        </w:rPr>
      </w:pPr>
      <w:r w:rsidRPr="00C60FCE">
        <w:rPr>
          <w:b/>
          <w:bCs/>
          <w:lang w:val="en-US"/>
        </w:rPr>
        <w:t xml:space="preserve">Visit </w:t>
      </w:r>
      <w:hyperlink r:id="rId25" w:history="1">
        <w:r w:rsidRPr="00C60FCE">
          <w:rPr>
            <w:rStyle w:val="Hyperlink"/>
            <w:b/>
            <w:bCs/>
            <w:lang w:val="en-US"/>
          </w:rPr>
          <w:t>nwmphn.org.au/</w:t>
        </w:r>
        <w:r w:rsidR="00856085" w:rsidRPr="00C60FCE">
          <w:rPr>
            <w:rStyle w:val="Hyperlink"/>
            <w:b/>
            <w:bCs/>
            <w:lang w:val="en-US"/>
          </w:rPr>
          <w:t>qi</w:t>
        </w:r>
      </w:hyperlink>
      <w:r w:rsidR="00856085" w:rsidRPr="00C60FCE">
        <w:rPr>
          <w:b/>
          <w:bCs/>
          <w:lang w:val="en-US"/>
        </w:rPr>
        <w:t xml:space="preserve"> to download templates for these activities.</w:t>
      </w:r>
      <w:r w:rsidR="008829B9">
        <w:rPr>
          <w:b/>
          <w:bCs/>
          <w:lang w:val="en-US"/>
        </w:rPr>
        <w:br/>
      </w:r>
    </w:p>
    <w:p w14:paraId="0EF5FE7E" w14:textId="358A1246" w:rsidR="00C60FCE" w:rsidRPr="008829B9" w:rsidRDefault="00E83657" w:rsidP="00E02A55">
      <w:pPr>
        <w:pStyle w:val="BodyTextNWMPHN"/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</w:pP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C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elebrat</w:t>
      </w: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 xml:space="preserve"> your </w:t>
      </w:r>
      <w:r w:rsidR="0033223E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work</w:t>
      </w:r>
    </w:p>
    <w:p w14:paraId="659A5CFD" w14:textId="46D039E9" w:rsidR="000308AD" w:rsidRDefault="000308AD" w:rsidP="00E02A55">
      <w:pPr>
        <w:pStyle w:val="BodyTextNWMPHN"/>
        <w:rPr>
          <w:lang w:val="en-US"/>
        </w:rPr>
      </w:pPr>
      <w:r>
        <w:rPr>
          <w:lang w:val="en-US"/>
        </w:rPr>
        <w:t>We would love to publish your quality improvement story on our website and share it with other practices</w:t>
      </w:r>
      <w:r w:rsidR="00EA59A9">
        <w:rPr>
          <w:lang w:val="en-US"/>
        </w:rPr>
        <w:t xml:space="preserve">. </w:t>
      </w:r>
      <w:r w:rsidR="00A36AAA">
        <w:rPr>
          <w:lang w:val="en-US"/>
        </w:rPr>
        <w:t>We encourage you to share your completed template and any photos from the project with us.</w:t>
      </w:r>
    </w:p>
    <w:p w14:paraId="6D9A60F1" w14:textId="4EB53194" w:rsidR="000208EA" w:rsidRPr="000208EA" w:rsidRDefault="000208EA" w:rsidP="00E02A55">
      <w:pPr>
        <w:pStyle w:val="BodyTextNWMPHN"/>
        <w:rPr>
          <w:lang w:val="en-US"/>
        </w:rPr>
      </w:pPr>
      <w:r w:rsidRPr="000208EA">
        <w:rPr>
          <w:lang w:val="en-US"/>
        </w:rPr>
        <w:t xml:space="preserve">If you would like to </w:t>
      </w:r>
      <w:r w:rsidR="009C3B83">
        <w:rPr>
          <w:lang w:val="en-US"/>
        </w:rPr>
        <w:t>tell us about your</w:t>
      </w:r>
      <w:r w:rsidRPr="000208EA">
        <w:rPr>
          <w:lang w:val="en-US"/>
        </w:rPr>
        <w:t xml:space="preserve"> outcomes,</w:t>
      </w:r>
      <w:r w:rsidR="00500742">
        <w:rPr>
          <w:lang w:val="en-US"/>
        </w:rPr>
        <w:t xml:space="preserve"> </w:t>
      </w:r>
      <w:r w:rsidRPr="000208EA">
        <w:rPr>
          <w:lang w:val="en-US"/>
        </w:rPr>
        <w:t xml:space="preserve">please </w:t>
      </w:r>
      <w:r w:rsidR="00F72653">
        <w:rPr>
          <w:lang w:val="en-US"/>
        </w:rPr>
        <w:t>contact</w:t>
      </w:r>
      <w:r w:rsidR="00A2215F" w:rsidRPr="006B7227">
        <w:rPr>
          <w:lang w:val="en-US"/>
        </w:rPr>
        <w:t xml:space="preserve"> </w:t>
      </w:r>
      <w:hyperlink r:id="rId26" w:history="1">
        <w:r w:rsidR="00A2215F" w:rsidRPr="006B7227">
          <w:rPr>
            <w:rStyle w:val="Hyperlink"/>
            <w:lang w:val="en-US"/>
          </w:rPr>
          <w:t>primarycare@nwmphn.org.au</w:t>
        </w:r>
      </w:hyperlink>
      <w:r w:rsidR="00A2215F">
        <w:rPr>
          <w:rStyle w:val="Hyperlink"/>
          <w:lang w:val="en-US"/>
        </w:rPr>
        <w:br/>
      </w:r>
      <w:r w:rsidR="00535604">
        <w:rPr>
          <w:lang w:val="en-US"/>
        </w:rPr>
        <w:br/>
      </w: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29B9" w:rsidRPr="006B7227" w14:paraId="14F943CF" w14:textId="77777777" w:rsidTr="0088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0" w:type="dxa"/>
          </w:tcPr>
          <w:p w14:paraId="1DD1CEDA" w14:textId="77777777" w:rsidR="008829B9" w:rsidRPr="006B7227" w:rsidRDefault="008829B9" w:rsidP="008829B9">
            <w:pPr>
              <w:pStyle w:val="BodyTextNWMPHN"/>
              <w:spacing w:after="0"/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</w:pPr>
            <w:r w:rsidRPr="006B7227"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  <w:t>Support</w:t>
            </w:r>
          </w:p>
        </w:tc>
      </w:tr>
      <w:tr w:rsidR="008829B9" w:rsidRPr="006B7227" w14:paraId="754571D5" w14:textId="77777777" w:rsidTr="00882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0" w:type="dxa"/>
          </w:tcPr>
          <w:p w14:paraId="39AB2208" w14:textId="77777777" w:rsidR="008829B9" w:rsidRPr="006B7227" w:rsidRDefault="008829B9" w:rsidP="009433F8">
            <w:pPr>
              <w:pStyle w:val="BodyTextNWMPHN"/>
              <w:rPr>
                <w:lang w:val="en-US"/>
              </w:rPr>
            </w:pPr>
            <w:r w:rsidRPr="006B7227">
              <w:rPr>
                <w:lang w:val="en-US"/>
              </w:rPr>
              <w:t xml:space="preserve">If you need any support to implement your activity, if you </w:t>
            </w:r>
            <w:proofErr w:type="gramStart"/>
            <w:r w:rsidRPr="006B7227">
              <w:rPr>
                <w:lang w:val="en-US"/>
              </w:rPr>
              <w:t>had</w:t>
            </w:r>
            <w:proofErr w:type="gramEnd"/>
            <w:r w:rsidRPr="006B7227">
              <w:rPr>
                <w:lang w:val="en-US"/>
              </w:rPr>
              <w:t xml:space="preserve"> any difficulties, please contact us. Email </w:t>
            </w:r>
            <w:hyperlink r:id="rId27" w:history="1">
              <w:r w:rsidRPr="006B7227">
                <w:rPr>
                  <w:rStyle w:val="Hyperlink"/>
                  <w:lang w:val="en-US"/>
                </w:rPr>
                <w:t>primarycare@nwmphn.org.au</w:t>
              </w:r>
            </w:hyperlink>
            <w:r w:rsidRPr="006B7227">
              <w:rPr>
                <w:lang w:val="en-US"/>
              </w:rPr>
              <w:t xml:space="preserve"> or call (03) 9347 1188 to speak to your practice’s quality improvement program officer.</w:t>
            </w:r>
          </w:p>
        </w:tc>
      </w:tr>
    </w:tbl>
    <w:p w14:paraId="1481D062" w14:textId="26B4EFDB" w:rsidR="007A3A61" w:rsidRDefault="007A3A61" w:rsidP="00F97EAC"/>
    <w:p w14:paraId="5323F506" w14:textId="2E360B8E" w:rsidR="007A3A61" w:rsidRDefault="006D650B" w:rsidP="00F97EAC">
      <w:r>
        <w:rPr>
          <w:noProof/>
          <w:lang w:eastAsia="en-AU"/>
        </w:rPr>
        <w:drawing>
          <wp:anchor distT="0" distB="0" distL="114300" distR="114300" simplePos="0" relativeHeight="251660295" behindDoc="0" locked="0" layoutInCell="1" allowOverlap="1" wp14:anchorId="6A660CCB" wp14:editId="165AE12C">
            <wp:simplePos x="0" y="0"/>
            <wp:positionH relativeFrom="column">
              <wp:posOffset>504825</wp:posOffset>
            </wp:positionH>
            <wp:positionV relativeFrom="paragraph">
              <wp:posOffset>3028950</wp:posOffset>
            </wp:positionV>
            <wp:extent cx="5725159" cy="561975"/>
            <wp:effectExtent l="0" t="0" r="9525" b="0"/>
            <wp:wrapNone/>
            <wp:docPr id="161237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1296" name="Picture 1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1" b="1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59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A61" w:rsidSect="007A3A61">
      <w:headerReference w:type="default" r:id="rId29"/>
      <w:footerReference w:type="default" r:id="rId30"/>
      <w:headerReference w:type="first" r:id="rId31"/>
      <w:footerReference w:type="first" r:id="rId32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0516" w14:textId="77777777" w:rsidR="00DF4132" w:rsidRDefault="00DF4132" w:rsidP="00D6263F">
      <w:pPr>
        <w:spacing w:after="0" w:line="240" w:lineRule="auto"/>
      </w:pPr>
      <w:r>
        <w:separator/>
      </w:r>
    </w:p>
  </w:endnote>
  <w:endnote w:type="continuationSeparator" w:id="0">
    <w:p w14:paraId="53D79147" w14:textId="77777777" w:rsidR="00DF4132" w:rsidRDefault="00DF4132" w:rsidP="00D6263F">
      <w:pPr>
        <w:spacing w:after="0" w:line="240" w:lineRule="auto"/>
      </w:pPr>
      <w:r>
        <w:continuationSeparator/>
      </w:r>
    </w:p>
  </w:endnote>
  <w:endnote w:type="continuationNotice" w:id="1">
    <w:p w14:paraId="1A35A742" w14:textId="77777777" w:rsidR="00DF4132" w:rsidRDefault="00DF4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0A04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66FE090" wp14:editId="08595FB0">
              <wp:simplePos x="0" y="0"/>
              <wp:positionH relativeFrom="column">
                <wp:posOffset>1133475</wp:posOffset>
              </wp:positionH>
              <wp:positionV relativeFrom="paragraph">
                <wp:posOffset>304165</wp:posOffset>
              </wp:positionV>
              <wp:extent cx="4131733" cy="320675"/>
              <wp:effectExtent l="0" t="0" r="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1733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268"/>
                            <w:gridCol w:w="3686"/>
                          </w:tblGrid>
                          <w:tr w:rsidR="0032593B" w:rsidRPr="00F51657" w14:paraId="5635DDA4" w14:textId="77777777" w:rsidTr="00D80B69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1326437" w14:textId="5E859FBC" w:rsidR="0032593B" w:rsidRPr="00F51657" w:rsidRDefault="009B1FFF" w:rsidP="00D80B69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Activity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PIP 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4C527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6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7E877E4" w14:textId="07BA122F" w:rsidR="0032593B" w:rsidRPr="00681AAF" w:rsidRDefault="0032593B" w:rsidP="00D80B69">
                                <w:pPr>
                                  <w:spacing w:after="0"/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6D650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F939A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6 </w:t>
                                </w:r>
                                <w:r w:rsidR="006D650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April 2026 </w:t>
                                </w: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686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3C4C4D14" w14:textId="0B32DDB4" w:rsidR="0032593B" w:rsidRPr="00F51657" w:rsidRDefault="0032593B" w:rsidP="00D80B69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D80B69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84D390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FE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25pt;margin-top:23.95pt;width:325.35pt;height:2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268"/>
                      <w:gridCol w:w="3686"/>
                    </w:tblGrid>
                    <w:tr w:rsidR="0032593B" w:rsidRPr="00F51657" w14:paraId="5635DDA4" w14:textId="77777777" w:rsidTr="00D80B69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1326437" w14:textId="5E859FBC" w:rsidR="0032593B" w:rsidRPr="00F51657" w:rsidRDefault="009B1FFF" w:rsidP="00D80B69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Activity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PIP 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4C527F">
                            <w:rPr>
                              <w:color w:val="505050"/>
                              <w:sz w:val="14"/>
                              <w:szCs w:val="14"/>
                            </w:rPr>
                            <w:t>6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7E877E4" w14:textId="07BA122F" w:rsidR="0032593B" w:rsidRPr="00681AAF" w:rsidRDefault="0032593B" w:rsidP="00D80B69">
                          <w:pPr>
                            <w:spacing w:after="0"/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6D650B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  <w:r w:rsidR="00F939A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6 </w:t>
                          </w:r>
                          <w:r w:rsidR="006D650B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April 2026 </w:t>
                          </w: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686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3C4C4D14" w14:textId="0B32DDB4" w:rsidR="0032593B" w:rsidRPr="00F51657" w:rsidRDefault="0032593B" w:rsidP="00D80B69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80B69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84D390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A5149" wp14:editId="4B7D1D22">
              <wp:simplePos x="0" y="0"/>
              <wp:positionH relativeFrom="rightMargin">
                <wp:align>left</wp:align>
              </wp:positionH>
              <wp:positionV relativeFrom="paragraph">
                <wp:posOffset>297180</wp:posOffset>
              </wp:positionV>
              <wp:extent cx="513080" cy="235265"/>
              <wp:effectExtent l="0" t="0" r="635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8AD6D" w14:textId="77777777" w:rsidR="008203B5" w:rsidRPr="00AA7C48" w:rsidRDefault="008203B5" w:rsidP="00144D75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A5149" id="Text Box 5" o:spid="_x0000_s1031" type="#_x0000_t202" style="position:absolute;margin-left:0;margin-top:23.4pt;width:40.4pt;height:18.5pt;z-index:25165824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" filled="f" stroked="f">
              <v:textbox inset="0,0,0,0">
                <w:txbxContent>
                  <w:p w14:paraId="7D88AD6D" w14:textId="77777777" w:rsidR="008203B5" w:rsidRPr="00AA7C48" w:rsidRDefault="008203B5" w:rsidP="00144D75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B5E2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A84BEC" wp14:editId="7BF4131E">
              <wp:simplePos x="0" y="0"/>
              <wp:positionH relativeFrom="column">
                <wp:posOffset>1143000</wp:posOffset>
              </wp:positionH>
              <wp:positionV relativeFrom="paragraph">
                <wp:posOffset>290195</wp:posOffset>
              </wp:positionV>
              <wp:extent cx="4746625" cy="352425"/>
              <wp:effectExtent l="0" t="0" r="0" b="952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66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410"/>
                            <w:gridCol w:w="3544"/>
                          </w:tblGrid>
                          <w:tr w:rsidR="0032593B" w:rsidRPr="00F51657" w14:paraId="11FB0005" w14:textId="77777777" w:rsidTr="003C1966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34F4FCC" w14:textId="75BA0C7F" w:rsidR="0032593B" w:rsidRPr="00F51657" w:rsidRDefault="004A5AC4" w:rsidP="0032593B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QI Activity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PIP 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4C527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6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3C196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4B53979" w14:textId="5BF0EA71" w:rsidR="0032593B" w:rsidRDefault="0032593B" w:rsidP="00F215C6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D80B69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776AB43D" w14:textId="77777777" w:rsidR="0032593B" w:rsidRPr="00681AAF" w:rsidRDefault="0032593B" w:rsidP="00F215C6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53918DD5" w14:textId="3A2D5562" w:rsidR="0032593B" w:rsidRPr="00F51657" w:rsidRDefault="0032593B" w:rsidP="00F215C6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D80B69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53C78E9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4BE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90pt;margin-top:22.85pt;width:373.75pt;height:27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410"/>
                      <w:gridCol w:w="3544"/>
                    </w:tblGrid>
                    <w:tr w:rsidR="0032593B" w:rsidRPr="00F51657" w14:paraId="11FB0005" w14:textId="77777777" w:rsidTr="003C1966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34F4FCC" w14:textId="75BA0C7F" w:rsidR="0032593B" w:rsidRPr="00F51657" w:rsidRDefault="004A5AC4" w:rsidP="0032593B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QI Activity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PIP 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4C527F">
                            <w:rPr>
                              <w:color w:val="505050"/>
                              <w:sz w:val="14"/>
                              <w:szCs w:val="14"/>
                            </w:rPr>
                            <w:t>6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3C1966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410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4B53979" w14:textId="5BF0EA71" w:rsidR="0032593B" w:rsidRDefault="0032593B" w:rsidP="00F215C6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D80B69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776AB43D" w14:textId="77777777" w:rsidR="0032593B" w:rsidRPr="00681AAF" w:rsidRDefault="0032593B" w:rsidP="00F215C6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53918DD5" w14:textId="3A2D5562" w:rsidR="0032593B" w:rsidRPr="00F51657" w:rsidRDefault="0032593B" w:rsidP="00F215C6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80B69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53C78E9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CB0DD" wp14:editId="227A080C">
              <wp:simplePos x="0" y="0"/>
              <wp:positionH relativeFrom="column">
                <wp:posOffset>5643245</wp:posOffset>
              </wp:positionH>
              <wp:positionV relativeFrom="paragraph">
                <wp:posOffset>83185</wp:posOffset>
              </wp:positionV>
              <wp:extent cx="514068" cy="504825"/>
              <wp:effectExtent l="0" t="0" r="127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068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F7790" w14:textId="77777777" w:rsidR="007A3A61" w:rsidRPr="00AA7C48" w:rsidRDefault="007A3A61" w:rsidP="00310824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CB0DD" id="Text Box 10" o:spid="_x0000_s1034" type="#_x0000_t202" style="position:absolute;margin-left:444.35pt;margin-top:6.55pt;width:40.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" filled="f" stroked="f">
              <v:textbox inset="0,0,0,0">
                <w:txbxContent>
                  <w:p w14:paraId="3DFF7790" w14:textId="77777777" w:rsidR="007A3A61" w:rsidRPr="00AA7C48" w:rsidRDefault="007A3A61" w:rsidP="00310824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1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906C" w14:textId="77777777" w:rsidR="00DF4132" w:rsidRDefault="00DF4132" w:rsidP="00D6263F">
      <w:pPr>
        <w:spacing w:after="0" w:line="240" w:lineRule="auto"/>
      </w:pPr>
      <w:r>
        <w:separator/>
      </w:r>
    </w:p>
  </w:footnote>
  <w:footnote w:type="continuationSeparator" w:id="0">
    <w:p w14:paraId="4CC78681" w14:textId="77777777" w:rsidR="00DF4132" w:rsidRDefault="00DF4132" w:rsidP="00D6263F">
      <w:pPr>
        <w:spacing w:after="0" w:line="240" w:lineRule="auto"/>
      </w:pPr>
      <w:r>
        <w:continuationSeparator/>
      </w:r>
    </w:p>
  </w:footnote>
  <w:footnote w:type="continuationNotice" w:id="1">
    <w:p w14:paraId="4F95BC4B" w14:textId="77777777" w:rsidR="00DF4132" w:rsidRDefault="00DF4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DFE2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252D595" wp14:editId="7ED898EE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5DF6" w14:textId="77777777" w:rsidR="007A3A61" w:rsidRDefault="00E77D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D3835C" wp14:editId="62632A60">
          <wp:simplePos x="0" y="0"/>
          <wp:positionH relativeFrom="column">
            <wp:posOffset>-781685</wp:posOffset>
          </wp:positionH>
          <wp:positionV relativeFrom="paragraph">
            <wp:posOffset>-325755</wp:posOffset>
          </wp:positionV>
          <wp:extent cx="7218464" cy="1038479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64" cy="1038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9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5D896F" wp14:editId="4C6E11A9">
              <wp:simplePos x="0" y="0"/>
              <wp:positionH relativeFrom="page">
                <wp:posOffset>447675</wp:posOffset>
              </wp:positionH>
              <wp:positionV relativeFrom="paragraph">
                <wp:posOffset>-106680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F5A2" w14:textId="215DDC9F" w:rsidR="008203B5" w:rsidRPr="005F22DB" w:rsidRDefault="009F7DD2" w:rsidP="00D54DBE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QI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D89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35.25pt;margin-top:-8.4pt;width:227.2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" filled="f" stroked="f">
              <v:textbox inset="0,0,0,0">
                <w:txbxContent>
                  <w:p w14:paraId="589FF5A2" w14:textId="215DDC9F" w:rsidR="008203B5" w:rsidRPr="005F22DB" w:rsidRDefault="009F7DD2" w:rsidP="00D54DBE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QI Activity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0AB962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5A24EDC"/>
    <w:multiLevelType w:val="hybridMultilevel"/>
    <w:tmpl w:val="FFFFFFFF"/>
    <w:lvl w:ilvl="0" w:tplc="35046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4E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61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3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A0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E9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4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E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3A3565"/>
    <w:multiLevelType w:val="hybridMultilevel"/>
    <w:tmpl w:val="68A4C074"/>
    <w:lvl w:ilvl="0" w:tplc="EF8EE510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0D812DE9"/>
    <w:multiLevelType w:val="hybridMultilevel"/>
    <w:tmpl w:val="12C8F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063A9F"/>
    <w:multiLevelType w:val="hybridMultilevel"/>
    <w:tmpl w:val="4420F6E0"/>
    <w:lvl w:ilvl="0" w:tplc="8D0C9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2C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0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0B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C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6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F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C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E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11176"/>
    <w:multiLevelType w:val="hybridMultilevel"/>
    <w:tmpl w:val="FE06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0D5E62"/>
    <w:multiLevelType w:val="hybridMultilevel"/>
    <w:tmpl w:val="3D86AF44"/>
    <w:lvl w:ilvl="0" w:tplc="46989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C8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D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09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A5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E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E4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E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6A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B30F6D"/>
    <w:multiLevelType w:val="hybridMultilevel"/>
    <w:tmpl w:val="F792213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1E0E2F9E"/>
    <w:multiLevelType w:val="hybridMultilevel"/>
    <w:tmpl w:val="0D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84B8C"/>
    <w:multiLevelType w:val="hybridMultilevel"/>
    <w:tmpl w:val="12E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92F3F"/>
    <w:multiLevelType w:val="multilevel"/>
    <w:tmpl w:val="8E4E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712B3B"/>
    <w:multiLevelType w:val="hybridMultilevel"/>
    <w:tmpl w:val="4E162936"/>
    <w:lvl w:ilvl="0" w:tplc="0809000F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FBE4BC5"/>
    <w:multiLevelType w:val="hybridMultilevel"/>
    <w:tmpl w:val="26F6F6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522EC5"/>
    <w:multiLevelType w:val="multilevel"/>
    <w:tmpl w:val="F2B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1A12ED"/>
    <w:multiLevelType w:val="multilevel"/>
    <w:tmpl w:val="7220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1F4C20"/>
    <w:multiLevelType w:val="multilevel"/>
    <w:tmpl w:val="783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277A1A"/>
    <w:multiLevelType w:val="hybridMultilevel"/>
    <w:tmpl w:val="F2CE6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A54637"/>
    <w:multiLevelType w:val="hybridMultilevel"/>
    <w:tmpl w:val="D8B41F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cs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3" w15:restartNumberingAfterBreak="0">
    <w:nsid w:val="48FB1A3D"/>
    <w:multiLevelType w:val="hybridMultilevel"/>
    <w:tmpl w:val="91F6EF90"/>
    <w:lvl w:ilvl="0" w:tplc="06AA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8D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2A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6B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F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E2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4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2B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0A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15EBB"/>
    <w:multiLevelType w:val="hybridMultilevel"/>
    <w:tmpl w:val="D9123AC6"/>
    <w:lvl w:ilvl="0" w:tplc="4E8C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00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2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4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CE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B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7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C5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14F35"/>
    <w:multiLevelType w:val="hybridMultilevel"/>
    <w:tmpl w:val="BBC28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0D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49C1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2C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7541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B2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E661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3DE4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24D4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2B2FB3"/>
    <w:multiLevelType w:val="hybridMultilevel"/>
    <w:tmpl w:val="827E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60C18"/>
    <w:multiLevelType w:val="hybridMultilevel"/>
    <w:tmpl w:val="6F64D7BC"/>
    <w:lvl w:ilvl="0" w:tplc="95BCD6CA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8" w15:restartNumberingAfterBreak="0">
    <w:nsid w:val="61652F87"/>
    <w:multiLevelType w:val="hybridMultilevel"/>
    <w:tmpl w:val="0BFE66F4"/>
    <w:lvl w:ilvl="0" w:tplc="3BC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C1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6E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EB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6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E3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C5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6E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E44E7"/>
    <w:multiLevelType w:val="hybridMultilevel"/>
    <w:tmpl w:val="42729414"/>
    <w:lvl w:ilvl="0" w:tplc="EF8EE510">
      <w:start w:val="3"/>
      <w:numFmt w:val="bullet"/>
      <w:lvlText w:val=""/>
      <w:lvlJc w:val="left"/>
      <w:pPr>
        <w:ind w:left="802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0" w15:restartNumberingAfterBreak="0">
    <w:nsid w:val="6BFC779C"/>
    <w:multiLevelType w:val="hybridMultilevel"/>
    <w:tmpl w:val="FFFFFFFF"/>
    <w:lvl w:ilvl="0" w:tplc="0044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4D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6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2B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B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C4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5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5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E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24F39"/>
    <w:multiLevelType w:val="hybridMultilevel"/>
    <w:tmpl w:val="748EE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959098">
    <w:abstractNumId w:val="14"/>
  </w:num>
  <w:num w:numId="2" w16cid:durableId="1234513251">
    <w:abstractNumId w:val="0"/>
  </w:num>
  <w:num w:numId="3" w16cid:durableId="240255880">
    <w:abstractNumId w:val="1"/>
  </w:num>
  <w:num w:numId="4" w16cid:durableId="1717847312">
    <w:abstractNumId w:val="2"/>
  </w:num>
  <w:num w:numId="5" w16cid:durableId="842554763">
    <w:abstractNumId w:val="3"/>
  </w:num>
  <w:num w:numId="6" w16cid:durableId="889920116">
    <w:abstractNumId w:val="4"/>
  </w:num>
  <w:num w:numId="7" w16cid:durableId="1296637655">
    <w:abstractNumId w:val="9"/>
  </w:num>
  <w:num w:numId="8" w16cid:durableId="1497458904">
    <w:abstractNumId w:val="5"/>
  </w:num>
  <w:num w:numId="9" w16cid:durableId="1379085998">
    <w:abstractNumId w:val="6"/>
  </w:num>
  <w:num w:numId="10" w16cid:durableId="313723566">
    <w:abstractNumId w:val="7"/>
  </w:num>
  <w:num w:numId="11" w16cid:durableId="610669827">
    <w:abstractNumId w:val="8"/>
  </w:num>
  <w:num w:numId="12" w16cid:durableId="421419339">
    <w:abstractNumId w:val="10"/>
  </w:num>
  <w:num w:numId="13" w16cid:durableId="288439651">
    <w:abstractNumId w:val="8"/>
    <w:lvlOverride w:ilvl="0">
      <w:startOverride w:val="1"/>
    </w:lvlOverride>
  </w:num>
  <w:num w:numId="14" w16cid:durableId="1329284139">
    <w:abstractNumId w:val="11"/>
  </w:num>
  <w:num w:numId="15" w16cid:durableId="61149787">
    <w:abstractNumId w:val="14"/>
  </w:num>
  <w:num w:numId="16" w16cid:durableId="1419324730">
    <w:abstractNumId w:val="11"/>
  </w:num>
  <w:num w:numId="17" w16cid:durableId="2083405582">
    <w:abstractNumId w:val="12"/>
  </w:num>
  <w:num w:numId="18" w16cid:durableId="1999962797">
    <w:abstractNumId w:val="25"/>
  </w:num>
  <w:num w:numId="19" w16cid:durableId="1606687976">
    <w:abstractNumId w:val="27"/>
  </w:num>
  <w:num w:numId="20" w16cid:durableId="206532054">
    <w:abstractNumId w:val="21"/>
  </w:num>
  <w:num w:numId="21" w16cid:durableId="929433428">
    <w:abstractNumId w:val="41"/>
  </w:num>
  <w:num w:numId="22" w16cid:durableId="1013260827">
    <w:abstractNumId w:val="29"/>
  </w:num>
  <w:num w:numId="23" w16cid:durableId="1251619118">
    <w:abstractNumId w:val="35"/>
  </w:num>
  <w:num w:numId="24" w16cid:durableId="887960859">
    <w:abstractNumId w:val="31"/>
  </w:num>
  <w:num w:numId="25" w16cid:durableId="266548512">
    <w:abstractNumId w:val="16"/>
  </w:num>
  <w:num w:numId="26" w16cid:durableId="1891381253">
    <w:abstractNumId w:val="42"/>
  </w:num>
  <w:num w:numId="27" w16cid:durableId="996886746">
    <w:abstractNumId w:val="38"/>
  </w:num>
  <w:num w:numId="28" w16cid:durableId="122312528">
    <w:abstractNumId w:val="37"/>
  </w:num>
  <w:num w:numId="29" w16cid:durableId="1482233789">
    <w:abstractNumId w:val="15"/>
  </w:num>
  <w:num w:numId="30" w16cid:durableId="492457611">
    <w:abstractNumId w:val="39"/>
  </w:num>
  <w:num w:numId="31" w16cid:durableId="1750694485">
    <w:abstractNumId w:val="26"/>
  </w:num>
  <w:num w:numId="32" w16cid:durableId="669452560">
    <w:abstractNumId w:val="32"/>
  </w:num>
  <w:num w:numId="33" w16cid:durableId="2019889867">
    <w:abstractNumId w:val="20"/>
  </w:num>
  <w:num w:numId="34" w16cid:durableId="428353541">
    <w:abstractNumId w:val="24"/>
  </w:num>
  <w:num w:numId="35" w16cid:durableId="459612011">
    <w:abstractNumId w:val="22"/>
  </w:num>
  <w:num w:numId="36" w16cid:durableId="1845317738">
    <w:abstractNumId w:val="36"/>
  </w:num>
  <w:num w:numId="37" w16cid:durableId="1546332991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695620787">
    <w:abstractNumId w:val="18"/>
  </w:num>
  <w:num w:numId="39" w16cid:durableId="78455260">
    <w:abstractNumId w:val="28"/>
  </w:num>
  <w:num w:numId="40" w16cid:durableId="1103065208">
    <w:abstractNumId w:val="40"/>
  </w:num>
  <w:num w:numId="41" w16cid:durableId="1970935953">
    <w:abstractNumId w:val="34"/>
  </w:num>
  <w:num w:numId="42" w16cid:durableId="2054845691">
    <w:abstractNumId w:val="30"/>
  </w:num>
  <w:num w:numId="43" w16cid:durableId="92869083">
    <w:abstractNumId w:val="13"/>
  </w:num>
  <w:num w:numId="44" w16cid:durableId="781076919">
    <w:abstractNumId w:val="17"/>
  </w:num>
  <w:num w:numId="45" w16cid:durableId="813720136">
    <w:abstractNumId w:val="19"/>
  </w:num>
  <w:num w:numId="46" w16cid:durableId="97265086">
    <w:abstractNumId w:val="23"/>
  </w:num>
  <w:num w:numId="47" w16cid:durableId="10480644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2"/>
    <w:rsid w:val="00000D7A"/>
    <w:rsid w:val="00002005"/>
    <w:rsid w:val="0000585D"/>
    <w:rsid w:val="0000679A"/>
    <w:rsid w:val="0001020F"/>
    <w:rsid w:val="00010222"/>
    <w:rsid w:val="000203F3"/>
    <w:rsid w:val="000208EA"/>
    <w:rsid w:val="000222C4"/>
    <w:rsid w:val="000228EE"/>
    <w:rsid w:val="000308AD"/>
    <w:rsid w:val="000311E3"/>
    <w:rsid w:val="0004131F"/>
    <w:rsid w:val="00044554"/>
    <w:rsid w:val="000541E9"/>
    <w:rsid w:val="000630DB"/>
    <w:rsid w:val="00067118"/>
    <w:rsid w:val="000749EC"/>
    <w:rsid w:val="0007756B"/>
    <w:rsid w:val="00083787"/>
    <w:rsid w:val="00092D8E"/>
    <w:rsid w:val="000A4DF6"/>
    <w:rsid w:val="000A7085"/>
    <w:rsid w:val="000C5941"/>
    <w:rsid w:val="000E5CD3"/>
    <w:rsid w:val="000F1B27"/>
    <w:rsid w:val="000F33F4"/>
    <w:rsid w:val="00104F3F"/>
    <w:rsid w:val="00116D66"/>
    <w:rsid w:val="00120139"/>
    <w:rsid w:val="00132C5D"/>
    <w:rsid w:val="00133002"/>
    <w:rsid w:val="00133C6D"/>
    <w:rsid w:val="00136A25"/>
    <w:rsid w:val="00136FBD"/>
    <w:rsid w:val="00144D75"/>
    <w:rsid w:val="00147F52"/>
    <w:rsid w:val="00153079"/>
    <w:rsid w:val="00161771"/>
    <w:rsid w:val="001753D7"/>
    <w:rsid w:val="0018308D"/>
    <w:rsid w:val="0019408F"/>
    <w:rsid w:val="001B4AC8"/>
    <w:rsid w:val="001B617C"/>
    <w:rsid w:val="001C093C"/>
    <w:rsid w:val="001D6F39"/>
    <w:rsid w:val="001D727E"/>
    <w:rsid w:val="001E076A"/>
    <w:rsid w:val="001E4E06"/>
    <w:rsid w:val="001E64B7"/>
    <w:rsid w:val="001F4430"/>
    <w:rsid w:val="00214718"/>
    <w:rsid w:val="00215258"/>
    <w:rsid w:val="002220DF"/>
    <w:rsid w:val="002403E5"/>
    <w:rsid w:val="00247395"/>
    <w:rsid w:val="00251642"/>
    <w:rsid w:val="0025261E"/>
    <w:rsid w:val="00253E19"/>
    <w:rsid w:val="00272532"/>
    <w:rsid w:val="002746D9"/>
    <w:rsid w:val="00275F58"/>
    <w:rsid w:val="002A1546"/>
    <w:rsid w:val="002D1AAF"/>
    <w:rsid w:val="002D4825"/>
    <w:rsid w:val="002E0B52"/>
    <w:rsid w:val="002E3117"/>
    <w:rsid w:val="002E4A55"/>
    <w:rsid w:val="00310824"/>
    <w:rsid w:val="00320224"/>
    <w:rsid w:val="00320E23"/>
    <w:rsid w:val="00321627"/>
    <w:rsid w:val="0032593B"/>
    <w:rsid w:val="00325FAD"/>
    <w:rsid w:val="0033223E"/>
    <w:rsid w:val="003362AE"/>
    <w:rsid w:val="003507F6"/>
    <w:rsid w:val="00361F52"/>
    <w:rsid w:val="00363769"/>
    <w:rsid w:val="003656D6"/>
    <w:rsid w:val="00365CFF"/>
    <w:rsid w:val="003752CA"/>
    <w:rsid w:val="00377695"/>
    <w:rsid w:val="00380238"/>
    <w:rsid w:val="00384AD2"/>
    <w:rsid w:val="00385F6A"/>
    <w:rsid w:val="00394D85"/>
    <w:rsid w:val="003A102F"/>
    <w:rsid w:val="003C08FC"/>
    <w:rsid w:val="003C1966"/>
    <w:rsid w:val="003C1EAA"/>
    <w:rsid w:val="003D69D4"/>
    <w:rsid w:val="003E3E25"/>
    <w:rsid w:val="003F01EA"/>
    <w:rsid w:val="003F096A"/>
    <w:rsid w:val="00401F23"/>
    <w:rsid w:val="00417D0A"/>
    <w:rsid w:val="00432D13"/>
    <w:rsid w:val="00434704"/>
    <w:rsid w:val="004460F3"/>
    <w:rsid w:val="0044729A"/>
    <w:rsid w:val="00473BA4"/>
    <w:rsid w:val="0049668C"/>
    <w:rsid w:val="004A5AC4"/>
    <w:rsid w:val="004B37F7"/>
    <w:rsid w:val="004B6F7F"/>
    <w:rsid w:val="004C12B8"/>
    <w:rsid w:val="004C527F"/>
    <w:rsid w:val="004C5BFF"/>
    <w:rsid w:val="004D2D86"/>
    <w:rsid w:val="004D54E6"/>
    <w:rsid w:val="004F1785"/>
    <w:rsid w:val="004F3660"/>
    <w:rsid w:val="00500742"/>
    <w:rsid w:val="00505236"/>
    <w:rsid w:val="0050586D"/>
    <w:rsid w:val="00506294"/>
    <w:rsid w:val="005115EA"/>
    <w:rsid w:val="0051482D"/>
    <w:rsid w:val="0051616D"/>
    <w:rsid w:val="005225E5"/>
    <w:rsid w:val="00531793"/>
    <w:rsid w:val="00533F3E"/>
    <w:rsid w:val="00535604"/>
    <w:rsid w:val="00554A44"/>
    <w:rsid w:val="00556A10"/>
    <w:rsid w:val="00570A1C"/>
    <w:rsid w:val="0057104C"/>
    <w:rsid w:val="00594FEA"/>
    <w:rsid w:val="005954D3"/>
    <w:rsid w:val="005A30AE"/>
    <w:rsid w:val="005A34AA"/>
    <w:rsid w:val="005A45C7"/>
    <w:rsid w:val="005A6622"/>
    <w:rsid w:val="005A7FD3"/>
    <w:rsid w:val="005B266E"/>
    <w:rsid w:val="005C30A1"/>
    <w:rsid w:val="005C686F"/>
    <w:rsid w:val="005D0496"/>
    <w:rsid w:val="005D4091"/>
    <w:rsid w:val="005E0293"/>
    <w:rsid w:val="005E14AA"/>
    <w:rsid w:val="005E421C"/>
    <w:rsid w:val="005E4CB8"/>
    <w:rsid w:val="005F2CB9"/>
    <w:rsid w:val="005F7684"/>
    <w:rsid w:val="006103F6"/>
    <w:rsid w:val="00620F5F"/>
    <w:rsid w:val="0062134A"/>
    <w:rsid w:val="00621973"/>
    <w:rsid w:val="006275A1"/>
    <w:rsid w:val="0062797D"/>
    <w:rsid w:val="006338A4"/>
    <w:rsid w:val="0065012F"/>
    <w:rsid w:val="006545EF"/>
    <w:rsid w:val="0067597C"/>
    <w:rsid w:val="00676938"/>
    <w:rsid w:val="00684301"/>
    <w:rsid w:val="00692CF8"/>
    <w:rsid w:val="006A73C1"/>
    <w:rsid w:val="006B26DC"/>
    <w:rsid w:val="006C5D05"/>
    <w:rsid w:val="006D304D"/>
    <w:rsid w:val="006D3247"/>
    <w:rsid w:val="006D650B"/>
    <w:rsid w:val="006D6868"/>
    <w:rsid w:val="006D7928"/>
    <w:rsid w:val="006F3965"/>
    <w:rsid w:val="00704906"/>
    <w:rsid w:val="0070573C"/>
    <w:rsid w:val="00713622"/>
    <w:rsid w:val="00715A4D"/>
    <w:rsid w:val="00716F01"/>
    <w:rsid w:val="00732D73"/>
    <w:rsid w:val="00743117"/>
    <w:rsid w:val="007549B5"/>
    <w:rsid w:val="00757C34"/>
    <w:rsid w:val="00761A17"/>
    <w:rsid w:val="00772F3C"/>
    <w:rsid w:val="00780FEC"/>
    <w:rsid w:val="00793533"/>
    <w:rsid w:val="007A3A61"/>
    <w:rsid w:val="007A5398"/>
    <w:rsid w:val="007A7847"/>
    <w:rsid w:val="007B1216"/>
    <w:rsid w:val="007C480B"/>
    <w:rsid w:val="007C481D"/>
    <w:rsid w:val="007D3A05"/>
    <w:rsid w:val="007D741A"/>
    <w:rsid w:val="007E4977"/>
    <w:rsid w:val="007E58EA"/>
    <w:rsid w:val="007E5DDC"/>
    <w:rsid w:val="0080384D"/>
    <w:rsid w:val="008069E5"/>
    <w:rsid w:val="00812E1A"/>
    <w:rsid w:val="0081379E"/>
    <w:rsid w:val="00816850"/>
    <w:rsid w:val="008203B5"/>
    <w:rsid w:val="00820C23"/>
    <w:rsid w:val="00823379"/>
    <w:rsid w:val="00844C5A"/>
    <w:rsid w:val="0085176F"/>
    <w:rsid w:val="00856085"/>
    <w:rsid w:val="00877072"/>
    <w:rsid w:val="008829B9"/>
    <w:rsid w:val="008A0529"/>
    <w:rsid w:val="008A07B9"/>
    <w:rsid w:val="008A0F82"/>
    <w:rsid w:val="008B3A07"/>
    <w:rsid w:val="008C1497"/>
    <w:rsid w:val="008C5EF7"/>
    <w:rsid w:val="008D2CFC"/>
    <w:rsid w:val="008D6279"/>
    <w:rsid w:val="008F16D7"/>
    <w:rsid w:val="009159A2"/>
    <w:rsid w:val="00924B74"/>
    <w:rsid w:val="00941C64"/>
    <w:rsid w:val="009433F8"/>
    <w:rsid w:val="00955A79"/>
    <w:rsid w:val="00966559"/>
    <w:rsid w:val="0098215B"/>
    <w:rsid w:val="00985343"/>
    <w:rsid w:val="0098657B"/>
    <w:rsid w:val="00990871"/>
    <w:rsid w:val="009A45E0"/>
    <w:rsid w:val="009A46DE"/>
    <w:rsid w:val="009A5F6A"/>
    <w:rsid w:val="009A64B1"/>
    <w:rsid w:val="009B1FFF"/>
    <w:rsid w:val="009C01B1"/>
    <w:rsid w:val="009C24FC"/>
    <w:rsid w:val="009C3B83"/>
    <w:rsid w:val="009C7766"/>
    <w:rsid w:val="009D35E0"/>
    <w:rsid w:val="009D488D"/>
    <w:rsid w:val="009D6816"/>
    <w:rsid w:val="009F2F55"/>
    <w:rsid w:val="009F5C45"/>
    <w:rsid w:val="009F6774"/>
    <w:rsid w:val="009F7DD2"/>
    <w:rsid w:val="00A003FB"/>
    <w:rsid w:val="00A04FA6"/>
    <w:rsid w:val="00A06BD6"/>
    <w:rsid w:val="00A144EC"/>
    <w:rsid w:val="00A163EA"/>
    <w:rsid w:val="00A2215F"/>
    <w:rsid w:val="00A2732B"/>
    <w:rsid w:val="00A276FC"/>
    <w:rsid w:val="00A31673"/>
    <w:rsid w:val="00A339DE"/>
    <w:rsid w:val="00A33AF1"/>
    <w:rsid w:val="00A3488D"/>
    <w:rsid w:val="00A35911"/>
    <w:rsid w:val="00A36AAA"/>
    <w:rsid w:val="00A45D97"/>
    <w:rsid w:val="00A57232"/>
    <w:rsid w:val="00A61DEE"/>
    <w:rsid w:val="00A71019"/>
    <w:rsid w:val="00A764EF"/>
    <w:rsid w:val="00A76B02"/>
    <w:rsid w:val="00A80A3C"/>
    <w:rsid w:val="00A80AF0"/>
    <w:rsid w:val="00A827C2"/>
    <w:rsid w:val="00A849C6"/>
    <w:rsid w:val="00A85067"/>
    <w:rsid w:val="00A86679"/>
    <w:rsid w:val="00A9686D"/>
    <w:rsid w:val="00AA7C48"/>
    <w:rsid w:val="00AB00D5"/>
    <w:rsid w:val="00AB1661"/>
    <w:rsid w:val="00AB7B4F"/>
    <w:rsid w:val="00AC22CC"/>
    <w:rsid w:val="00AC4EE7"/>
    <w:rsid w:val="00AC66BA"/>
    <w:rsid w:val="00AD422C"/>
    <w:rsid w:val="00AD6F84"/>
    <w:rsid w:val="00B02802"/>
    <w:rsid w:val="00B15D38"/>
    <w:rsid w:val="00B22979"/>
    <w:rsid w:val="00B22FFF"/>
    <w:rsid w:val="00B26E75"/>
    <w:rsid w:val="00B30F40"/>
    <w:rsid w:val="00B3204D"/>
    <w:rsid w:val="00B351D5"/>
    <w:rsid w:val="00B42764"/>
    <w:rsid w:val="00B56A3D"/>
    <w:rsid w:val="00B708D4"/>
    <w:rsid w:val="00B71441"/>
    <w:rsid w:val="00B75F0A"/>
    <w:rsid w:val="00B766A3"/>
    <w:rsid w:val="00B81B4B"/>
    <w:rsid w:val="00B95027"/>
    <w:rsid w:val="00BC444D"/>
    <w:rsid w:val="00BD1F17"/>
    <w:rsid w:val="00BD2B54"/>
    <w:rsid w:val="00BE02B6"/>
    <w:rsid w:val="00C10134"/>
    <w:rsid w:val="00C16D93"/>
    <w:rsid w:val="00C31B6D"/>
    <w:rsid w:val="00C360A3"/>
    <w:rsid w:val="00C54F0F"/>
    <w:rsid w:val="00C5656C"/>
    <w:rsid w:val="00C60FCE"/>
    <w:rsid w:val="00C654AD"/>
    <w:rsid w:val="00C70232"/>
    <w:rsid w:val="00C72742"/>
    <w:rsid w:val="00C82515"/>
    <w:rsid w:val="00C92903"/>
    <w:rsid w:val="00CA1439"/>
    <w:rsid w:val="00CA1BDF"/>
    <w:rsid w:val="00CE0389"/>
    <w:rsid w:val="00CE2CB8"/>
    <w:rsid w:val="00CE44D4"/>
    <w:rsid w:val="00CE73AC"/>
    <w:rsid w:val="00CF11EC"/>
    <w:rsid w:val="00CF1613"/>
    <w:rsid w:val="00CF4C58"/>
    <w:rsid w:val="00D00BCE"/>
    <w:rsid w:val="00D21AD2"/>
    <w:rsid w:val="00D252EC"/>
    <w:rsid w:val="00D378BD"/>
    <w:rsid w:val="00D54154"/>
    <w:rsid w:val="00D54DBE"/>
    <w:rsid w:val="00D56720"/>
    <w:rsid w:val="00D6135E"/>
    <w:rsid w:val="00D6263F"/>
    <w:rsid w:val="00D65A38"/>
    <w:rsid w:val="00D71FC0"/>
    <w:rsid w:val="00D80B69"/>
    <w:rsid w:val="00D84A29"/>
    <w:rsid w:val="00D90F82"/>
    <w:rsid w:val="00D95412"/>
    <w:rsid w:val="00D9652F"/>
    <w:rsid w:val="00DB3C17"/>
    <w:rsid w:val="00DC1604"/>
    <w:rsid w:val="00DD149A"/>
    <w:rsid w:val="00DD3D71"/>
    <w:rsid w:val="00DD5EF6"/>
    <w:rsid w:val="00DE4FF1"/>
    <w:rsid w:val="00DF4132"/>
    <w:rsid w:val="00DF7830"/>
    <w:rsid w:val="00E0074E"/>
    <w:rsid w:val="00E02A55"/>
    <w:rsid w:val="00E21223"/>
    <w:rsid w:val="00E258B4"/>
    <w:rsid w:val="00E258E4"/>
    <w:rsid w:val="00E61C07"/>
    <w:rsid w:val="00E65A50"/>
    <w:rsid w:val="00E77DF0"/>
    <w:rsid w:val="00E83657"/>
    <w:rsid w:val="00E92984"/>
    <w:rsid w:val="00E96411"/>
    <w:rsid w:val="00EA1396"/>
    <w:rsid w:val="00EA1683"/>
    <w:rsid w:val="00EA321C"/>
    <w:rsid w:val="00EA4E6C"/>
    <w:rsid w:val="00EA59A9"/>
    <w:rsid w:val="00EB4B5D"/>
    <w:rsid w:val="00EB7D8B"/>
    <w:rsid w:val="00EC52FC"/>
    <w:rsid w:val="00ED22F8"/>
    <w:rsid w:val="00EF0322"/>
    <w:rsid w:val="00EF4E56"/>
    <w:rsid w:val="00EF5404"/>
    <w:rsid w:val="00EF55DE"/>
    <w:rsid w:val="00F00005"/>
    <w:rsid w:val="00F070DC"/>
    <w:rsid w:val="00F20E10"/>
    <w:rsid w:val="00F215C6"/>
    <w:rsid w:val="00F22B0D"/>
    <w:rsid w:val="00F35C36"/>
    <w:rsid w:val="00F35DFC"/>
    <w:rsid w:val="00F44018"/>
    <w:rsid w:val="00F52966"/>
    <w:rsid w:val="00F557BD"/>
    <w:rsid w:val="00F62A6F"/>
    <w:rsid w:val="00F71CF6"/>
    <w:rsid w:val="00F72653"/>
    <w:rsid w:val="00F82991"/>
    <w:rsid w:val="00F939AF"/>
    <w:rsid w:val="00F93BA9"/>
    <w:rsid w:val="00F97E9F"/>
    <w:rsid w:val="00F97EAC"/>
    <w:rsid w:val="00FB120D"/>
    <w:rsid w:val="00FB48F0"/>
    <w:rsid w:val="00FC69BF"/>
    <w:rsid w:val="00FD35B7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8627"/>
  <w15:chartTrackingRefBased/>
  <w15:docId w15:val="{AF13A11D-6BBA-4DB5-B596-224A9A6A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customStyle="1" w:styleId="NWMPHNHyperlink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customStyle="1" w:styleId="NWMPHNBulletList2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customStyle="1" w:styleId="NWMPHNBodyText">
    <w:name w:val="NWMPHN Body Text"/>
    <w:qFormat/>
    <w:rsid w:val="00C16D93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</w:rPr>
  </w:style>
  <w:style w:type="paragraph" w:customStyle="1" w:styleId="NWMPHNIntroParagraph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eastAsia="Times New Roman" w:hAnsi="Calibri" w:cs="Arial"/>
      <w:b/>
      <w:bCs/>
      <w:color w:val="003D69"/>
      <w:sz w:val="26"/>
      <w:szCs w:val="26"/>
    </w:rPr>
  </w:style>
  <w:style w:type="paragraph" w:customStyle="1" w:styleId="NWMPHNBodyBulletedList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eastAsiaTheme="minorHAnsi" w:cs="Arial"/>
      <w:bCs/>
      <w:color w:val="505050"/>
      <w:sz w:val="20"/>
      <w:szCs w:val="20"/>
    </w:rPr>
  </w:style>
  <w:style w:type="paragraph" w:customStyle="1" w:styleId="NWMPHNBodyArrowList">
    <w:name w:val="NWMPHN Body Arrow List"/>
    <w:next w:val="NWMPHNBodyText"/>
    <w:qFormat/>
    <w:rsid w:val="00C16D93"/>
    <w:pPr>
      <w:numPr>
        <w:numId w:val="19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customStyle="1" w:styleId="TableText">
    <w:name w:val="Table Text"/>
    <w:basedOn w:val="Normal"/>
    <w:rsid w:val="00C16D93"/>
    <w:pPr>
      <w:spacing w:before="60" w:after="0" w:line="240" w:lineRule="auto"/>
    </w:pPr>
    <w:rPr>
      <w:rFonts w:asciiTheme="minorHAnsi" w:eastAsia="Times New Roman" w:hAnsiTheme="minorHAnsi"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2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2F8"/>
    <w:rPr>
      <w:rFonts w:eastAsiaTheme="minorHAnsi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2F8"/>
    <w:rPr>
      <w:color w:val="6565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D6F84"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556A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D9652F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4">
    <w:name w:val="List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/>
        <w:bottom w:val="single" w:sz="4" w:space="0" w:color="FF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304D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304D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15258"/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D40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825"/>
    <w:pPr>
      <w:spacing w:after="200"/>
    </w:pPr>
    <w:rPr>
      <w:rFonts w:ascii="Calibri" w:eastAsiaTheme="minorEastAsia" w:hAnsi="Calibri" w:cs="Arial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825"/>
    <w:rPr>
      <w:rFonts w:ascii="Calibri" w:eastAsiaTheme="minorHAnsi" w:hAnsi="Calibri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4C5A"/>
    <w:pPr>
      <w:spacing w:after="160" w:line="252" w:lineRule="auto"/>
      <w:ind w:left="720"/>
      <w:contextualSpacing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844C5A"/>
  </w:style>
  <w:style w:type="character" w:customStyle="1" w:styleId="eop">
    <w:name w:val="eop"/>
    <w:basedOn w:val="DefaultParagraphFont"/>
    <w:rsid w:val="00D378BD"/>
  </w:style>
  <w:style w:type="paragraph" w:styleId="Revision">
    <w:name w:val="Revision"/>
    <w:hidden/>
    <w:uiPriority w:val="99"/>
    <w:semiHidden/>
    <w:rsid w:val="006D7928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kb.polarexplorer.org.au/books/clinic-summary" TargetMode="External"/><Relationship Id="rId26" Type="http://schemas.openxmlformats.org/officeDocument/2006/relationships/hyperlink" Target="mailto:primarycare@nwmphn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elbourne.healthpathways.org.au/index.htm" TargetMode="External"/><Relationship Id="rId17" Type="http://schemas.openxmlformats.org/officeDocument/2006/relationships/hyperlink" Target="https://polarexplorer.org.au/Index" TargetMode="External"/><Relationship Id="rId25" Type="http://schemas.openxmlformats.org/officeDocument/2006/relationships/hyperlink" Target="https://nwmphn.org.au/qi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b.polarexplorer.org.au/books/pip-qi/page/pip-qi-report" TargetMode="External"/><Relationship Id="rId20" Type="http://schemas.openxmlformats.org/officeDocument/2006/relationships/hyperlink" Target="https://nwmphn.org.au/for-primary-care/quality-improvement/tips-for-qi-succes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mphn.org.au/for-primary-care/quality-improvement/tips-for-qi-success/" TargetMode="External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10" Type="http://schemas.openxmlformats.org/officeDocument/2006/relationships/hyperlink" Target="https://polarexplorer.org.au/Index" TargetMode="External"/><Relationship Id="rId19" Type="http://schemas.openxmlformats.org/officeDocument/2006/relationships/hyperlink" Target="https://www.health.gov.au/resources/collections/getting-vaccinated-against-influenza-resource-collection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5.png"/><Relationship Id="rId27" Type="http://schemas.openxmlformats.org/officeDocument/2006/relationships/hyperlink" Target="mailto:primarycare@nwmphn.org.au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y\Downloads\CM046%20NWMPHN%20InfoSheet%20Portait%20LightGreen%20Template%20(1)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AE92A-8381-4B58-BD81-B9DDFE0A6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4a6b2-a9bb-42aa-8892-b9c0cda05067"/>
    <ds:schemaRef ds:uri="7bdb6b0d-99a7-4a7d-8ed4-3cb78acbe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CM046 NWMPHN InfoSheet Portait LightGreen Template (1)</Template>
  <TotalTime>10</TotalTime>
  <Pages>4</Pages>
  <Words>1044</Words>
  <Characters>5137</Characters>
  <Application>Microsoft Office Word</Application>
  <DocSecurity>0</DocSecurity>
  <Lines>190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Links>
    <vt:vector size="30" baseType="variant">
      <vt:variant>
        <vt:i4>721014</vt:i4>
      </vt:variant>
      <vt:variant>
        <vt:i4>12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9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5701725</vt:i4>
      </vt:variant>
      <vt:variant>
        <vt:i4>6</vt:i4>
      </vt:variant>
      <vt:variant>
        <vt:i4>0</vt:i4>
      </vt:variant>
      <vt:variant>
        <vt:i4>5</vt:i4>
      </vt:variant>
      <vt:variant>
        <vt:lpwstr>https://nwmphn.org.au/qi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https://help.pencs.com.au/pages/viewpage.action?pageId=47316997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https://melbourne.healthpathways.org.au/index.htm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Sucksmith</cp:lastModifiedBy>
  <cp:revision>11</cp:revision>
  <dcterms:created xsi:type="dcterms:W3CDTF">2026-03-02T00:15:00Z</dcterms:created>
  <dcterms:modified xsi:type="dcterms:W3CDTF">2026-04-16T01:38:00Z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NWMPHN Tags">
    <vt:lpwstr>1;#QMS|9b693a0f-9b5d-4879-842f-549f504d683b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