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A41EC" w14:textId="6A043E31" w:rsidR="00ED5986" w:rsidRDefault="00ED5986">
      <w:pPr>
        <w:rPr>
          <w:rFonts w:eastAsiaTheme="minorHAnsi"/>
          <w:b/>
          <w:bCs/>
          <w:color w:val="3BC9D7"/>
          <w:sz w:val="48"/>
          <w:szCs w:val="48"/>
        </w:rPr>
      </w:pPr>
    </w:p>
    <w:p w14:paraId="42EDA86A" w14:textId="77777777" w:rsidR="009972B3" w:rsidRPr="009972B3" w:rsidRDefault="009972B3" w:rsidP="009972B3">
      <w:pPr>
        <w:spacing w:after="120"/>
        <w:rPr>
          <w:rFonts w:ascii="Arial" w:eastAsia="Arial" w:hAnsi="Arial" w:cs="Times New Roman"/>
          <w:sz w:val="20"/>
          <w:szCs w:val="24"/>
        </w:rPr>
      </w:pPr>
    </w:p>
    <w:tbl>
      <w:tblPr>
        <w:tblpPr w:leftFromText="187" w:rightFromText="187" w:vertAnchor="page" w:horzAnchor="margin" w:tblpXSpec="center" w:tblpY="3581"/>
        <w:tblW w:w="4515" w:type="pct"/>
        <w:tblLook w:val="04A0" w:firstRow="1" w:lastRow="0" w:firstColumn="1" w:lastColumn="0" w:noHBand="0" w:noVBand="1"/>
      </w:tblPr>
      <w:tblGrid>
        <w:gridCol w:w="8801"/>
      </w:tblGrid>
      <w:tr w:rsidR="006E51B6" w:rsidRPr="009972B3" w14:paraId="5EFEAC98" w14:textId="77777777" w:rsidTr="006E51B6">
        <w:tc>
          <w:tcPr>
            <w:tcW w:w="8801" w:type="dxa"/>
          </w:tcPr>
          <w:p w14:paraId="5DF6C55F" w14:textId="77777777" w:rsidR="006E51B6" w:rsidRPr="009972B3" w:rsidRDefault="006E51B6" w:rsidP="006E51B6">
            <w:pPr>
              <w:spacing w:before="360" w:after="120" w:line="240" w:lineRule="auto"/>
              <w:outlineLvl w:val="1"/>
              <w:rPr>
                <w:rFonts w:ascii="Arial" w:eastAsia="Arial" w:hAnsi="Arial"/>
                <w:b/>
                <w:color w:val="003D69"/>
                <w:sz w:val="32"/>
                <w:szCs w:val="24"/>
              </w:rPr>
            </w:pPr>
          </w:p>
        </w:tc>
      </w:tr>
      <w:tr w:rsidR="006E51B6" w:rsidRPr="009972B3" w14:paraId="7BCDE8DF" w14:textId="77777777" w:rsidTr="006E51B6">
        <w:tc>
          <w:tcPr>
            <w:tcW w:w="8801" w:type="dxa"/>
          </w:tcPr>
          <w:p w14:paraId="6B303050" w14:textId="77777777" w:rsidR="006E51B6" w:rsidRPr="009972B3" w:rsidRDefault="006E51B6" w:rsidP="006E51B6">
            <w:pPr>
              <w:spacing w:before="360" w:after="120" w:line="240" w:lineRule="auto"/>
              <w:outlineLvl w:val="1"/>
              <w:rPr>
                <w:rFonts w:ascii="Arial" w:eastAsia="Arial" w:hAnsi="Arial"/>
                <w:b/>
                <w:color w:val="003D69"/>
                <w:sz w:val="44"/>
                <w:szCs w:val="24"/>
              </w:rPr>
            </w:pPr>
          </w:p>
          <w:p w14:paraId="31F0BEA1" w14:textId="68862975" w:rsidR="006E51B6" w:rsidRPr="0087161C" w:rsidRDefault="006E51B6" w:rsidP="0087161C">
            <w:pPr>
              <w:pStyle w:val="Quote"/>
              <w:rPr>
                <w:rFonts w:eastAsia="Arial" w:cstheme="minorHAnsi"/>
                <w:b/>
                <w:bCs/>
                <w:i w:val="0"/>
                <w:iCs w:val="0"/>
                <w:sz w:val="48"/>
                <w:szCs w:val="48"/>
              </w:rPr>
            </w:pPr>
            <w:bookmarkStart w:id="0" w:name="_Toc197275499"/>
            <w:bookmarkStart w:id="1" w:name="_Toc159544902"/>
            <w:bookmarkStart w:id="2" w:name="_Toc159546957"/>
            <w:bookmarkStart w:id="3" w:name="_Toc159547267"/>
            <w:bookmarkStart w:id="4" w:name="_Toc159547851"/>
            <w:bookmarkStart w:id="5" w:name="_Toc159547945"/>
            <w:bookmarkStart w:id="6" w:name="_Toc159548158"/>
            <w:bookmarkStart w:id="7" w:name="_Toc159548230"/>
            <w:bookmarkStart w:id="8" w:name="_Toc196732597"/>
            <w:bookmarkStart w:id="9" w:name="_Toc196907980"/>
            <w:r w:rsidRPr="0087161C">
              <w:rPr>
                <w:rFonts w:eastAsia="Arial" w:cstheme="minorHAnsi"/>
                <w:b/>
                <w:bCs/>
                <w:i w:val="0"/>
                <w:iCs w:val="0"/>
                <w:color w:val="2A2A86" w:themeColor="accent1"/>
                <w:sz w:val="48"/>
                <w:szCs w:val="48"/>
              </w:rPr>
              <w:t xml:space="preserve">Attachment </w:t>
            </w:r>
            <w:r w:rsidR="00BD4456" w:rsidRPr="0087161C">
              <w:rPr>
                <w:rFonts w:eastAsia="Arial" w:cstheme="minorHAnsi"/>
                <w:b/>
                <w:bCs/>
                <w:i w:val="0"/>
                <w:iCs w:val="0"/>
                <w:color w:val="2A2A86" w:themeColor="accent1"/>
                <w:sz w:val="48"/>
                <w:szCs w:val="48"/>
              </w:rPr>
              <w:t>1</w:t>
            </w:r>
            <w:bookmarkEnd w:id="0"/>
            <w:r w:rsidR="0087161C" w:rsidRPr="0087161C">
              <w:rPr>
                <w:rFonts w:eastAsia="Arial" w:cstheme="minorHAnsi"/>
                <w:b/>
                <w:bCs/>
                <w:i w:val="0"/>
                <w:iCs w:val="0"/>
                <w:color w:val="2A2A86" w:themeColor="accent1"/>
                <w:sz w:val="48"/>
                <w:szCs w:val="48"/>
              </w:rPr>
              <w:t xml:space="preserve"> - </w:t>
            </w:r>
            <w:bookmarkStart w:id="10" w:name="_Toc197275500"/>
            <w:r w:rsidRPr="0087161C">
              <w:rPr>
                <w:rFonts w:eastAsia="Arial" w:cstheme="minorHAnsi"/>
                <w:b/>
                <w:bCs/>
                <w:i w:val="0"/>
                <w:iCs w:val="0"/>
                <w:color w:val="2A2A86" w:themeColor="accent1"/>
                <w:sz w:val="48"/>
                <w:szCs w:val="48"/>
              </w:rPr>
              <w:t xml:space="preserve">Request for </w:t>
            </w:r>
            <w:bookmarkEnd w:id="1"/>
            <w:bookmarkEnd w:id="2"/>
            <w:bookmarkEnd w:id="3"/>
            <w:bookmarkEnd w:id="4"/>
            <w:bookmarkEnd w:id="5"/>
            <w:bookmarkEnd w:id="6"/>
            <w:bookmarkEnd w:id="7"/>
            <w:bookmarkEnd w:id="8"/>
            <w:bookmarkEnd w:id="9"/>
            <w:r w:rsidR="00BD4456" w:rsidRPr="0087161C">
              <w:rPr>
                <w:rFonts w:eastAsia="Arial" w:cstheme="minorHAnsi"/>
                <w:b/>
                <w:bCs/>
                <w:i w:val="0"/>
                <w:iCs w:val="0"/>
                <w:color w:val="2A2A86" w:themeColor="accent1"/>
                <w:sz w:val="48"/>
                <w:szCs w:val="48"/>
              </w:rPr>
              <w:t>Information</w:t>
            </w:r>
            <w:r w:rsidR="0087161C" w:rsidRPr="0087161C">
              <w:rPr>
                <w:rFonts w:eastAsia="Arial" w:cstheme="minorHAnsi"/>
                <w:b/>
                <w:bCs/>
                <w:i w:val="0"/>
                <w:iCs w:val="0"/>
                <w:color w:val="2A2A86" w:themeColor="accent1"/>
                <w:sz w:val="48"/>
                <w:szCs w:val="48"/>
              </w:rPr>
              <w:t xml:space="preserve"> </w:t>
            </w:r>
            <w:r w:rsidR="00BD4456" w:rsidRPr="0087161C">
              <w:rPr>
                <w:rFonts w:eastAsia="Arial" w:cstheme="minorHAnsi"/>
                <w:b/>
                <w:bCs/>
                <w:i w:val="0"/>
                <w:iCs w:val="0"/>
                <w:color w:val="2A2A86" w:themeColor="accent1"/>
                <w:sz w:val="48"/>
                <w:szCs w:val="48"/>
              </w:rPr>
              <w:t>A</w:t>
            </w:r>
            <w:r w:rsidRPr="0087161C">
              <w:rPr>
                <w:rFonts w:eastAsia="Arial" w:cstheme="minorHAnsi"/>
                <w:b/>
                <w:bCs/>
                <w:i w:val="0"/>
                <w:iCs w:val="0"/>
                <w:color w:val="2A2A86" w:themeColor="accent1"/>
                <w:sz w:val="48"/>
                <w:szCs w:val="48"/>
              </w:rPr>
              <w:t xml:space="preserve">pplication </w:t>
            </w:r>
            <w:r w:rsidR="00BD4456" w:rsidRPr="0087161C">
              <w:rPr>
                <w:rFonts w:eastAsia="Arial" w:cstheme="minorHAnsi"/>
                <w:b/>
                <w:bCs/>
                <w:i w:val="0"/>
                <w:iCs w:val="0"/>
                <w:color w:val="2A2A86" w:themeColor="accent1"/>
                <w:sz w:val="48"/>
                <w:szCs w:val="48"/>
              </w:rPr>
              <w:t>F</w:t>
            </w:r>
            <w:r w:rsidRPr="0087161C">
              <w:rPr>
                <w:rFonts w:eastAsia="Arial" w:cstheme="minorHAnsi"/>
                <w:b/>
                <w:bCs/>
                <w:i w:val="0"/>
                <w:iCs w:val="0"/>
                <w:color w:val="2A2A86" w:themeColor="accent1"/>
                <w:sz w:val="48"/>
                <w:szCs w:val="48"/>
              </w:rPr>
              <w:t>orm</w:t>
            </w:r>
            <w:bookmarkEnd w:id="10"/>
          </w:p>
        </w:tc>
      </w:tr>
      <w:tr w:rsidR="006E51B6" w:rsidRPr="009972B3" w14:paraId="5E65ADA5" w14:textId="77777777" w:rsidTr="006E51B6">
        <w:trPr>
          <w:trHeight w:val="678"/>
        </w:trPr>
        <w:tc>
          <w:tcPr>
            <w:tcW w:w="8801" w:type="dxa"/>
            <w:tcMar>
              <w:top w:w="216" w:type="dxa"/>
              <w:left w:w="115" w:type="dxa"/>
              <w:bottom w:w="216" w:type="dxa"/>
              <w:right w:w="115" w:type="dxa"/>
            </w:tcMar>
          </w:tcPr>
          <w:p w14:paraId="2F655B20" w14:textId="7C0121DC" w:rsidR="006E51B6" w:rsidRPr="0087161C" w:rsidRDefault="00BD4456" w:rsidP="0087161C">
            <w:pPr>
              <w:pStyle w:val="Quote"/>
              <w:rPr>
                <w:rFonts w:eastAsia="Arial"/>
                <w:b/>
                <w:bCs/>
                <w:i w:val="0"/>
                <w:iCs w:val="0"/>
                <w:sz w:val="40"/>
                <w:szCs w:val="40"/>
              </w:rPr>
            </w:pPr>
            <w:bookmarkStart w:id="11" w:name="_Toc196907981"/>
            <w:bookmarkStart w:id="12" w:name="_Toc197275501"/>
            <w:r w:rsidRPr="0087161C">
              <w:rPr>
                <w:rFonts w:eastAsia="Arial"/>
                <w:b/>
                <w:bCs/>
                <w:i w:val="0"/>
                <w:iCs w:val="0"/>
                <w:color w:val="FFC000"/>
                <w:sz w:val="40"/>
                <w:szCs w:val="40"/>
              </w:rPr>
              <w:t>Endometriosis and Pelvic Pain Clinic</w:t>
            </w:r>
            <w:bookmarkEnd w:id="11"/>
            <w:bookmarkEnd w:id="12"/>
            <w:r w:rsidRPr="0087161C">
              <w:rPr>
                <w:rFonts w:eastAsia="Arial"/>
                <w:b/>
                <w:bCs/>
                <w:i w:val="0"/>
                <w:iCs w:val="0"/>
                <w:color w:val="FFC000"/>
                <w:sz w:val="40"/>
                <w:szCs w:val="40"/>
              </w:rPr>
              <w:t xml:space="preserve"> (EPPC)</w:t>
            </w:r>
          </w:p>
        </w:tc>
      </w:tr>
      <w:tr w:rsidR="006E51B6" w:rsidRPr="009972B3" w14:paraId="491B379F" w14:textId="77777777" w:rsidTr="006E51B6">
        <w:trPr>
          <w:trHeight w:val="184"/>
        </w:trPr>
        <w:tc>
          <w:tcPr>
            <w:tcW w:w="8801" w:type="dxa"/>
            <w:tcBorders>
              <w:top w:val="single" w:sz="4" w:space="0" w:color="003E6A"/>
            </w:tcBorders>
            <w:tcMar>
              <w:top w:w="216" w:type="dxa"/>
              <w:left w:w="115" w:type="dxa"/>
              <w:bottom w:w="216" w:type="dxa"/>
              <w:right w:w="115" w:type="dxa"/>
            </w:tcMar>
          </w:tcPr>
          <w:p w14:paraId="7DC376AB" w14:textId="77777777" w:rsidR="006E51B6" w:rsidRPr="009972B3" w:rsidRDefault="006E51B6" w:rsidP="006E51B6">
            <w:pPr>
              <w:spacing w:after="120"/>
              <w:jc w:val="right"/>
              <w:rPr>
                <w:rFonts w:ascii="Arial" w:eastAsia="Arial" w:hAnsi="Arial" w:cs="Times New Roman"/>
                <w:sz w:val="20"/>
                <w:szCs w:val="24"/>
              </w:rPr>
            </w:pPr>
          </w:p>
          <w:p w14:paraId="4EAC7542" w14:textId="77777777" w:rsidR="006E51B6" w:rsidRPr="009972B3" w:rsidRDefault="006E51B6" w:rsidP="006E51B6">
            <w:pPr>
              <w:spacing w:after="120"/>
              <w:rPr>
                <w:rFonts w:ascii="Arial" w:eastAsia="Arial" w:hAnsi="Arial" w:cs="Times New Roman"/>
                <w:sz w:val="20"/>
                <w:szCs w:val="24"/>
              </w:rPr>
            </w:pPr>
          </w:p>
        </w:tc>
      </w:tr>
    </w:tbl>
    <w:p w14:paraId="3262B7FC" w14:textId="77777777" w:rsidR="009972B3" w:rsidRPr="009972B3" w:rsidRDefault="009972B3" w:rsidP="009972B3">
      <w:pPr>
        <w:spacing w:after="120"/>
        <w:rPr>
          <w:rFonts w:ascii="Arial" w:eastAsia="Arial" w:hAnsi="Arial" w:cs="Times New Roman"/>
          <w:sz w:val="20"/>
          <w:szCs w:val="24"/>
        </w:rPr>
      </w:pPr>
    </w:p>
    <w:p w14:paraId="10391159" w14:textId="77777777" w:rsidR="009972B3" w:rsidRPr="009972B3" w:rsidRDefault="009972B3" w:rsidP="009972B3">
      <w:pPr>
        <w:spacing w:after="120"/>
        <w:rPr>
          <w:rFonts w:ascii="Arial" w:eastAsia="Arial" w:hAnsi="Arial" w:cs="Times New Roman"/>
          <w:sz w:val="20"/>
          <w:szCs w:val="24"/>
        </w:rPr>
      </w:pPr>
    </w:p>
    <w:p w14:paraId="785B2BCA" w14:textId="77777777" w:rsidR="009972B3" w:rsidRPr="009972B3" w:rsidRDefault="009972B3" w:rsidP="009972B3">
      <w:pPr>
        <w:spacing w:after="120"/>
        <w:rPr>
          <w:rFonts w:ascii="Arial" w:eastAsia="Arial" w:hAnsi="Arial" w:cs="Times New Roman"/>
          <w:sz w:val="20"/>
          <w:szCs w:val="24"/>
        </w:rPr>
      </w:pPr>
    </w:p>
    <w:p w14:paraId="1AF98D94" w14:textId="77777777" w:rsidR="006E51B6" w:rsidRDefault="006E51B6">
      <w:pPr>
        <w:rPr>
          <w:rFonts w:eastAsiaTheme="minorHAnsi"/>
          <w:b/>
          <w:bCs/>
          <w:color w:val="3BC9D7"/>
          <w:sz w:val="48"/>
          <w:szCs w:val="48"/>
        </w:rPr>
      </w:pPr>
      <w:r>
        <w:br w:type="page"/>
      </w:r>
    </w:p>
    <w:sdt>
      <w:sdtPr>
        <w:rPr>
          <w:rFonts w:ascii="Helvetica LT Std Light" w:hAnsi="Helvetica LT Std Light" w:cs="Calibri"/>
          <w:b w:val="0"/>
          <w:bCs/>
          <w:noProof w:val="0"/>
          <w:color w:val="auto"/>
          <w:sz w:val="20"/>
          <w:szCs w:val="20"/>
        </w:rPr>
        <w:id w:val="-668027584"/>
        <w:docPartObj>
          <w:docPartGallery w:val="Table of Contents"/>
          <w:docPartUnique/>
        </w:docPartObj>
      </w:sdtPr>
      <w:sdtEndPr>
        <w:rPr>
          <w:rFonts w:ascii="Arial" w:hAnsi="Arial" w:cs="Arial"/>
          <w:bCs w:val="0"/>
          <w:sz w:val="22"/>
        </w:rPr>
      </w:sdtEndPr>
      <w:sdtContent>
        <w:p w14:paraId="16207001" w14:textId="19B92E00" w:rsidR="0087161C" w:rsidRPr="0087161C" w:rsidRDefault="0087161C">
          <w:pPr>
            <w:pStyle w:val="TOC1"/>
            <w:rPr>
              <w:rFonts w:asciiTheme="minorHAnsi" w:hAnsiTheme="minorHAnsi" w:cstheme="minorHAnsi"/>
              <w:color w:val="2A2A86" w:themeColor="accent1"/>
              <w:sz w:val="28"/>
              <w:szCs w:val="28"/>
            </w:rPr>
          </w:pPr>
          <w:r w:rsidRPr="0087161C">
            <w:rPr>
              <w:rFonts w:asciiTheme="minorHAnsi" w:hAnsiTheme="minorHAnsi" w:cstheme="minorHAnsi"/>
              <w:color w:val="2A2A86" w:themeColor="accent1"/>
              <w:sz w:val="28"/>
              <w:szCs w:val="28"/>
            </w:rPr>
            <w:t>Content</w:t>
          </w:r>
        </w:p>
        <w:p w14:paraId="590A5AFD" w14:textId="22864291" w:rsidR="004B3831" w:rsidRDefault="00AB41F1">
          <w:pPr>
            <w:pStyle w:val="TOC1"/>
            <w:rPr>
              <w:rFonts w:asciiTheme="minorHAnsi" w:hAnsiTheme="minorHAnsi" w:cstheme="minorBidi"/>
              <w:b w:val="0"/>
              <w:color w:val="auto"/>
              <w:kern w:val="2"/>
              <w:sz w:val="24"/>
              <w:lang w:eastAsia="en-GB"/>
              <w14:ligatures w14:val="standardContextual"/>
            </w:rPr>
          </w:pPr>
          <w:r w:rsidRPr="0076074C">
            <w:rPr>
              <w:rFonts w:eastAsiaTheme="majorEastAsia" w:cstheme="majorBidi"/>
              <w:noProof w:val="0"/>
              <w:color w:val="003D69"/>
              <w:sz w:val="32"/>
              <w:lang w:val="en-US"/>
            </w:rPr>
            <w:fldChar w:fldCharType="begin"/>
          </w:r>
          <w:r w:rsidRPr="0076074C">
            <w:instrText xml:space="preserve"> TOC \o "1-3" \h \z \u </w:instrText>
          </w:r>
          <w:r w:rsidRPr="0076074C">
            <w:rPr>
              <w:rFonts w:eastAsiaTheme="majorEastAsia" w:cstheme="majorBidi"/>
              <w:noProof w:val="0"/>
              <w:color w:val="003D69"/>
              <w:sz w:val="32"/>
              <w:lang w:val="en-US"/>
            </w:rPr>
            <w:fldChar w:fldCharType="separate"/>
          </w:r>
          <w:hyperlink w:anchor="_Toc203121363" w:history="1">
            <w:r w:rsidR="004B3831" w:rsidRPr="00ED2678">
              <w:rPr>
                <w:rStyle w:val="Hyperlink"/>
              </w:rPr>
              <w:t>RFI Application Form</w:t>
            </w:r>
            <w:r w:rsidR="004B3831">
              <w:rPr>
                <w:webHidden/>
              </w:rPr>
              <w:tab/>
            </w:r>
            <w:r w:rsidR="004B3831">
              <w:rPr>
                <w:webHidden/>
              </w:rPr>
              <w:fldChar w:fldCharType="begin"/>
            </w:r>
            <w:r w:rsidR="004B3831">
              <w:rPr>
                <w:webHidden/>
              </w:rPr>
              <w:instrText xml:space="preserve"> PAGEREF _Toc203121363 \h </w:instrText>
            </w:r>
            <w:r w:rsidR="004B3831">
              <w:rPr>
                <w:webHidden/>
              </w:rPr>
            </w:r>
            <w:r w:rsidR="004B3831">
              <w:rPr>
                <w:webHidden/>
              </w:rPr>
              <w:fldChar w:fldCharType="separate"/>
            </w:r>
            <w:r w:rsidR="004B3831">
              <w:rPr>
                <w:webHidden/>
              </w:rPr>
              <w:t>3</w:t>
            </w:r>
            <w:r w:rsidR="004B3831">
              <w:rPr>
                <w:webHidden/>
              </w:rPr>
              <w:fldChar w:fldCharType="end"/>
            </w:r>
          </w:hyperlink>
        </w:p>
        <w:p w14:paraId="7D517479" w14:textId="0BA1EB1E" w:rsidR="004B3831" w:rsidRDefault="004B3831">
          <w:pPr>
            <w:pStyle w:val="TOC1"/>
            <w:rPr>
              <w:rFonts w:asciiTheme="minorHAnsi" w:hAnsiTheme="minorHAnsi" w:cstheme="minorBidi"/>
              <w:b w:val="0"/>
              <w:color w:val="auto"/>
              <w:kern w:val="2"/>
              <w:sz w:val="24"/>
              <w:lang w:eastAsia="en-GB"/>
              <w14:ligatures w14:val="standardContextual"/>
            </w:rPr>
          </w:pPr>
          <w:hyperlink w:anchor="_Toc203121364" w:history="1">
            <w:r w:rsidRPr="00ED2678">
              <w:rPr>
                <w:rStyle w:val="Hyperlink"/>
              </w:rPr>
              <w:t>1. Applicant details</w:t>
            </w:r>
            <w:r>
              <w:rPr>
                <w:webHidden/>
              </w:rPr>
              <w:tab/>
            </w:r>
            <w:r>
              <w:rPr>
                <w:webHidden/>
              </w:rPr>
              <w:fldChar w:fldCharType="begin"/>
            </w:r>
            <w:r>
              <w:rPr>
                <w:webHidden/>
              </w:rPr>
              <w:instrText xml:space="preserve"> PAGEREF _Toc203121364 \h </w:instrText>
            </w:r>
            <w:r>
              <w:rPr>
                <w:webHidden/>
              </w:rPr>
            </w:r>
            <w:r>
              <w:rPr>
                <w:webHidden/>
              </w:rPr>
              <w:fldChar w:fldCharType="separate"/>
            </w:r>
            <w:r>
              <w:rPr>
                <w:webHidden/>
              </w:rPr>
              <w:t>3</w:t>
            </w:r>
            <w:r>
              <w:rPr>
                <w:webHidden/>
              </w:rPr>
              <w:fldChar w:fldCharType="end"/>
            </w:r>
          </w:hyperlink>
        </w:p>
        <w:p w14:paraId="38EE3A9F" w14:textId="01B706E9" w:rsidR="004B3831" w:rsidRDefault="004B3831">
          <w:pPr>
            <w:pStyle w:val="TOC1"/>
            <w:rPr>
              <w:rFonts w:asciiTheme="minorHAnsi" w:hAnsiTheme="minorHAnsi" w:cstheme="minorBidi"/>
              <w:b w:val="0"/>
              <w:color w:val="auto"/>
              <w:kern w:val="2"/>
              <w:sz w:val="24"/>
              <w:lang w:eastAsia="en-GB"/>
              <w14:ligatures w14:val="standardContextual"/>
            </w:rPr>
          </w:pPr>
          <w:hyperlink w:anchor="_Toc203121365" w:history="1">
            <w:r w:rsidRPr="00ED2678">
              <w:rPr>
                <w:rStyle w:val="Hyperlink"/>
              </w:rPr>
              <w:t>2. Clinic details</w:t>
            </w:r>
            <w:r>
              <w:rPr>
                <w:webHidden/>
              </w:rPr>
              <w:tab/>
            </w:r>
            <w:r>
              <w:rPr>
                <w:webHidden/>
              </w:rPr>
              <w:fldChar w:fldCharType="begin"/>
            </w:r>
            <w:r>
              <w:rPr>
                <w:webHidden/>
              </w:rPr>
              <w:instrText xml:space="preserve"> PAGEREF _Toc203121365 \h </w:instrText>
            </w:r>
            <w:r>
              <w:rPr>
                <w:webHidden/>
              </w:rPr>
            </w:r>
            <w:r>
              <w:rPr>
                <w:webHidden/>
              </w:rPr>
              <w:fldChar w:fldCharType="separate"/>
            </w:r>
            <w:r>
              <w:rPr>
                <w:webHidden/>
              </w:rPr>
              <w:t>4</w:t>
            </w:r>
            <w:r>
              <w:rPr>
                <w:webHidden/>
              </w:rPr>
              <w:fldChar w:fldCharType="end"/>
            </w:r>
          </w:hyperlink>
        </w:p>
        <w:p w14:paraId="264BB88F" w14:textId="7E249C3E" w:rsidR="004B3831" w:rsidRDefault="004B3831">
          <w:pPr>
            <w:pStyle w:val="TOC1"/>
            <w:rPr>
              <w:rFonts w:asciiTheme="minorHAnsi" w:hAnsiTheme="minorHAnsi" w:cstheme="minorBidi"/>
              <w:b w:val="0"/>
              <w:color w:val="auto"/>
              <w:kern w:val="2"/>
              <w:sz w:val="24"/>
              <w:lang w:eastAsia="en-GB"/>
              <w14:ligatures w14:val="standardContextual"/>
            </w:rPr>
          </w:pPr>
          <w:hyperlink w:anchor="_Toc203121366" w:history="1">
            <w:r w:rsidRPr="00ED2678">
              <w:rPr>
                <w:rStyle w:val="Hyperlink"/>
              </w:rPr>
              <w:t>3. Assessment criteria</w:t>
            </w:r>
            <w:r>
              <w:rPr>
                <w:webHidden/>
              </w:rPr>
              <w:tab/>
            </w:r>
            <w:r>
              <w:rPr>
                <w:webHidden/>
              </w:rPr>
              <w:fldChar w:fldCharType="begin"/>
            </w:r>
            <w:r>
              <w:rPr>
                <w:webHidden/>
              </w:rPr>
              <w:instrText xml:space="preserve"> PAGEREF _Toc203121366 \h </w:instrText>
            </w:r>
            <w:r>
              <w:rPr>
                <w:webHidden/>
              </w:rPr>
            </w:r>
            <w:r>
              <w:rPr>
                <w:webHidden/>
              </w:rPr>
              <w:fldChar w:fldCharType="separate"/>
            </w:r>
            <w:r>
              <w:rPr>
                <w:webHidden/>
              </w:rPr>
              <w:t>5</w:t>
            </w:r>
            <w:r>
              <w:rPr>
                <w:webHidden/>
              </w:rPr>
              <w:fldChar w:fldCharType="end"/>
            </w:r>
          </w:hyperlink>
        </w:p>
        <w:p w14:paraId="41F414C6" w14:textId="390259E7" w:rsidR="004B3831" w:rsidRDefault="004B3831">
          <w:pPr>
            <w:pStyle w:val="TOC1"/>
            <w:rPr>
              <w:rFonts w:asciiTheme="minorHAnsi" w:hAnsiTheme="minorHAnsi" w:cstheme="minorBidi"/>
              <w:b w:val="0"/>
              <w:color w:val="auto"/>
              <w:kern w:val="2"/>
              <w:sz w:val="24"/>
              <w:lang w:eastAsia="en-GB"/>
              <w14:ligatures w14:val="standardContextual"/>
            </w:rPr>
          </w:pPr>
          <w:hyperlink w:anchor="_Toc203121367" w:history="1">
            <w:r w:rsidRPr="00ED2678">
              <w:rPr>
                <w:rStyle w:val="Hyperlink"/>
              </w:rPr>
              <w:t>4. Risk and compliance criteria</w:t>
            </w:r>
            <w:r>
              <w:rPr>
                <w:webHidden/>
              </w:rPr>
              <w:tab/>
            </w:r>
            <w:r>
              <w:rPr>
                <w:webHidden/>
              </w:rPr>
              <w:fldChar w:fldCharType="begin"/>
            </w:r>
            <w:r>
              <w:rPr>
                <w:webHidden/>
              </w:rPr>
              <w:instrText xml:space="preserve"> PAGEREF _Toc203121367 \h </w:instrText>
            </w:r>
            <w:r>
              <w:rPr>
                <w:webHidden/>
              </w:rPr>
            </w:r>
            <w:r>
              <w:rPr>
                <w:webHidden/>
              </w:rPr>
              <w:fldChar w:fldCharType="separate"/>
            </w:r>
            <w:r>
              <w:rPr>
                <w:webHidden/>
              </w:rPr>
              <w:t>11</w:t>
            </w:r>
            <w:r>
              <w:rPr>
                <w:webHidden/>
              </w:rPr>
              <w:fldChar w:fldCharType="end"/>
            </w:r>
          </w:hyperlink>
        </w:p>
        <w:p w14:paraId="4BCDCD11" w14:textId="6E230EB0" w:rsidR="004B3831" w:rsidRDefault="004B3831">
          <w:pPr>
            <w:pStyle w:val="TOC1"/>
            <w:rPr>
              <w:rFonts w:asciiTheme="minorHAnsi" w:hAnsiTheme="minorHAnsi" w:cstheme="minorBidi"/>
              <w:b w:val="0"/>
              <w:color w:val="auto"/>
              <w:kern w:val="2"/>
              <w:sz w:val="24"/>
              <w:lang w:eastAsia="en-GB"/>
              <w14:ligatures w14:val="standardContextual"/>
            </w:rPr>
          </w:pPr>
          <w:hyperlink w:anchor="_Toc203121368" w:history="1">
            <w:r w:rsidRPr="00ED2678">
              <w:rPr>
                <w:rStyle w:val="Hyperlink"/>
              </w:rPr>
              <w:t>5. Additional information</w:t>
            </w:r>
            <w:r>
              <w:rPr>
                <w:webHidden/>
              </w:rPr>
              <w:tab/>
            </w:r>
            <w:r>
              <w:rPr>
                <w:webHidden/>
              </w:rPr>
              <w:fldChar w:fldCharType="begin"/>
            </w:r>
            <w:r>
              <w:rPr>
                <w:webHidden/>
              </w:rPr>
              <w:instrText xml:space="preserve"> PAGEREF _Toc203121368 \h </w:instrText>
            </w:r>
            <w:r>
              <w:rPr>
                <w:webHidden/>
              </w:rPr>
            </w:r>
            <w:r>
              <w:rPr>
                <w:webHidden/>
              </w:rPr>
              <w:fldChar w:fldCharType="separate"/>
            </w:r>
            <w:r>
              <w:rPr>
                <w:webHidden/>
              </w:rPr>
              <w:t>12</w:t>
            </w:r>
            <w:r>
              <w:rPr>
                <w:webHidden/>
              </w:rPr>
              <w:fldChar w:fldCharType="end"/>
            </w:r>
          </w:hyperlink>
        </w:p>
        <w:p w14:paraId="3140D68D" w14:textId="1A8816C4" w:rsidR="004B3831" w:rsidRDefault="004B3831">
          <w:pPr>
            <w:pStyle w:val="TOC1"/>
            <w:rPr>
              <w:rFonts w:asciiTheme="minorHAnsi" w:hAnsiTheme="minorHAnsi" w:cstheme="minorBidi"/>
              <w:b w:val="0"/>
              <w:color w:val="auto"/>
              <w:kern w:val="2"/>
              <w:sz w:val="24"/>
              <w:lang w:eastAsia="en-GB"/>
              <w14:ligatures w14:val="standardContextual"/>
            </w:rPr>
          </w:pPr>
          <w:hyperlink w:anchor="_Toc203121369" w:history="1">
            <w:r w:rsidRPr="00ED2678">
              <w:rPr>
                <w:rStyle w:val="Hyperlink"/>
              </w:rPr>
              <w:t>6. Required attachments</w:t>
            </w:r>
            <w:r>
              <w:rPr>
                <w:webHidden/>
              </w:rPr>
              <w:tab/>
            </w:r>
            <w:r>
              <w:rPr>
                <w:webHidden/>
              </w:rPr>
              <w:fldChar w:fldCharType="begin"/>
            </w:r>
            <w:r>
              <w:rPr>
                <w:webHidden/>
              </w:rPr>
              <w:instrText xml:space="preserve"> PAGEREF _Toc203121369 \h </w:instrText>
            </w:r>
            <w:r>
              <w:rPr>
                <w:webHidden/>
              </w:rPr>
            </w:r>
            <w:r>
              <w:rPr>
                <w:webHidden/>
              </w:rPr>
              <w:fldChar w:fldCharType="separate"/>
            </w:r>
            <w:r>
              <w:rPr>
                <w:webHidden/>
              </w:rPr>
              <w:t>12</w:t>
            </w:r>
            <w:r>
              <w:rPr>
                <w:webHidden/>
              </w:rPr>
              <w:fldChar w:fldCharType="end"/>
            </w:r>
          </w:hyperlink>
        </w:p>
        <w:p w14:paraId="1F739CBE" w14:textId="709444F9" w:rsidR="004B3831" w:rsidRDefault="004B3831">
          <w:pPr>
            <w:pStyle w:val="TOC1"/>
            <w:rPr>
              <w:rFonts w:asciiTheme="minorHAnsi" w:hAnsiTheme="minorHAnsi" w:cstheme="minorBidi"/>
              <w:b w:val="0"/>
              <w:color w:val="auto"/>
              <w:kern w:val="2"/>
              <w:sz w:val="24"/>
              <w:lang w:eastAsia="en-GB"/>
              <w14:ligatures w14:val="standardContextual"/>
            </w:rPr>
          </w:pPr>
          <w:hyperlink w:anchor="_Toc203121370" w:history="1">
            <w:r w:rsidRPr="00ED2678">
              <w:rPr>
                <w:rStyle w:val="Hyperlink"/>
              </w:rPr>
              <w:t>Declaration</w:t>
            </w:r>
            <w:r>
              <w:rPr>
                <w:webHidden/>
              </w:rPr>
              <w:tab/>
            </w:r>
            <w:r>
              <w:rPr>
                <w:webHidden/>
              </w:rPr>
              <w:fldChar w:fldCharType="begin"/>
            </w:r>
            <w:r>
              <w:rPr>
                <w:webHidden/>
              </w:rPr>
              <w:instrText xml:space="preserve"> PAGEREF _Toc203121370 \h </w:instrText>
            </w:r>
            <w:r>
              <w:rPr>
                <w:webHidden/>
              </w:rPr>
            </w:r>
            <w:r>
              <w:rPr>
                <w:webHidden/>
              </w:rPr>
              <w:fldChar w:fldCharType="separate"/>
            </w:r>
            <w:r>
              <w:rPr>
                <w:webHidden/>
              </w:rPr>
              <w:t>12</w:t>
            </w:r>
            <w:r>
              <w:rPr>
                <w:webHidden/>
              </w:rPr>
              <w:fldChar w:fldCharType="end"/>
            </w:r>
          </w:hyperlink>
        </w:p>
        <w:p w14:paraId="00AF9B51" w14:textId="3B643A62" w:rsidR="00AB41F1" w:rsidRDefault="00AB41F1" w:rsidP="00AB41F1">
          <w:pPr>
            <w:spacing w:after="120"/>
            <w:rPr>
              <w:rFonts w:ascii="Arial" w:hAnsi="Arial"/>
              <w:szCs w:val="20"/>
            </w:rPr>
          </w:pPr>
          <w:r w:rsidRPr="0076074C">
            <w:rPr>
              <w:rFonts w:ascii="Arial" w:hAnsi="Arial"/>
              <w:bCs/>
              <w:noProof/>
            </w:rPr>
            <w:fldChar w:fldCharType="end"/>
          </w:r>
        </w:p>
      </w:sdtContent>
    </w:sdt>
    <w:p w14:paraId="45414AE4" w14:textId="77777777" w:rsidR="006E51B6" w:rsidRDefault="006E51B6">
      <w:pPr>
        <w:rPr>
          <w:rFonts w:eastAsiaTheme="minorHAnsi"/>
          <w:b/>
          <w:bCs/>
          <w:color w:val="3BC9D7"/>
          <w:sz w:val="48"/>
          <w:szCs w:val="48"/>
        </w:rPr>
      </w:pPr>
      <w:r>
        <w:br w:type="page"/>
      </w:r>
    </w:p>
    <w:p w14:paraId="345280BB" w14:textId="56815A38" w:rsidR="00C6637C" w:rsidRDefault="0042694A" w:rsidP="003D29B6">
      <w:pPr>
        <w:pStyle w:val="NWMPHNDocumentTitleInside"/>
      </w:pPr>
      <w:bookmarkStart w:id="13" w:name="_Toc203121363"/>
      <w:r>
        <w:lastRenderedPageBreak/>
        <w:t>RFI</w:t>
      </w:r>
      <w:r w:rsidR="00CE41CD" w:rsidRPr="00CE41CD">
        <w:t xml:space="preserve"> </w:t>
      </w:r>
      <w:r>
        <w:t>A</w:t>
      </w:r>
      <w:r w:rsidR="00CE41CD" w:rsidRPr="00CE41CD">
        <w:t xml:space="preserve">pplication </w:t>
      </w:r>
      <w:r>
        <w:t>F</w:t>
      </w:r>
      <w:r w:rsidR="00CE41CD" w:rsidRPr="00CE41CD">
        <w:t>orm</w:t>
      </w:r>
      <w:bookmarkEnd w:id="13"/>
    </w:p>
    <w:p w14:paraId="05C59910" w14:textId="03AC54FF" w:rsidR="00DA7B0D" w:rsidRDefault="00C6637C" w:rsidP="003D29B6">
      <w:pPr>
        <w:pStyle w:val="Heading1"/>
      </w:pPr>
      <w:bookmarkStart w:id="14" w:name="_Toc203121364"/>
      <w:r>
        <w:t xml:space="preserve">1. </w:t>
      </w:r>
      <w:r w:rsidR="00DA7B0D">
        <w:t>Applicant details</w:t>
      </w:r>
      <w:bookmarkEnd w:id="14"/>
    </w:p>
    <w:tbl>
      <w:tblPr>
        <w:tblStyle w:val="TableGrid"/>
        <w:tblW w:w="0" w:type="auto"/>
        <w:tblLook w:val="04A0" w:firstRow="1" w:lastRow="0" w:firstColumn="1" w:lastColumn="0" w:noHBand="0" w:noVBand="1"/>
      </w:tblPr>
      <w:tblGrid>
        <w:gridCol w:w="672"/>
        <w:gridCol w:w="3058"/>
        <w:gridCol w:w="2093"/>
        <w:gridCol w:w="3805"/>
      </w:tblGrid>
      <w:tr w:rsidR="00DA7B0D" w14:paraId="26F79D00" w14:textId="77777777">
        <w:trPr>
          <w:trHeight w:val="883"/>
        </w:trPr>
        <w:tc>
          <w:tcPr>
            <w:tcW w:w="672" w:type="dxa"/>
            <w:shd w:val="clear" w:color="auto" w:fill="FFFFFF" w:themeFill="background1"/>
          </w:tcPr>
          <w:p w14:paraId="088DBEB4" w14:textId="77777777" w:rsidR="00DA7B0D" w:rsidRPr="005122A6" w:rsidRDefault="00DA7B0D">
            <w:pPr>
              <w:rPr>
                <w:b/>
                <w:szCs w:val="20"/>
              </w:rPr>
            </w:pPr>
            <w:r w:rsidRPr="005122A6">
              <w:rPr>
                <w:b/>
                <w:szCs w:val="20"/>
              </w:rPr>
              <w:t>1.1</w:t>
            </w:r>
          </w:p>
        </w:tc>
        <w:tc>
          <w:tcPr>
            <w:tcW w:w="3058" w:type="dxa"/>
            <w:shd w:val="clear" w:color="auto" w:fill="FFFFFF" w:themeFill="background1"/>
          </w:tcPr>
          <w:p w14:paraId="40D9A23C" w14:textId="735A24E3" w:rsidR="00DA7B0D" w:rsidRPr="005122A6" w:rsidRDefault="00DA7B0D">
            <w:pPr>
              <w:rPr>
                <w:b/>
                <w:szCs w:val="20"/>
              </w:rPr>
            </w:pPr>
            <w:r w:rsidRPr="005122A6">
              <w:rPr>
                <w:b/>
                <w:szCs w:val="20"/>
              </w:rPr>
              <w:t>Name of</w:t>
            </w:r>
            <w:r w:rsidR="0042694A">
              <w:rPr>
                <w:b/>
                <w:szCs w:val="20"/>
              </w:rPr>
              <w:t xml:space="preserve"> the Practice</w:t>
            </w:r>
          </w:p>
          <w:p w14:paraId="78319D07" w14:textId="77777777" w:rsidR="00DA7B0D" w:rsidRPr="00B578E9" w:rsidRDefault="00DA7B0D">
            <w:pPr>
              <w:rPr>
                <w:i/>
                <w:iCs/>
                <w:sz w:val="18"/>
                <w:szCs w:val="18"/>
              </w:rPr>
            </w:pPr>
            <w:r w:rsidRPr="00B578E9">
              <w:rPr>
                <w:i/>
                <w:iCs/>
                <w:sz w:val="18"/>
                <w:szCs w:val="18"/>
              </w:rPr>
              <w:t>(The legal entity which would contract with NWMPHN)</w:t>
            </w:r>
          </w:p>
        </w:tc>
        <w:tc>
          <w:tcPr>
            <w:tcW w:w="5898" w:type="dxa"/>
            <w:gridSpan w:val="2"/>
            <w:shd w:val="clear" w:color="auto" w:fill="FFFFFF" w:themeFill="background1"/>
          </w:tcPr>
          <w:p w14:paraId="22620F74" w14:textId="77777777" w:rsidR="00DA7B0D" w:rsidRPr="005122A6" w:rsidRDefault="00DA7B0D">
            <w:pPr>
              <w:rPr>
                <w:szCs w:val="20"/>
              </w:rPr>
            </w:pPr>
          </w:p>
        </w:tc>
      </w:tr>
      <w:tr w:rsidR="00DA7B0D" w14:paraId="46073E0F" w14:textId="77777777">
        <w:tc>
          <w:tcPr>
            <w:tcW w:w="672" w:type="dxa"/>
          </w:tcPr>
          <w:p w14:paraId="044EC3E6" w14:textId="77777777" w:rsidR="00DA7B0D" w:rsidRPr="005122A6" w:rsidRDefault="00DA7B0D">
            <w:pPr>
              <w:rPr>
                <w:b/>
                <w:szCs w:val="20"/>
              </w:rPr>
            </w:pPr>
            <w:r w:rsidRPr="005122A6">
              <w:rPr>
                <w:b/>
                <w:szCs w:val="20"/>
              </w:rPr>
              <w:t>1.2</w:t>
            </w:r>
          </w:p>
        </w:tc>
        <w:tc>
          <w:tcPr>
            <w:tcW w:w="3058" w:type="dxa"/>
          </w:tcPr>
          <w:p w14:paraId="5CBDF930" w14:textId="77777777" w:rsidR="00DA7B0D" w:rsidRPr="005122A6" w:rsidRDefault="00DA7B0D">
            <w:pPr>
              <w:rPr>
                <w:b/>
                <w:szCs w:val="20"/>
              </w:rPr>
            </w:pPr>
            <w:r w:rsidRPr="005122A6">
              <w:rPr>
                <w:b/>
                <w:szCs w:val="20"/>
              </w:rPr>
              <w:t>Trading Name</w:t>
            </w:r>
          </w:p>
        </w:tc>
        <w:tc>
          <w:tcPr>
            <w:tcW w:w="5898" w:type="dxa"/>
            <w:gridSpan w:val="2"/>
          </w:tcPr>
          <w:p w14:paraId="7F0D8DD6" w14:textId="77777777" w:rsidR="00DA7B0D" w:rsidRPr="005122A6" w:rsidRDefault="00DA7B0D">
            <w:pPr>
              <w:rPr>
                <w:szCs w:val="20"/>
              </w:rPr>
            </w:pPr>
          </w:p>
        </w:tc>
      </w:tr>
      <w:tr w:rsidR="00DA7B0D" w14:paraId="51EB7901" w14:textId="77777777">
        <w:tc>
          <w:tcPr>
            <w:tcW w:w="672" w:type="dxa"/>
          </w:tcPr>
          <w:p w14:paraId="1EE48DE8" w14:textId="77777777" w:rsidR="00DA7B0D" w:rsidRPr="005122A6" w:rsidRDefault="00DA7B0D">
            <w:pPr>
              <w:rPr>
                <w:b/>
                <w:szCs w:val="20"/>
              </w:rPr>
            </w:pPr>
            <w:r w:rsidRPr="005122A6">
              <w:rPr>
                <w:b/>
                <w:szCs w:val="20"/>
              </w:rPr>
              <w:t>1.3</w:t>
            </w:r>
          </w:p>
        </w:tc>
        <w:tc>
          <w:tcPr>
            <w:tcW w:w="3058" w:type="dxa"/>
          </w:tcPr>
          <w:p w14:paraId="4124C98F" w14:textId="77777777" w:rsidR="00DA7B0D" w:rsidRPr="005122A6" w:rsidRDefault="00DA7B0D">
            <w:pPr>
              <w:rPr>
                <w:b/>
                <w:szCs w:val="20"/>
              </w:rPr>
            </w:pPr>
            <w:r>
              <w:rPr>
                <w:b/>
                <w:szCs w:val="20"/>
              </w:rPr>
              <w:t>Entity</w:t>
            </w:r>
            <w:r w:rsidRPr="005122A6">
              <w:rPr>
                <w:b/>
                <w:szCs w:val="20"/>
              </w:rPr>
              <w:t xml:space="preserve"> Type</w:t>
            </w:r>
          </w:p>
        </w:tc>
        <w:sdt>
          <w:sdtPr>
            <w:rPr>
              <w:szCs w:val="20"/>
            </w:rPr>
            <w:tag w:val="Company Type"/>
            <w:id w:val="122738833"/>
            <w:showingPlcHdr/>
            <w:dropDownList>
              <w:listItem w:value="Choose an item."/>
              <w:listItem w:displayText="Australian Local Government" w:value="Australian Local Government"/>
              <w:listItem w:displayText="Australian Public Company limited by guarantee" w:value="Australian Public Company limited by guarantee"/>
              <w:listItem w:displayText="Australian Public Company limited by shares" w:value="Australian Public Company limited by shares"/>
              <w:listItem w:displayText="Australian Private Company" w:value="Australian Private Company"/>
              <w:listItem w:displayText="Incorporated Association" w:value="Incorporated Association"/>
              <w:listItem w:displayText="Individual / Sole Trader" w:value="Individual / Sole Trader"/>
              <w:listItem w:displayText="Other - Please specify" w:value="Other - Please specify"/>
            </w:dropDownList>
          </w:sdtPr>
          <w:sdtEndPr/>
          <w:sdtContent>
            <w:tc>
              <w:tcPr>
                <w:tcW w:w="5898" w:type="dxa"/>
                <w:gridSpan w:val="2"/>
              </w:tcPr>
              <w:p w14:paraId="3B554958" w14:textId="77777777" w:rsidR="00DA7B0D" w:rsidRPr="005122A6" w:rsidRDefault="00DA7B0D">
                <w:pPr>
                  <w:rPr>
                    <w:szCs w:val="20"/>
                  </w:rPr>
                </w:pPr>
                <w:r w:rsidRPr="005122A6">
                  <w:rPr>
                    <w:color w:val="808080"/>
                    <w:szCs w:val="20"/>
                  </w:rPr>
                  <w:t>Choose an item.</w:t>
                </w:r>
              </w:p>
            </w:tc>
          </w:sdtContent>
        </w:sdt>
      </w:tr>
      <w:tr w:rsidR="00DA7B0D" w14:paraId="68A45E50" w14:textId="77777777">
        <w:trPr>
          <w:trHeight w:val="367"/>
        </w:trPr>
        <w:tc>
          <w:tcPr>
            <w:tcW w:w="672" w:type="dxa"/>
          </w:tcPr>
          <w:p w14:paraId="518DF281" w14:textId="77777777" w:rsidR="00DA7B0D" w:rsidRPr="005122A6" w:rsidRDefault="00DA7B0D">
            <w:pPr>
              <w:rPr>
                <w:b/>
                <w:szCs w:val="20"/>
              </w:rPr>
            </w:pPr>
            <w:r w:rsidRPr="005122A6">
              <w:rPr>
                <w:b/>
                <w:szCs w:val="20"/>
              </w:rPr>
              <w:t>1.4</w:t>
            </w:r>
          </w:p>
        </w:tc>
        <w:tc>
          <w:tcPr>
            <w:tcW w:w="3058" w:type="dxa"/>
          </w:tcPr>
          <w:p w14:paraId="4D9D2238" w14:textId="77777777" w:rsidR="00DA7B0D" w:rsidRPr="005122A6" w:rsidRDefault="00DA7B0D">
            <w:pPr>
              <w:rPr>
                <w:b/>
                <w:szCs w:val="20"/>
              </w:rPr>
            </w:pPr>
            <w:r w:rsidRPr="005122A6">
              <w:rPr>
                <w:b/>
                <w:szCs w:val="20"/>
              </w:rPr>
              <w:t>ABN</w:t>
            </w:r>
          </w:p>
        </w:tc>
        <w:tc>
          <w:tcPr>
            <w:tcW w:w="5898" w:type="dxa"/>
            <w:gridSpan w:val="2"/>
          </w:tcPr>
          <w:p w14:paraId="203692A4" w14:textId="77777777" w:rsidR="00DA7B0D" w:rsidRPr="005122A6" w:rsidRDefault="00DA7B0D">
            <w:pPr>
              <w:rPr>
                <w:szCs w:val="20"/>
              </w:rPr>
            </w:pPr>
          </w:p>
        </w:tc>
      </w:tr>
      <w:tr w:rsidR="00DA7B0D" w14:paraId="390C0571" w14:textId="77777777">
        <w:tc>
          <w:tcPr>
            <w:tcW w:w="672" w:type="dxa"/>
          </w:tcPr>
          <w:p w14:paraId="04C320DF" w14:textId="77777777" w:rsidR="00DA7B0D" w:rsidRPr="005122A6" w:rsidRDefault="00DA7B0D">
            <w:pPr>
              <w:rPr>
                <w:b/>
                <w:szCs w:val="20"/>
              </w:rPr>
            </w:pPr>
            <w:r w:rsidRPr="005122A6">
              <w:rPr>
                <w:b/>
                <w:szCs w:val="20"/>
              </w:rPr>
              <w:t>1.5</w:t>
            </w:r>
          </w:p>
        </w:tc>
        <w:tc>
          <w:tcPr>
            <w:tcW w:w="3058" w:type="dxa"/>
          </w:tcPr>
          <w:p w14:paraId="4CD0BD83" w14:textId="2B6E41C1" w:rsidR="00DA7B0D" w:rsidRPr="005122A6" w:rsidRDefault="00DA7B0D">
            <w:pPr>
              <w:rPr>
                <w:b/>
                <w:szCs w:val="20"/>
              </w:rPr>
            </w:pPr>
            <w:r w:rsidRPr="005122A6">
              <w:rPr>
                <w:b/>
                <w:szCs w:val="20"/>
              </w:rPr>
              <w:t>ACN</w:t>
            </w:r>
            <w:r w:rsidR="0042694A">
              <w:rPr>
                <w:b/>
                <w:szCs w:val="20"/>
              </w:rPr>
              <w:t xml:space="preserve"> (if applicable)</w:t>
            </w:r>
          </w:p>
        </w:tc>
        <w:tc>
          <w:tcPr>
            <w:tcW w:w="5898" w:type="dxa"/>
            <w:gridSpan w:val="2"/>
          </w:tcPr>
          <w:p w14:paraId="7F0334C2" w14:textId="77777777" w:rsidR="00DA7B0D" w:rsidRPr="005122A6" w:rsidRDefault="00DA7B0D">
            <w:pPr>
              <w:rPr>
                <w:szCs w:val="20"/>
              </w:rPr>
            </w:pPr>
          </w:p>
        </w:tc>
      </w:tr>
      <w:tr w:rsidR="0042694A" w14:paraId="76ECE8D4" w14:textId="77777777">
        <w:tc>
          <w:tcPr>
            <w:tcW w:w="672" w:type="dxa"/>
          </w:tcPr>
          <w:p w14:paraId="5810C20F" w14:textId="26C50965" w:rsidR="0042694A" w:rsidRDefault="0042694A">
            <w:pPr>
              <w:rPr>
                <w:b/>
                <w:szCs w:val="20"/>
              </w:rPr>
            </w:pPr>
            <w:r>
              <w:rPr>
                <w:b/>
                <w:szCs w:val="20"/>
              </w:rPr>
              <w:t>1.6</w:t>
            </w:r>
          </w:p>
        </w:tc>
        <w:tc>
          <w:tcPr>
            <w:tcW w:w="3058" w:type="dxa"/>
          </w:tcPr>
          <w:p w14:paraId="15F1AE1E" w14:textId="2AA68794" w:rsidR="0042694A" w:rsidRDefault="0042694A">
            <w:pPr>
              <w:rPr>
                <w:b/>
                <w:szCs w:val="20"/>
              </w:rPr>
            </w:pPr>
            <w:r>
              <w:rPr>
                <w:b/>
                <w:szCs w:val="20"/>
              </w:rPr>
              <w:t>Registered for GST</w:t>
            </w:r>
          </w:p>
        </w:tc>
        <w:tc>
          <w:tcPr>
            <w:tcW w:w="5898" w:type="dxa"/>
            <w:gridSpan w:val="2"/>
          </w:tcPr>
          <w:p w14:paraId="73B16141" w14:textId="3E99E9BD" w:rsidR="0042694A" w:rsidRPr="005122A6" w:rsidRDefault="0042694A">
            <w:pPr>
              <w:rPr>
                <w:szCs w:val="20"/>
              </w:rPr>
            </w:pPr>
            <w:r>
              <w:rPr>
                <w:szCs w:val="20"/>
              </w:rPr>
              <w:t>Yes / No</w:t>
            </w:r>
          </w:p>
        </w:tc>
      </w:tr>
      <w:tr w:rsidR="00DA7B0D" w14:paraId="19DE7073" w14:textId="77777777">
        <w:tc>
          <w:tcPr>
            <w:tcW w:w="672" w:type="dxa"/>
          </w:tcPr>
          <w:p w14:paraId="1D398968" w14:textId="0000622A" w:rsidR="00DA7B0D" w:rsidRPr="005122A6" w:rsidRDefault="00DA7B0D">
            <w:pPr>
              <w:rPr>
                <w:b/>
                <w:szCs w:val="20"/>
              </w:rPr>
            </w:pPr>
            <w:r>
              <w:rPr>
                <w:b/>
                <w:szCs w:val="20"/>
              </w:rPr>
              <w:t>1.</w:t>
            </w:r>
            <w:r w:rsidR="0042694A">
              <w:rPr>
                <w:b/>
                <w:szCs w:val="20"/>
              </w:rPr>
              <w:t>7</w:t>
            </w:r>
          </w:p>
        </w:tc>
        <w:tc>
          <w:tcPr>
            <w:tcW w:w="3058" w:type="dxa"/>
          </w:tcPr>
          <w:p w14:paraId="43592DF4" w14:textId="3CCFE5E0" w:rsidR="00DA7B0D" w:rsidRPr="005122A6" w:rsidRDefault="0042694A">
            <w:pPr>
              <w:rPr>
                <w:b/>
                <w:szCs w:val="20"/>
              </w:rPr>
            </w:pPr>
            <w:r>
              <w:rPr>
                <w:b/>
                <w:szCs w:val="20"/>
              </w:rPr>
              <w:t>General Practice</w:t>
            </w:r>
            <w:r w:rsidR="00DA7B0D">
              <w:rPr>
                <w:b/>
                <w:szCs w:val="20"/>
              </w:rPr>
              <w:t xml:space="preserve"> address</w:t>
            </w:r>
          </w:p>
        </w:tc>
        <w:tc>
          <w:tcPr>
            <w:tcW w:w="5898" w:type="dxa"/>
            <w:gridSpan w:val="2"/>
          </w:tcPr>
          <w:p w14:paraId="4F44B4F1" w14:textId="77777777" w:rsidR="00DA7B0D" w:rsidRPr="005122A6" w:rsidRDefault="00DA7B0D">
            <w:pPr>
              <w:rPr>
                <w:szCs w:val="20"/>
              </w:rPr>
            </w:pPr>
          </w:p>
        </w:tc>
      </w:tr>
      <w:tr w:rsidR="00DA7B0D" w14:paraId="7AAE8E19" w14:textId="77777777">
        <w:tc>
          <w:tcPr>
            <w:tcW w:w="672" w:type="dxa"/>
          </w:tcPr>
          <w:p w14:paraId="058C98AA" w14:textId="2622DBBC" w:rsidR="00DA7B0D" w:rsidRPr="005122A6" w:rsidRDefault="00DA7B0D">
            <w:pPr>
              <w:rPr>
                <w:b/>
                <w:szCs w:val="20"/>
              </w:rPr>
            </w:pPr>
            <w:r w:rsidRPr="005122A6">
              <w:rPr>
                <w:b/>
                <w:szCs w:val="20"/>
              </w:rPr>
              <w:t>1.</w:t>
            </w:r>
            <w:r w:rsidR="0042694A">
              <w:rPr>
                <w:b/>
                <w:szCs w:val="20"/>
              </w:rPr>
              <w:t>8</w:t>
            </w:r>
            <w:r w:rsidRPr="005122A6">
              <w:rPr>
                <w:b/>
                <w:szCs w:val="20"/>
              </w:rPr>
              <w:t xml:space="preserve"> </w:t>
            </w:r>
          </w:p>
        </w:tc>
        <w:tc>
          <w:tcPr>
            <w:tcW w:w="3058" w:type="dxa"/>
          </w:tcPr>
          <w:p w14:paraId="7DC95DAA" w14:textId="77777777" w:rsidR="00DA7B0D" w:rsidRPr="005122A6" w:rsidRDefault="00DA7B0D">
            <w:pPr>
              <w:rPr>
                <w:b/>
                <w:szCs w:val="20"/>
              </w:rPr>
            </w:pPr>
            <w:r w:rsidRPr="005122A6">
              <w:rPr>
                <w:b/>
                <w:szCs w:val="20"/>
              </w:rPr>
              <w:t>Postal Address</w:t>
            </w:r>
          </w:p>
        </w:tc>
        <w:tc>
          <w:tcPr>
            <w:tcW w:w="5898" w:type="dxa"/>
            <w:gridSpan w:val="2"/>
          </w:tcPr>
          <w:p w14:paraId="311B2D88" w14:textId="77777777" w:rsidR="00DA7B0D" w:rsidRPr="005122A6" w:rsidRDefault="00DA7B0D">
            <w:pPr>
              <w:rPr>
                <w:szCs w:val="20"/>
              </w:rPr>
            </w:pPr>
          </w:p>
        </w:tc>
      </w:tr>
      <w:tr w:rsidR="00DA7B0D" w14:paraId="765BB2DF" w14:textId="77777777">
        <w:tc>
          <w:tcPr>
            <w:tcW w:w="672" w:type="dxa"/>
          </w:tcPr>
          <w:p w14:paraId="158E512B" w14:textId="20468445" w:rsidR="00DA7B0D" w:rsidRPr="005122A6" w:rsidRDefault="00DA7B0D">
            <w:pPr>
              <w:rPr>
                <w:b/>
                <w:szCs w:val="20"/>
              </w:rPr>
            </w:pPr>
            <w:r w:rsidRPr="005122A6">
              <w:rPr>
                <w:b/>
                <w:szCs w:val="20"/>
              </w:rPr>
              <w:t>1.</w:t>
            </w:r>
            <w:r w:rsidR="0042694A">
              <w:rPr>
                <w:b/>
                <w:szCs w:val="20"/>
              </w:rPr>
              <w:t>9</w:t>
            </w:r>
          </w:p>
        </w:tc>
        <w:tc>
          <w:tcPr>
            <w:tcW w:w="3058" w:type="dxa"/>
          </w:tcPr>
          <w:p w14:paraId="0FCC8A4F" w14:textId="77777777" w:rsidR="00DA7B0D" w:rsidRPr="005122A6" w:rsidRDefault="00DA7B0D">
            <w:pPr>
              <w:rPr>
                <w:b/>
                <w:szCs w:val="20"/>
              </w:rPr>
            </w:pPr>
            <w:r w:rsidRPr="005122A6">
              <w:rPr>
                <w:b/>
                <w:szCs w:val="20"/>
              </w:rPr>
              <w:t>Telephone number</w:t>
            </w:r>
          </w:p>
        </w:tc>
        <w:tc>
          <w:tcPr>
            <w:tcW w:w="5898" w:type="dxa"/>
            <w:gridSpan w:val="2"/>
          </w:tcPr>
          <w:p w14:paraId="34E2A834" w14:textId="77777777" w:rsidR="00DA7B0D" w:rsidRPr="005122A6" w:rsidRDefault="00DA7B0D">
            <w:pPr>
              <w:rPr>
                <w:szCs w:val="20"/>
              </w:rPr>
            </w:pPr>
          </w:p>
        </w:tc>
      </w:tr>
      <w:tr w:rsidR="00DA7B0D" w14:paraId="40108CA0" w14:textId="77777777">
        <w:tc>
          <w:tcPr>
            <w:tcW w:w="672" w:type="dxa"/>
          </w:tcPr>
          <w:p w14:paraId="36EA0900" w14:textId="65885166" w:rsidR="00DA7B0D" w:rsidRPr="005122A6" w:rsidRDefault="00DA7B0D">
            <w:pPr>
              <w:rPr>
                <w:b/>
                <w:szCs w:val="20"/>
              </w:rPr>
            </w:pPr>
            <w:r w:rsidRPr="005122A6">
              <w:rPr>
                <w:b/>
                <w:szCs w:val="20"/>
              </w:rPr>
              <w:t>1.</w:t>
            </w:r>
            <w:r w:rsidR="0042694A">
              <w:rPr>
                <w:b/>
                <w:szCs w:val="20"/>
              </w:rPr>
              <w:t>10</w:t>
            </w:r>
          </w:p>
        </w:tc>
        <w:tc>
          <w:tcPr>
            <w:tcW w:w="3058" w:type="dxa"/>
          </w:tcPr>
          <w:p w14:paraId="4B6825BB" w14:textId="77777777" w:rsidR="00DA7B0D" w:rsidRPr="005122A6" w:rsidRDefault="00DA7B0D">
            <w:pPr>
              <w:rPr>
                <w:b/>
                <w:szCs w:val="20"/>
              </w:rPr>
            </w:pPr>
            <w:r w:rsidRPr="005122A6">
              <w:rPr>
                <w:b/>
                <w:szCs w:val="20"/>
              </w:rPr>
              <w:t>Email address</w:t>
            </w:r>
          </w:p>
        </w:tc>
        <w:tc>
          <w:tcPr>
            <w:tcW w:w="5898" w:type="dxa"/>
            <w:gridSpan w:val="2"/>
          </w:tcPr>
          <w:p w14:paraId="757C63E0" w14:textId="77777777" w:rsidR="00DA7B0D" w:rsidRPr="005122A6" w:rsidRDefault="00DA7B0D">
            <w:pPr>
              <w:rPr>
                <w:szCs w:val="20"/>
              </w:rPr>
            </w:pPr>
          </w:p>
        </w:tc>
      </w:tr>
      <w:tr w:rsidR="00DA7B0D" w14:paraId="315EFA11" w14:textId="77777777">
        <w:tc>
          <w:tcPr>
            <w:tcW w:w="672" w:type="dxa"/>
          </w:tcPr>
          <w:p w14:paraId="05C20A57" w14:textId="7547F9D7" w:rsidR="00DA7B0D" w:rsidRPr="005122A6" w:rsidRDefault="00DA7B0D">
            <w:pPr>
              <w:rPr>
                <w:b/>
                <w:szCs w:val="20"/>
              </w:rPr>
            </w:pPr>
            <w:r w:rsidRPr="005122A6">
              <w:rPr>
                <w:b/>
                <w:szCs w:val="20"/>
              </w:rPr>
              <w:t>1.1</w:t>
            </w:r>
            <w:r w:rsidR="0042694A">
              <w:rPr>
                <w:b/>
                <w:szCs w:val="20"/>
              </w:rPr>
              <w:t>1</w:t>
            </w:r>
          </w:p>
        </w:tc>
        <w:tc>
          <w:tcPr>
            <w:tcW w:w="3058" w:type="dxa"/>
          </w:tcPr>
          <w:p w14:paraId="001369F3" w14:textId="77777777" w:rsidR="00DA7B0D" w:rsidRPr="005122A6" w:rsidRDefault="00DA7B0D">
            <w:pPr>
              <w:rPr>
                <w:b/>
                <w:szCs w:val="20"/>
              </w:rPr>
            </w:pPr>
            <w:r w:rsidRPr="005122A6">
              <w:rPr>
                <w:b/>
                <w:szCs w:val="20"/>
              </w:rPr>
              <w:t>Authorised Person</w:t>
            </w:r>
          </w:p>
          <w:p w14:paraId="03D4478D" w14:textId="77777777" w:rsidR="00DA7B0D" w:rsidRPr="00B578E9" w:rsidRDefault="00DA7B0D">
            <w:pPr>
              <w:rPr>
                <w:i/>
                <w:iCs/>
                <w:sz w:val="18"/>
                <w:szCs w:val="18"/>
              </w:rPr>
            </w:pPr>
            <w:r w:rsidRPr="00B578E9">
              <w:rPr>
                <w:i/>
                <w:iCs/>
                <w:sz w:val="18"/>
                <w:szCs w:val="18"/>
              </w:rPr>
              <w:t>(This is the person with the authority to submit this application, such as the Chief Executive Officer or General Manager)</w:t>
            </w:r>
          </w:p>
        </w:tc>
        <w:tc>
          <w:tcPr>
            <w:tcW w:w="5898" w:type="dxa"/>
            <w:gridSpan w:val="2"/>
          </w:tcPr>
          <w:p w14:paraId="01C9AF84" w14:textId="77777777" w:rsidR="00DA7B0D" w:rsidRPr="005122A6" w:rsidRDefault="00DA7B0D">
            <w:pPr>
              <w:rPr>
                <w:szCs w:val="20"/>
              </w:rPr>
            </w:pPr>
          </w:p>
        </w:tc>
      </w:tr>
      <w:tr w:rsidR="00DA7B0D" w14:paraId="56DCAD36" w14:textId="77777777">
        <w:trPr>
          <w:trHeight w:val="111"/>
        </w:trPr>
        <w:tc>
          <w:tcPr>
            <w:tcW w:w="672" w:type="dxa"/>
            <w:vMerge w:val="restart"/>
          </w:tcPr>
          <w:p w14:paraId="23AC3EC8" w14:textId="2D36A397" w:rsidR="00DA7B0D" w:rsidRPr="005122A6" w:rsidRDefault="00DA7B0D">
            <w:pPr>
              <w:rPr>
                <w:b/>
                <w:szCs w:val="20"/>
              </w:rPr>
            </w:pPr>
            <w:r w:rsidRPr="005122A6">
              <w:rPr>
                <w:b/>
                <w:szCs w:val="20"/>
              </w:rPr>
              <w:t>1.1</w:t>
            </w:r>
            <w:r w:rsidR="0042694A">
              <w:rPr>
                <w:b/>
                <w:szCs w:val="20"/>
              </w:rPr>
              <w:t>2</w:t>
            </w:r>
          </w:p>
        </w:tc>
        <w:tc>
          <w:tcPr>
            <w:tcW w:w="3058" w:type="dxa"/>
            <w:vMerge w:val="restart"/>
          </w:tcPr>
          <w:p w14:paraId="21F14671" w14:textId="77777777" w:rsidR="00DA7B0D" w:rsidRPr="005122A6" w:rsidRDefault="00DA7B0D">
            <w:pPr>
              <w:rPr>
                <w:b/>
                <w:szCs w:val="20"/>
              </w:rPr>
            </w:pPr>
            <w:r w:rsidRPr="005122A6">
              <w:rPr>
                <w:b/>
                <w:szCs w:val="20"/>
              </w:rPr>
              <w:t>Contact Person</w:t>
            </w:r>
          </w:p>
        </w:tc>
        <w:tc>
          <w:tcPr>
            <w:tcW w:w="2093" w:type="dxa"/>
          </w:tcPr>
          <w:p w14:paraId="402810FA" w14:textId="77777777" w:rsidR="00DA7B0D" w:rsidRPr="005122A6" w:rsidRDefault="00DA7B0D">
            <w:pPr>
              <w:rPr>
                <w:b/>
                <w:szCs w:val="20"/>
              </w:rPr>
            </w:pPr>
            <w:r w:rsidRPr="005122A6">
              <w:rPr>
                <w:b/>
                <w:szCs w:val="20"/>
              </w:rPr>
              <w:t>Name</w:t>
            </w:r>
          </w:p>
        </w:tc>
        <w:tc>
          <w:tcPr>
            <w:tcW w:w="3805" w:type="dxa"/>
          </w:tcPr>
          <w:p w14:paraId="5C201BF0" w14:textId="77777777" w:rsidR="00DA7B0D" w:rsidRPr="005122A6" w:rsidRDefault="00DA7B0D">
            <w:pPr>
              <w:rPr>
                <w:szCs w:val="20"/>
              </w:rPr>
            </w:pPr>
          </w:p>
        </w:tc>
      </w:tr>
      <w:tr w:rsidR="00DA7B0D" w14:paraId="0D77A8EA" w14:textId="77777777">
        <w:trPr>
          <w:trHeight w:val="108"/>
        </w:trPr>
        <w:tc>
          <w:tcPr>
            <w:tcW w:w="672" w:type="dxa"/>
            <w:vMerge/>
          </w:tcPr>
          <w:p w14:paraId="6AEDE773" w14:textId="77777777" w:rsidR="00DA7B0D" w:rsidRPr="005122A6" w:rsidRDefault="00DA7B0D">
            <w:pPr>
              <w:rPr>
                <w:b/>
                <w:szCs w:val="20"/>
              </w:rPr>
            </w:pPr>
          </w:p>
        </w:tc>
        <w:tc>
          <w:tcPr>
            <w:tcW w:w="3058" w:type="dxa"/>
            <w:vMerge/>
          </w:tcPr>
          <w:p w14:paraId="43D52A20" w14:textId="77777777" w:rsidR="00DA7B0D" w:rsidRPr="005122A6" w:rsidRDefault="00DA7B0D">
            <w:pPr>
              <w:rPr>
                <w:b/>
                <w:szCs w:val="20"/>
              </w:rPr>
            </w:pPr>
          </w:p>
        </w:tc>
        <w:tc>
          <w:tcPr>
            <w:tcW w:w="2093" w:type="dxa"/>
          </w:tcPr>
          <w:p w14:paraId="63BDF77F" w14:textId="77777777" w:rsidR="00DA7B0D" w:rsidRPr="005122A6" w:rsidRDefault="00DA7B0D">
            <w:pPr>
              <w:rPr>
                <w:b/>
                <w:szCs w:val="20"/>
              </w:rPr>
            </w:pPr>
            <w:r w:rsidRPr="005122A6">
              <w:rPr>
                <w:b/>
                <w:szCs w:val="20"/>
              </w:rPr>
              <w:t>Phone</w:t>
            </w:r>
          </w:p>
        </w:tc>
        <w:tc>
          <w:tcPr>
            <w:tcW w:w="3805" w:type="dxa"/>
          </w:tcPr>
          <w:p w14:paraId="09CCB63B" w14:textId="77777777" w:rsidR="00DA7B0D" w:rsidRPr="005122A6" w:rsidRDefault="00DA7B0D">
            <w:pPr>
              <w:rPr>
                <w:szCs w:val="20"/>
              </w:rPr>
            </w:pPr>
          </w:p>
        </w:tc>
      </w:tr>
      <w:tr w:rsidR="00DA7B0D" w14:paraId="2C8C70B7" w14:textId="77777777">
        <w:trPr>
          <w:trHeight w:val="108"/>
        </w:trPr>
        <w:tc>
          <w:tcPr>
            <w:tcW w:w="672" w:type="dxa"/>
            <w:vMerge/>
          </w:tcPr>
          <w:p w14:paraId="4297C451" w14:textId="77777777" w:rsidR="00DA7B0D" w:rsidRPr="005122A6" w:rsidRDefault="00DA7B0D">
            <w:pPr>
              <w:rPr>
                <w:b/>
                <w:szCs w:val="20"/>
              </w:rPr>
            </w:pPr>
          </w:p>
        </w:tc>
        <w:tc>
          <w:tcPr>
            <w:tcW w:w="3058" w:type="dxa"/>
            <w:vMerge/>
          </w:tcPr>
          <w:p w14:paraId="535330D0" w14:textId="77777777" w:rsidR="00DA7B0D" w:rsidRPr="005122A6" w:rsidRDefault="00DA7B0D">
            <w:pPr>
              <w:rPr>
                <w:b/>
                <w:szCs w:val="20"/>
              </w:rPr>
            </w:pPr>
          </w:p>
        </w:tc>
        <w:tc>
          <w:tcPr>
            <w:tcW w:w="2093" w:type="dxa"/>
          </w:tcPr>
          <w:p w14:paraId="39849027" w14:textId="77777777" w:rsidR="00DA7B0D" w:rsidRPr="005122A6" w:rsidRDefault="00DA7B0D">
            <w:pPr>
              <w:rPr>
                <w:b/>
                <w:szCs w:val="20"/>
              </w:rPr>
            </w:pPr>
            <w:r w:rsidRPr="005122A6">
              <w:rPr>
                <w:b/>
                <w:szCs w:val="20"/>
              </w:rPr>
              <w:t>Email</w:t>
            </w:r>
          </w:p>
        </w:tc>
        <w:tc>
          <w:tcPr>
            <w:tcW w:w="3805" w:type="dxa"/>
          </w:tcPr>
          <w:p w14:paraId="2D9AF3EC" w14:textId="77777777" w:rsidR="00DA7B0D" w:rsidRPr="005122A6" w:rsidRDefault="00DA7B0D">
            <w:pPr>
              <w:rPr>
                <w:szCs w:val="20"/>
              </w:rPr>
            </w:pPr>
          </w:p>
        </w:tc>
      </w:tr>
      <w:tr w:rsidR="00DA7B0D" w14:paraId="5164BD67" w14:textId="77777777">
        <w:trPr>
          <w:trHeight w:val="108"/>
        </w:trPr>
        <w:tc>
          <w:tcPr>
            <w:tcW w:w="672" w:type="dxa"/>
            <w:vMerge/>
          </w:tcPr>
          <w:p w14:paraId="22CCD700" w14:textId="77777777" w:rsidR="00DA7B0D" w:rsidRPr="005122A6" w:rsidRDefault="00DA7B0D">
            <w:pPr>
              <w:rPr>
                <w:b/>
                <w:szCs w:val="20"/>
              </w:rPr>
            </w:pPr>
          </w:p>
        </w:tc>
        <w:tc>
          <w:tcPr>
            <w:tcW w:w="3058" w:type="dxa"/>
            <w:vMerge/>
          </w:tcPr>
          <w:p w14:paraId="2760EF85" w14:textId="77777777" w:rsidR="00DA7B0D" w:rsidRPr="005122A6" w:rsidRDefault="00DA7B0D">
            <w:pPr>
              <w:rPr>
                <w:b/>
                <w:szCs w:val="20"/>
              </w:rPr>
            </w:pPr>
          </w:p>
        </w:tc>
        <w:tc>
          <w:tcPr>
            <w:tcW w:w="2093" w:type="dxa"/>
          </w:tcPr>
          <w:p w14:paraId="4CD196F6" w14:textId="6A77D733" w:rsidR="00DA7B0D" w:rsidRPr="005122A6" w:rsidRDefault="00DA7B0D">
            <w:pPr>
              <w:rPr>
                <w:b/>
                <w:szCs w:val="20"/>
              </w:rPr>
            </w:pPr>
            <w:r w:rsidRPr="005122A6">
              <w:rPr>
                <w:b/>
                <w:szCs w:val="20"/>
              </w:rPr>
              <w:t>Position</w:t>
            </w:r>
          </w:p>
        </w:tc>
        <w:tc>
          <w:tcPr>
            <w:tcW w:w="3805" w:type="dxa"/>
          </w:tcPr>
          <w:p w14:paraId="1F992673" w14:textId="77777777" w:rsidR="00DA7B0D" w:rsidRPr="005122A6" w:rsidRDefault="00DA7B0D">
            <w:pPr>
              <w:rPr>
                <w:szCs w:val="20"/>
              </w:rPr>
            </w:pPr>
          </w:p>
        </w:tc>
      </w:tr>
    </w:tbl>
    <w:p w14:paraId="1E014F0F" w14:textId="77777777" w:rsidR="00CF2CFC" w:rsidRDefault="00CF2CFC"/>
    <w:p w14:paraId="08EF33AE" w14:textId="77777777" w:rsidR="003D7303" w:rsidRDefault="003D7303" w:rsidP="003D7303">
      <w:pPr>
        <w:pStyle w:val="NWMPHNBodyText"/>
      </w:pPr>
    </w:p>
    <w:p w14:paraId="6305EB62" w14:textId="77777777" w:rsidR="003D7303" w:rsidRDefault="003D7303" w:rsidP="003D7303">
      <w:pPr>
        <w:pStyle w:val="NWMPHNBodyText"/>
      </w:pPr>
    </w:p>
    <w:p w14:paraId="013C5ED3" w14:textId="77777777" w:rsidR="003D7303" w:rsidRDefault="003D7303" w:rsidP="003D7303">
      <w:pPr>
        <w:pStyle w:val="NWMPHNBodyText"/>
      </w:pPr>
    </w:p>
    <w:p w14:paraId="3B374F3F" w14:textId="77777777" w:rsidR="003D7303" w:rsidRDefault="003D7303" w:rsidP="003D7303">
      <w:pPr>
        <w:pStyle w:val="NWMPHNBodyText"/>
      </w:pPr>
    </w:p>
    <w:p w14:paraId="05D97DE5" w14:textId="77777777" w:rsidR="003D7303" w:rsidRDefault="003D7303" w:rsidP="003D7303">
      <w:pPr>
        <w:pStyle w:val="NWMPHNBodyText"/>
      </w:pPr>
    </w:p>
    <w:p w14:paraId="6143D1C6" w14:textId="77777777" w:rsidR="003D7303" w:rsidRPr="003D7303" w:rsidRDefault="003D7303" w:rsidP="003D7303">
      <w:pPr>
        <w:pStyle w:val="NWMPHNBodyText"/>
      </w:pPr>
    </w:p>
    <w:p w14:paraId="07B5737F" w14:textId="77777777" w:rsidR="003D7303" w:rsidRDefault="003D7303"/>
    <w:p w14:paraId="365352AB" w14:textId="77777777" w:rsidR="003D7303" w:rsidRDefault="003D7303"/>
    <w:tbl>
      <w:tblPr>
        <w:tblStyle w:val="NWMPHNTableColour1"/>
        <w:tblW w:w="9776" w:type="dxa"/>
        <w:tblInd w:w="5" w:type="dxa"/>
        <w:tblBorders>
          <w:insideV w:val="none" w:sz="0" w:space="0" w:color="auto"/>
        </w:tblBorders>
        <w:shd w:val="clear" w:color="auto" w:fill="FFFFFF" w:themeFill="background1"/>
        <w:tblLayout w:type="fixed"/>
        <w:tblLook w:val="01E0" w:firstRow="1" w:lastRow="1" w:firstColumn="1" w:lastColumn="1" w:noHBand="0" w:noVBand="0"/>
      </w:tblPr>
      <w:tblGrid>
        <w:gridCol w:w="9498"/>
        <w:gridCol w:w="278"/>
      </w:tblGrid>
      <w:tr w:rsidR="00DA7B0D" w:rsidRPr="00117837" w14:paraId="0999A6A8" w14:textId="77777777" w:rsidTr="00A268E3">
        <w:trPr>
          <w:gridAfter w:val="1"/>
          <w:cnfStyle w:val="000000100000" w:firstRow="0" w:lastRow="0" w:firstColumn="0" w:lastColumn="0" w:oddVBand="0" w:evenVBand="0" w:oddHBand="1" w:evenHBand="0" w:firstRowFirstColumn="0" w:firstRowLastColumn="0" w:lastRowFirstColumn="0" w:lastRowLastColumn="0"/>
          <w:wAfter w:w="278" w:type="dxa"/>
          <w:trHeight w:val="6548"/>
        </w:trPr>
        <w:tc>
          <w:tcPr>
            <w:tcW w:w="9498" w:type="dxa"/>
            <w:shd w:val="clear" w:color="auto" w:fill="FFFFFF" w:themeFill="background1"/>
          </w:tcPr>
          <w:p w14:paraId="20C2F807" w14:textId="77777777" w:rsidR="00DA7B0D" w:rsidRPr="00117837" w:rsidRDefault="00DA7B0D">
            <w:pPr>
              <w:pStyle w:val="TableParagraph"/>
              <w:tabs>
                <w:tab w:val="left" w:pos="353"/>
              </w:tabs>
              <w:ind w:right="169"/>
              <w:rPr>
                <w:rFonts w:asciiTheme="minorHAnsi" w:hAnsiTheme="minorHAnsi" w:cstheme="minorHAnsi"/>
                <w:b/>
                <w:bCs/>
                <w:color w:val="auto"/>
                <w:sz w:val="20"/>
                <w:szCs w:val="20"/>
              </w:rPr>
            </w:pPr>
          </w:p>
          <w:p w14:paraId="7E63982A" w14:textId="46476735" w:rsidR="0042694A" w:rsidRDefault="00DA7B0D" w:rsidP="003D29B6">
            <w:pPr>
              <w:pStyle w:val="Heading1"/>
            </w:pPr>
            <w:bookmarkStart w:id="15" w:name="_Toc203121365"/>
            <w:r>
              <w:t xml:space="preserve">2. </w:t>
            </w:r>
            <w:r w:rsidR="0042694A">
              <w:t>Clinic details</w:t>
            </w:r>
            <w:bookmarkEnd w:id="15"/>
          </w:p>
          <w:tbl>
            <w:tblPr>
              <w:tblStyle w:val="NWMPHNTableColour"/>
              <w:tblW w:w="9810" w:type="dxa"/>
              <w:tblLayout w:type="fixed"/>
              <w:tblLook w:val="01E0" w:firstRow="1" w:lastRow="1" w:firstColumn="1" w:lastColumn="1" w:noHBand="0" w:noVBand="0"/>
            </w:tblPr>
            <w:tblGrid>
              <w:gridCol w:w="3011"/>
              <w:gridCol w:w="6799"/>
            </w:tblGrid>
            <w:tr w:rsidR="003D1557" w:rsidRPr="0042694A" w14:paraId="460EC6F6" w14:textId="77777777" w:rsidTr="00CF2CFC">
              <w:trPr>
                <w:cnfStyle w:val="000000100000" w:firstRow="0" w:lastRow="0" w:firstColumn="0" w:lastColumn="0" w:oddVBand="0" w:evenVBand="0" w:oddHBand="1" w:evenHBand="0" w:firstRowFirstColumn="0" w:firstRowLastColumn="0" w:lastRowFirstColumn="0" w:lastRowLastColumn="0"/>
                <w:trHeight w:val="1333"/>
              </w:trPr>
              <w:tc>
                <w:tcPr>
                  <w:tcW w:w="3011" w:type="dxa"/>
                </w:tcPr>
                <w:p w14:paraId="2D5BDDB7" w14:textId="5360E8C3" w:rsidR="003D1557" w:rsidRPr="0042694A" w:rsidRDefault="003D1557" w:rsidP="0042694A">
                  <w:pPr>
                    <w:pStyle w:val="NWMPHNTableText"/>
                    <w:rPr>
                      <w:rFonts w:cstheme="minorHAnsi"/>
                      <w:b/>
                      <w:sz w:val="22"/>
                    </w:rPr>
                  </w:pPr>
                  <w:r>
                    <w:rPr>
                      <w:rFonts w:cstheme="minorHAnsi"/>
                      <w:b/>
                      <w:sz w:val="22"/>
                    </w:rPr>
                    <w:t>Opening Hours</w:t>
                  </w:r>
                </w:p>
              </w:tc>
              <w:tc>
                <w:tcPr>
                  <w:tcW w:w="6799" w:type="dxa"/>
                </w:tcPr>
                <w:p w14:paraId="1C431F9A" w14:textId="60687DF9" w:rsidR="003D1557" w:rsidRPr="00215AC7" w:rsidRDefault="00215AC7" w:rsidP="0042694A">
                  <w:pPr>
                    <w:textAlignment w:val="baseline"/>
                    <w:rPr>
                      <w:rFonts w:eastAsia="Times New Roman" w:cstheme="minorHAnsi"/>
                      <w:sz w:val="22"/>
                      <w:szCs w:val="22"/>
                      <w:lang w:eastAsia="en-AU"/>
                    </w:rPr>
                  </w:pPr>
                  <w:r w:rsidRPr="00215AC7">
                    <w:rPr>
                      <w:rFonts w:eastAsia="Times New Roman" w:cstheme="minorHAnsi"/>
                      <w:sz w:val="22"/>
                      <w:szCs w:val="22"/>
                      <w:lang w:eastAsia="en-AU"/>
                    </w:rPr>
                    <w:t>Mon:</w:t>
                  </w:r>
                </w:p>
                <w:p w14:paraId="2B7B9590" w14:textId="09422C61" w:rsidR="00215AC7" w:rsidRPr="00215AC7" w:rsidRDefault="00215AC7" w:rsidP="00215AC7">
                  <w:pPr>
                    <w:textAlignment w:val="baseline"/>
                    <w:rPr>
                      <w:rFonts w:eastAsia="Times New Roman" w:cstheme="minorHAnsi"/>
                      <w:sz w:val="22"/>
                      <w:szCs w:val="22"/>
                      <w:lang w:eastAsia="en-AU"/>
                    </w:rPr>
                  </w:pPr>
                  <w:r w:rsidRPr="00215AC7">
                    <w:rPr>
                      <w:rFonts w:eastAsia="Times New Roman" w:cstheme="minorHAnsi"/>
                      <w:sz w:val="22"/>
                      <w:szCs w:val="22"/>
                      <w:lang w:eastAsia="en-AU"/>
                    </w:rPr>
                    <w:t xml:space="preserve">Tues: </w:t>
                  </w:r>
                </w:p>
                <w:p w14:paraId="3C315080" w14:textId="77777777" w:rsidR="00215AC7" w:rsidRPr="00215AC7" w:rsidRDefault="00215AC7" w:rsidP="00215AC7">
                  <w:pPr>
                    <w:textAlignment w:val="baseline"/>
                    <w:rPr>
                      <w:rFonts w:eastAsia="Times New Roman" w:cstheme="minorHAnsi"/>
                      <w:sz w:val="22"/>
                      <w:szCs w:val="22"/>
                      <w:lang w:eastAsia="en-AU"/>
                    </w:rPr>
                  </w:pPr>
                  <w:r w:rsidRPr="00215AC7">
                    <w:rPr>
                      <w:rFonts w:eastAsia="Times New Roman" w:cstheme="minorHAnsi"/>
                      <w:sz w:val="22"/>
                      <w:szCs w:val="22"/>
                      <w:lang w:eastAsia="en-AU"/>
                    </w:rPr>
                    <w:t>Wed:</w:t>
                  </w:r>
                </w:p>
                <w:p w14:paraId="3DE28C13" w14:textId="77777777" w:rsidR="00215AC7" w:rsidRPr="00215AC7" w:rsidRDefault="00215AC7" w:rsidP="00215AC7">
                  <w:pPr>
                    <w:textAlignment w:val="baseline"/>
                    <w:rPr>
                      <w:rFonts w:eastAsia="Times New Roman" w:cstheme="minorHAnsi"/>
                      <w:sz w:val="22"/>
                      <w:szCs w:val="22"/>
                      <w:lang w:eastAsia="en-AU"/>
                    </w:rPr>
                  </w:pPr>
                  <w:proofErr w:type="spellStart"/>
                  <w:r w:rsidRPr="00215AC7">
                    <w:rPr>
                      <w:rFonts w:eastAsia="Times New Roman" w:cstheme="minorHAnsi"/>
                      <w:sz w:val="22"/>
                      <w:szCs w:val="22"/>
                      <w:lang w:eastAsia="en-AU"/>
                    </w:rPr>
                    <w:t>Thur</w:t>
                  </w:r>
                  <w:proofErr w:type="spellEnd"/>
                  <w:r w:rsidRPr="00215AC7">
                    <w:rPr>
                      <w:rFonts w:eastAsia="Times New Roman" w:cstheme="minorHAnsi"/>
                      <w:sz w:val="22"/>
                      <w:szCs w:val="22"/>
                      <w:lang w:eastAsia="en-AU"/>
                    </w:rPr>
                    <w:t>:</w:t>
                  </w:r>
                </w:p>
                <w:p w14:paraId="36312EA5" w14:textId="77777777" w:rsidR="00215AC7" w:rsidRPr="00215AC7" w:rsidRDefault="00215AC7" w:rsidP="00215AC7">
                  <w:pPr>
                    <w:textAlignment w:val="baseline"/>
                    <w:rPr>
                      <w:rFonts w:eastAsia="Times New Roman" w:cstheme="minorHAnsi"/>
                      <w:sz w:val="22"/>
                      <w:szCs w:val="22"/>
                      <w:lang w:eastAsia="en-AU"/>
                    </w:rPr>
                  </w:pPr>
                  <w:r w:rsidRPr="00215AC7">
                    <w:rPr>
                      <w:rFonts w:eastAsia="Times New Roman" w:cstheme="minorHAnsi"/>
                      <w:sz w:val="22"/>
                      <w:szCs w:val="22"/>
                      <w:lang w:eastAsia="en-AU"/>
                    </w:rPr>
                    <w:t>Fri:</w:t>
                  </w:r>
                </w:p>
                <w:p w14:paraId="20EA4886" w14:textId="77777777" w:rsidR="00215AC7" w:rsidRPr="00215AC7" w:rsidRDefault="00215AC7" w:rsidP="00215AC7">
                  <w:pPr>
                    <w:textAlignment w:val="baseline"/>
                    <w:rPr>
                      <w:rFonts w:eastAsia="Times New Roman" w:cstheme="minorHAnsi"/>
                      <w:sz w:val="22"/>
                      <w:szCs w:val="22"/>
                      <w:lang w:eastAsia="en-AU"/>
                    </w:rPr>
                  </w:pPr>
                  <w:r w:rsidRPr="00215AC7">
                    <w:rPr>
                      <w:rFonts w:eastAsia="Times New Roman" w:cstheme="minorHAnsi"/>
                      <w:sz w:val="22"/>
                      <w:szCs w:val="22"/>
                      <w:lang w:eastAsia="en-AU"/>
                    </w:rPr>
                    <w:t>Sat</w:t>
                  </w:r>
                </w:p>
                <w:p w14:paraId="385593AB" w14:textId="14A10F76" w:rsidR="00215AC7" w:rsidRPr="00215AC7" w:rsidRDefault="00215AC7" w:rsidP="00215AC7">
                  <w:pPr>
                    <w:textAlignment w:val="baseline"/>
                    <w:rPr>
                      <w:lang w:val="en-US"/>
                    </w:rPr>
                  </w:pPr>
                  <w:r w:rsidRPr="00215AC7">
                    <w:rPr>
                      <w:rFonts w:eastAsia="Times New Roman" w:cstheme="minorHAnsi"/>
                      <w:sz w:val="22"/>
                      <w:szCs w:val="22"/>
                      <w:lang w:eastAsia="en-AU"/>
                    </w:rPr>
                    <w:t>Sun:</w:t>
                  </w:r>
                </w:p>
              </w:tc>
            </w:tr>
            <w:tr w:rsidR="003D7303" w:rsidRPr="0042694A" w14:paraId="689413E2" w14:textId="77777777" w:rsidTr="00CF2CFC">
              <w:trPr>
                <w:cnfStyle w:val="000000010000" w:firstRow="0" w:lastRow="0" w:firstColumn="0" w:lastColumn="0" w:oddVBand="0" w:evenVBand="0" w:oddHBand="0" w:evenHBand="1" w:firstRowFirstColumn="0" w:firstRowLastColumn="0" w:lastRowFirstColumn="0" w:lastRowLastColumn="0"/>
                <w:trHeight w:val="1333"/>
              </w:trPr>
              <w:tc>
                <w:tcPr>
                  <w:tcW w:w="3011" w:type="dxa"/>
                </w:tcPr>
                <w:p w14:paraId="7AC9A356" w14:textId="23DC98F3" w:rsidR="0042694A" w:rsidRPr="0042694A" w:rsidRDefault="0042694A" w:rsidP="0042694A">
                  <w:pPr>
                    <w:pStyle w:val="NWMPHNTableText"/>
                    <w:rPr>
                      <w:rFonts w:cstheme="minorHAnsi"/>
                      <w:sz w:val="22"/>
                      <w:szCs w:val="22"/>
                    </w:rPr>
                  </w:pPr>
                  <w:r w:rsidRPr="0042694A">
                    <w:rPr>
                      <w:rFonts w:cstheme="minorHAnsi"/>
                      <w:b/>
                      <w:sz w:val="22"/>
                      <w:szCs w:val="22"/>
                    </w:rPr>
                    <w:t>GP practice health care team (tick all that apply)</w:t>
                  </w:r>
                </w:p>
              </w:tc>
              <w:tc>
                <w:tcPr>
                  <w:tcW w:w="6799" w:type="dxa"/>
                </w:tcPr>
                <w:p w14:paraId="248C0996" w14:textId="0AADD51E"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225610443"/>
                      <w14:checkbox>
                        <w14:checked w14:val="0"/>
                        <w14:checkedState w14:val="2612" w14:font="MS Gothic"/>
                        <w14:uncheckedState w14:val="2610" w14:font="MS Gothic"/>
                      </w14:checkbox>
                    </w:sdtPr>
                    <w:sdtEndPr/>
                    <w:sdtContent>
                      <w:r w:rsidR="00215AC7">
                        <w:rPr>
                          <w:rFonts w:ascii="MS Gothic" w:eastAsia="MS Gothic" w:hAnsi="MS Gothic" w:cstheme="minorHAnsi" w:hint="eastAsia"/>
                          <w:b/>
                          <w:lang w:val="en-US"/>
                        </w:rPr>
                        <w:t>☐</w:t>
                      </w:r>
                    </w:sdtContent>
                  </w:sdt>
                  <w:r w:rsidR="0042694A" w:rsidRPr="0042694A">
                    <w:rPr>
                      <w:rFonts w:eastAsia="Times New Roman" w:cstheme="minorHAnsi"/>
                      <w:sz w:val="22"/>
                      <w:szCs w:val="22"/>
                      <w:lang w:eastAsia="en-AU"/>
                    </w:rPr>
                    <w:t xml:space="preserve"> General practitioner</w:t>
                  </w:r>
                </w:p>
                <w:p w14:paraId="2B589656" w14:textId="0C4FC3BF"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1189722407"/>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Female gender general practitioner</w:t>
                  </w:r>
                </w:p>
                <w:p w14:paraId="3B02085D" w14:textId="77777777"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1347549154"/>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General practitioner with advanced credentialling </w:t>
                  </w:r>
                </w:p>
                <w:p w14:paraId="008C28BA" w14:textId="4AA105B0" w:rsidR="0042694A" w:rsidRPr="0042694A" w:rsidRDefault="0042694A" w:rsidP="0042694A">
                  <w:pPr>
                    <w:textAlignment w:val="baseline"/>
                    <w:rPr>
                      <w:rFonts w:eastAsia="Times New Roman" w:cstheme="minorHAnsi"/>
                      <w:sz w:val="22"/>
                      <w:szCs w:val="22"/>
                      <w:lang w:eastAsia="en-AU"/>
                    </w:rPr>
                  </w:pPr>
                  <w:r w:rsidRPr="0042694A">
                    <w:rPr>
                      <w:rFonts w:eastAsia="Times New Roman" w:cstheme="minorHAnsi"/>
                      <w:sz w:val="22"/>
                      <w:szCs w:val="22"/>
                      <w:lang w:eastAsia="en-AU"/>
                    </w:rPr>
                    <w:t xml:space="preserve">      relevant to application (provide details)</w:t>
                  </w:r>
                </w:p>
                <w:p w14:paraId="6D5914D5" w14:textId="183A36AA"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1229886895"/>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Psychologist</w:t>
                  </w:r>
                </w:p>
                <w:p w14:paraId="0D811CA1" w14:textId="5C969760"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973441685"/>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Pelvic physiotherapist</w:t>
                  </w:r>
                </w:p>
                <w:p w14:paraId="2D33F9AC" w14:textId="2A1401D2"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1251547932"/>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Physiotherapist</w:t>
                  </w:r>
                </w:p>
                <w:p w14:paraId="3DFE0344" w14:textId="76797463"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354432845"/>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Dieti</w:t>
                  </w:r>
                  <w:r w:rsidR="00A250AE">
                    <w:rPr>
                      <w:rFonts w:eastAsia="Times New Roman" w:cstheme="minorHAnsi"/>
                      <w:sz w:val="22"/>
                      <w:szCs w:val="22"/>
                      <w:lang w:eastAsia="en-AU"/>
                    </w:rPr>
                    <w:t>t</w:t>
                  </w:r>
                  <w:r w:rsidR="0042694A" w:rsidRPr="0042694A">
                    <w:rPr>
                      <w:rFonts w:eastAsia="Times New Roman" w:cstheme="minorHAnsi"/>
                      <w:sz w:val="22"/>
                      <w:szCs w:val="22"/>
                      <w:lang w:eastAsia="en-AU"/>
                    </w:rPr>
                    <w:t>ian</w:t>
                  </w:r>
                </w:p>
                <w:p w14:paraId="54D021FE" w14:textId="6161D98F"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1524593901"/>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Nurse</w:t>
                  </w:r>
                </w:p>
                <w:p w14:paraId="4FB4E264" w14:textId="5EC908C2"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1617788024"/>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Nurse practitioner</w:t>
                  </w:r>
                </w:p>
                <w:p w14:paraId="695DFD5A" w14:textId="4B783D00"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1988900358"/>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Pharmacist</w:t>
                  </w:r>
                </w:p>
                <w:p w14:paraId="55CD5C88" w14:textId="50363ABD" w:rsidR="0042694A" w:rsidRPr="0042694A" w:rsidRDefault="00381DE6" w:rsidP="0042694A">
                  <w:pPr>
                    <w:textAlignment w:val="baseline"/>
                    <w:rPr>
                      <w:rFonts w:eastAsia="Times New Roman" w:cstheme="minorHAnsi"/>
                      <w:sz w:val="22"/>
                      <w:szCs w:val="22"/>
                      <w:lang w:eastAsia="en-AU"/>
                    </w:rPr>
                  </w:pPr>
                  <w:sdt>
                    <w:sdtPr>
                      <w:rPr>
                        <w:rFonts w:cstheme="minorHAnsi"/>
                        <w:b/>
                        <w:lang w:val="en-US"/>
                      </w:rPr>
                      <w:id w:val="-812708429"/>
                      <w14:checkbox>
                        <w14:checked w14:val="0"/>
                        <w14:checkedState w14:val="2612" w14:font="MS Gothic"/>
                        <w14:uncheckedState w14:val="2610" w14:font="MS Gothic"/>
                      </w14:checkbox>
                    </w:sdtPr>
                    <w:sdtEndPr/>
                    <w:sdtContent>
                      <w:r w:rsidR="0042694A" w:rsidRPr="0042694A">
                        <w:rPr>
                          <w:rFonts w:ascii="Segoe UI Symbol" w:eastAsia="MS Gothic" w:hAnsi="Segoe UI Symbol" w:cs="Segoe UI Symbol"/>
                          <w:b/>
                          <w:sz w:val="22"/>
                          <w:szCs w:val="22"/>
                          <w:lang w:val="en-US"/>
                        </w:rPr>
                        <w:t>☐</w:t>
                      </w:r>
                    </w:sdtContent>
                  </w:sdt>
                  <w:r w:rsidR="0042694A" w:rsidRPr="0042694A">
                    <w:rPr>
                      <w:rFonts w:eastAsia="Times New Roman" w:cstheme="minorHAnsi"/>
                      <w:sz w:val="22"/>
                      <w:szCs w:val="22"/>
                      <w:lang w:eastAsia="en-AU"/>
                    </w:rPr>
                    <w:t xml:space="preserve"> Social worker</w:t>
                  </w:r>
                </w:p>
                <w:p w14:paraId="4263AA64" w14:textId="0EFB0D34"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168943331"/>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Aboriginal health worker</w:t>
                  </w:r>
                </w:p>
                <w:p w14:paraId="048CA821" w14:textId="1CB3AF9B"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905714760"/>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Bi-cultural health worker</w:t>
                  </w:r>
                </w:p>
                <w:p w14:paraId="231ABFC0" w14:textId="62DEE994"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983517914"/>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Sonographer</w:t>
                  </w:r>
                </w:p>
                <w:p w14:paraId="0F090867" w14:textId="75EAE303"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776559212"/>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Other (provide details)</w:t>
                  </w:r>
                </w:p>
              </w:tc>
            </w:tr>
            <w:tr w:rsidR="003D7303" w:rsidRPr="0042694A" w14:paraId="044AA6A1" w14:textId="77777777" w:rsidTr="00CF2CFC">
              <w:trPr>
                <w:cnfStyle w:val="000000100000" w:firstRow="0" w:lastRow="0" w:firstColumn="0" w:lastColumn="0" w:oddVBand="0" w:evenVBand="0" w:oddHBand="1" w:evenHBand="0" w:firstRowFirstColumn="0" w:firstRowLastColumn="0" w:lastRowFirstColumn="0" w:lastRowLastColumn="0"/>
                <w:trHeight w:val="26"/>
              </w:trPr>
              <w:tc>
                <w:tcPr>
                  <w:tcW w:w="3011" w:type="dxa"/>
                </w:tcPr>
                <w:p w14:paraId="13CBB559" w14:textId="77777777" w:rsidR="0042694A" w:rsidRPr="0042694A" w:rsidRDefault="0042694A" w:rsidP="0042694A">
                  <w:pPr>
                    <w:pStyle w:val="NWMPHNTableText"/>
                    <w:rPr>
                      <w:rFonts w:cstheme="minorHAnsi"/>
                      <w:b/>
                      <w:sz w:val="22"/>
                      <w:szCs w:val="22"/>
                    </w:rPr>
                  </w:pPr>
                  <w:r w:rsidRPr="0042694A">
                    <w:rPr>
                      <w:rFonts w:cstheme="minorHAnsi"/>
                      <w:b/>
                      <w:sz w:val="22"/>
                      <w:szCs w:val="22"/>
                    </w:rPr>
                    <w:t>Women’s health care services provided at the GP practice (tick all that apply)</w:t>
                  </w:r>
                  <w:r w:rsidRPr="0042694A">
                    <w:rPr>
                      <w:rStyle w:val="eop"/>
                      <w:rFonts w:cstheme="minorHAnsi"/>
                      <w:color w:val="000000"/>
                      <w:sz w:val="22"/>
                      <w:szCs w:val="22"/>
                      <w:shd w:val="clear" w:color="auto" w:fill="FFFFFF"/>
                    </w:rPr>
                    <w:t> </w:t>
                  </w:r>
                </w:p>
              </w:tc>
              <w:tc>
                <w:tcPr>
                  <w:tcW w:w="6799" w:type="dxa"/>
                </w:tcPr>
                <w:p w14:paraId="08F8CE8F" w14:textId="272573F9"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990901478"/>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Endometriosis diagnosis and management</w:t>
                  </w:r>
                </w:p>
                <w:p w14:paraId="4C18F268" w14:textId="21788224"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986652127"/>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Pelvic pain management</w:t>
                  </w:r>
                </w:p>
                <w:p w14:paraId="74184AEE" w14:textId="600B02D5"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022080012"/>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Perimenopause and menopause managemen</w:t>
                  </w:r>
                  <w:r w:rsidR="0042694A">
                    <w:rPr>
                      <w:rFonts w:eastAsia="Times New Roman" w:cstheme="minorHAnsi"/>
                      <w:sz w:val="22"/>
                      <w:szCs w:val="22"/>
                      <w:lang w:eastAsia="en-AU"/>
                    </w:rPr>
                    <w:t>t</w:t>
                  </w:r>
                </w:p>
                <w:p w14:paraId="62FF93C8" w14:textId="71CED066"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41404573"/>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Contraceptive care and advice</w:t>
                  </w:r>
                </w:p>
                <w:p w14:paraId="01D53B4C" w14:textId="2743DF00"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944495390"/>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LARC insertion and removal</w:t>
                  </w:r>
                </w:p>
                <w:p w14:paraId="5F565063" w14:textId="77777777" w:rsid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965647210"/>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Sexually transmitted infection diagnosis and </w:t>
                  </w:r>
                </w:p>
                <w:p w14:paraId="6C508BB4" w14:textId="3B97C423" w:rsidR="0042694A" w:rsidRPr="0042694A" w:rsidRDefault="0042694A" w:rsidP="0042694A">
                  <w:pPr>
                    <w:textAlignment w:val="baseline"/>
                    <w:rPr>
                      <w:rFonts w:eastAsia="Times New Roman" w:cstheme="minorHAnsi"/>
                      <w:sz w:val="22"/>
                      <w:szCs w:val="22"/>
                      <w:lang w:eastAsia="en-AU"/>
                    </w:rPr>
                  </w:pPr>
                  <w:r>
                    <w:rPr>
                      <w:rFonts w:eastAsia="Times New Roman" w:cstheme="minorHAnsi"/>
                      <w:sz w:val="22"/>
                      <w:szCs w:val="22"/>
                      <w:lang w:eastAsia="en-AU"/>
                    </w:rPr>
                    <w:t xml:space="preserve">     </w:t>
                  </w:r>
                  <w:r w:rsidRPr="0042694A">
                    <w:rPr>
                      <w:rFonts w:eastAsia="Times New Roman" w:cstheme="minorHAnsi"/>
                      <w:sz w:val="22"/>
                      <w:szCs w:val="22"/>
                      <w:lang w:eastAsia="en-AU"/>
                    </w:rPr>
                    <w:t>management </w:t>
                  </w:r>
                </w:p>
                <w:p w14:paraId="690C61F7" w14:textId="630A2360"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781109584"/>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Fertility care and referral</w:t>
                  </w:r>
                </w:p>
                <w:p w14:paraId="1B172EF4" w14:textId="11023D88"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785274005"/>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Cervical cancer screening</w:t>
                  </w:r>
                </w:p>
                <w:p w14:paraId="63710188" w14:textId="1E03C0A5"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951502749"/>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Pre-conception care</w:t>
                  </w:r>
                </w:p>
                <w:p w14:paraId="0154B5C5" w14:textId="48863F85"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307904535"/>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Medical termination of pregnancy</w:t>
                  </w:r>
                </w:p>
                <w:p w14:paraId="7725E838" w14:textId="4DCBC9A6" w:rsidR="0042694A" w:rsidRPr="0042694A" w:rsidRDefault="00381DE6" w:rsidP="0042694A">
                  <w:pPr>
                    <w:textAlignment w:val="baseline"/>
                    <w:rPr>
                      <w:rFonts w:eastAsia="Times New Roman" w:cstheme="minorHAnsi"/>
                      <w:sz w:val="22"/>
                      <w:szCs w:val="22"/>
                      <w:lang w:eastAsia="en-AU"/>
                    </w:rPr>
                  </w:pPr>
                  <w:sdt>
                    <w:sdtPr>
                      <w:rPr>
                        <w:rFonts w:cstheme="minorHAnsi"/>
                        <w:b/>
                        <w:sz w:val="20"/>
                        <w:szCs w:val="20"/>
                        <w:lang w:val="en-US"/>
                      </w:rPr>
                      <w:id w:val="-1031879657"/>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eastAsia="Times New Roman" w:cstheme="minorHAnsi"/>
                      <w:sz w:val="22"/>
                      <w:szCs w:val="22"/>
                      <w:lang w:eastAsia="en-AU"/>
                    </w:rPr>
                    <w:t xml:space="preserve"> Other (provide detail)</w:t>
                  </w:r>
                </w:p>
              </w:tc>
            </w:tr>
            <w:tr w:rsidR="003D7303" w:rsidRPr="0042694A" w14:paraId="28CDDD02" w14:textId="77777777" w:rsidTr="00CF2CFC">
              <w:trPr>
                <w:cnfStyle w:val="000000010000" w:firstRow="0" w:lastRow="0" w:firstColumn="0" w:lastColumn="0" w:oddVBand="0" w:evenVBand="0" w:oddHBand="0" w:evenHBand="1" w:firstRowFirstColumn="0" w:firstRowLastColumn="0" w:lastRowFirstColumn="0" w:lastRowLastColumn="0"/>
                <w:trHeight w:val="26"/>
              </w:trPr>
              <w:tc>
                <w:tcPr>
                  <w:tcW w:w="3011" w:type="dxa"/>
                </w:tcPr>
                <w:p w14:paraId="3EE732C0" w14:textId="77777777" w:rsidR="0042694A" w:rsidRPr="0042694A" w:rsidRDefault="0042694A" w:rsidP="0042694A">
                  <w:pPr>
                    <w:pStyle w:val="NWMPHNTableText"/>
                    <w:spacing w:before="0" w:after="0" w:line="276" w:lineRule="auto"/>
                    <w:rPr>
                      <w:rFonts w:cstheme="minorHAnsi"/>
                      <w:b/>
                      <w:sz w:val="22"/>
                      <w:szCs w:val="22"/>
                    </w:rPr>
                  </w:pPr>
                  <w:r w:rsidRPr="0042694A">
                    <w:rPr>
                      <w:rFonts w:cstheme="minorHAnsi"/>
                      <w:b/>
                      <w:sz w:val="22"/>
                      <w:szCs w:val="22"/>
                    </w:rPr>
                    <w:lastRenderedPageBreak/>
                    <w:t>Telehealth capability</w:t>
                  </w:r>
                </w:p>
              </w:tc>
              <w:tc>
                <w:tcPr>
                  <w:tcW w:w="6799" w:type="dxa"/>
                </w:tcPr>
                <w:p w14:paraId="4692B56F" w14:textId="00056EA2" w:rsidR="0042694A" w:rsidRPr="0042694A" w:rsidRDefault="00381DE6" w:rsidP="0042694A">
                  <w:pPr>
                    <w:pStyle w:val="NWMPHNTableText"/>
                    <w:rPr>
                      <w:rFonts w:cstheme="minorHAnsi"/>
                      <w:sz w:val="22"/>
                      <w:szCs w:val="22"/>
                    </w:rPr>
                  </w:pPr>
                  <w:sdt>
                    <w:sdtPr>
                      <w:rPr>
                        <w:rFonts w:cstheme="minorHAnsi"/>
                        <w:b/>
                        <w:sz w:val="20"/>
                        <w:szCs w:val="20"/>
                        <w:lang w:val="en-US"/>
                      </w:rPr>
                      <w:id w:val="694655878"/>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cstheme="minorHAnsi"/>
                      <w:sz w:val="22"/>
                      <w:szCs w:val="22"/>
                    </w:rPr>
                    <w:t xml:space="preserve"> Yes – phone and video</w:t>
                  </w:r>
                </w:p>
                <w:p w14:paraId="05473A52" w14:textId="3859B878" w:rsidR="0042694A" w:rsidRPr="0042694A" w:rsidRDefault="00381DE6" w:rsidP="0042694A">
                  <w:pPr>
                    <w:pStyle w:val="NWMPHNTableText"/>
                    <w:rPr>
                      <w:rFonts w:cstheme="minorHAnsi"/>
                      <w:sz w:val="22"/>
                      <w:szCs w:val="22"/>
                    </w:rPr>
                  </w:pPr>
                  <w:sdt>
                    <w:sdtPr>
                      <w:rPr>
                        <w:rFonts w:cstheme="minorHAnsi"/>
                        <w:b/>
                        <w:sz w:val="20"/>
                        <w:szCs w:val="20"/>
                        <w:lang w:val="en-US"/>
                      </w:rPr>
                      <w:id w:val="-689758685"/>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cstheme="minorHAnsi"/>
                      <w:sz w:val="22"/>
                      <w:szCs w:val="22"/>
                    </w:rPr>
                    <w:t xml:space="preserve"> Yes - phone</w:t>
                  </w:r>
                </w:p>
                <w:p w14:paraId="18950AD9" w14:textId="1066F585" w:rsidR="0042694A" w:rsidRPr="0042694A" w:rsidRDefault="00381DE6" w:rsidP="0042694A">
                  <w:pPr>
                    <w:pStyle w:val="NWMPHNTableText"/>
                    <w:rPr>
                      <w:rFonts w:cstheme="minorHAnsi"/>
                      <w:sz w:val="22"/>
                      <w:szCs w:val="22"/>
                    </w:rPr>
                  </w:pPr>
                  <w:sdt>
                    <w:sdtPr>
                      <w:rPr>
                        <w:rFonts w:cstheme="minorHAnsi"/>
                        <w:b/>
                        <w:sz w:val="20"/>
                        <w:szCs w:val="20"/>
                        <w:lang w:val="en-US"/>
                      </w:rPr>
                      <w:id w:val="-905145151"/>
                      <w14:checkbox>
                        <w14:checked w14:val="0"/>
                        <w14:checkedState w14:val="2612" w14:font="MS Gothic"/>
                        <w14:uncheckedState w14:val="2610" w14:font="MS Gothic"/>
                      </w14:checkbox>
                    </w:sdtPr>
                    <w:sdtEndPr/>
                    <w:sdtContent>
                      <w:r w:rsidR="0042694A">
                        <w:rPr>
                          <w:rFonts w:ascii="MS Gothic" w:eastAsia="MS Gothic" w:hAnsi="MS Gothic" w:cstheme="minorHAnsi" w:hint="eastAsia"/>
                          <w:b/>
                          <w:sz w:val="20"/>
                          <w:szCs w:val="20"/>
                          <w:lang w:val="en-US"/>
                        </w:rPr>
                        <w:t>☐</w:t>
                      </w:r>
                    </w:sdtContent>
                  </w:sdt>
                  <w:r w:rsidR="0042694A" w:rsidRPr="0042694A">
                    <w:rPr>
                      <w:rFonts w:cstheme="minorHAnsi"/>
                      <w:sz w:val="22"/>
                      <w:szCs w:val="22"/>
                    </w:rPr>
                    <w:t xml:space="preserve"> No</w:t>
                  </w:r>
                </w:p>
              </w:tc>
            </w:tr>
            <w:tr w:rsidR="003D7303" w:rsidRPr="0042694A" w14:paraId="6AA05314" w14:textId="77777777" w:rsidTr="00CF2CFC">
              <w:trPr>
                <w:cnfStyle w:val="000000100000" w:firstRow="0" w:lastRow="0" w:firstColumn="0" w:lastColumn="0" w:oddVBand="0" w:evenVBand="0" w:oddHBand="1" w:evenHBand="0" w:firstRowFirstColumn="0" w:firstRowLastColumn="0" w:lastRowFirstColumn="0" w:lastRowLastColumn="0"/>
                <w:trHeight w:val="26"/>
              </w:trPr>
              <w:tc>
                <w:tcPr>
                  <w:tcW w:w="3011" w:type="dxa"/>
                </w:tcPr>
                <w:p w14:paraId="7CA455B6" w14:textId="77777777" w:rsidR="0042694A" w:rsidRPr="0042694A" w:rsidRDefault="0042694A" w:rsidP="0042694A">
                  <w:pPr>
                    <w:pStyle w:val="NWMPHNTableText"/>
                    <w:spacing w:before="0" w:after="0" w:line="276" w:lineRule="auto"/>
                    <w:rPr>
                      <w:rFonts w:cstheme="minorHAnsi"/>
                      <w:b/>
                      <w:sz w:val="22"/>
                      <w:szCs w:val="22"/>
                    </w:rPr>
                  </w:pPr>
                  <w:r w:rsidRPr="0042694A">
                    <w:rPr>
                      <w:rFonts w:cstheme="minorHAnsi"/>
                      <w:b/>
                      <w:sz w:val="22"/>
                      <w:szCs w:val="22"/>
                    </w:rPr>
                    <w:t>Patient gender composition (tick box)</w:t>
                  </w:r>
                </w:p>
              </w:tc>
              <w:tc>
                <w:tcPr>
                  <w:tcW w:w="6799" w:type="dxa"/>
                </w:tcPr>
                <w:p w14:paraId="47792BF7" w14:textId="77777777" w:rsidR="0042694A" w:rsidRPr="0042694A" w:rsidRDefault="0042694A" w:rsidP="0042694A">
                  <w:pPr>
                    <w:pStyle w:val="NWMPHNTableText"/>
                    <w:rPr>
                      <w:rFonts w:cstheme="minorHAnsi"/>
                      <w:sz w:val="22"/>
                      <w:szCs w:val="22"/>
                    </w:rPr>
                  </w:pPr>
                  <w:r w:rsidRPr="0042694A">
                    <w:rPr>
                      <w:rFonts w:cstheme="minorHAnsi"/>
                      <w:sz w:val="22"/>
                      <w:szCs w:val="22"/>
                    </w:rPr>
                    <w:t>Female</w:t>
                  </w:r>
                </w:p>
                <w:p w14:paraId="0E987E85" w14:textId="0219F9FF" w:rsidR="0042694A" w:rsidRPr="0042694A" w:rsidRDefault="00381DE6" w:rsidP="0042694A">
                  <w:pPr>
                    <w:pStyle w:val="NWMPHNTableText"/>
                    <w:rPr>
                      <w:rFonts w:cstheme="minorHAnsi"/>
                      <w:sz w:val="22"/>
                      <w:szCs w:val="22"/>
                    </w:rPr>
                  </w:pPr>
                  <w:sdt>
                    <w:sdtPr>
                      <w:rPr>
                        <w:rFonts w:cstheme="minorHAnsi"/>
                        <w:b/>
                        <w:sz w:val="20"/>
                        <w:szCs w:val="20"/>
                        <w:lang w:val="en-US"/>
                      </w:rPr>
                      <w:id w:val="-273404146"/>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0% to 25%</w:t>
                  </w:r>
                </w:p>
                <w:p w14:paraId="2F293882" w14:textId="399854DA" w:rsidR="00CF2CFC" w:rsidRDefault="00381DE6" w:rsidP="0042694A">
                  <w:pPr>
                    <w:pStyle w:val="NWMPHNTableText"/>
                    <w:rPr>
                      <w:rFonts w:cstheme="minorHAnsi"/>
                      <w:sz w:val="22"/>
                      <w:szCs w:val="22"/>
                    </w:rPr>
                  </w:pPr>
                  <w:sdt>
                    <w:sdtPr>
                      <w:rPr>
                        <w:rFonts w:cstheme="minorHAnsi"/>
                        <w:b/>
                        <w:sz w:val="20"/>
                        <w:szCs w:val="20"/>
                        <w:lang w:val="en-US"/>
                      </w:rPr>
                      <w:id w:val="-156770056"/>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26% to 50%</w:t>
                  </w:r>
                </w:p>
                <w:p w14:paraId="4B24E8A7" w14:textId="23FBF5ED" w:rsidR="00CF2CFC" w:rsidRDefault="00381DE6" w:rsidP="0042694A">
                  <w:pPr>
                    <w:pStyle w:val="NWMPHNTableText"/>
                    <w:rPr>
                      <w:rFonts w:cstheme="minorHAnsi"/>
                      <w:sz w:val="22"/>
                      <w:szCs w:val="22"/>
                    </w:rPr>
                  </w:pPr>
                  <w:sdt>
                    <w:sdtPr>
                      <w:rPr>
                        <w:rFonts w:cstheme="minorHAnsi"/>
                        <w:b/>
                        <w:sz w:val="20"/>
                        <w:szCs w:val="20"/>
                        <w:lang w:val="en-US"/>
                      </w:rPr>
                      <w:id w:val="1616939575"/>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51% to 75%</w:t>
                  </w:r>
                </w:p>
                <w:p w14:paraId="1A8FDFBA" w14:textId="141642EB" w:rsidR="0042694A" w:rsidRPr="0042694A" w:rsidRDefault="00381DE6" w:rsidP="0042694A">
                  <w:pPr>
                    <w:pStyle w:val="NWMPHNTableText"/>
                    <w:rPr>
                      <w:rFonts w:cstheme="minorHAnsi"/>
                      <w:sz w:val="22"/>
                      <w:szCs w:val="22"/>
                    </w:rPr>
                  </w:pPr>
                  <w:sdt>
                    <w:sdtPr>
                      <w:rPr>
                        <w:rFonts w:cstheme="minorHAnsi"/>
                        <w:b/>
                        <w:sz w:val="20"/>
                        <w:szCs w:val="20"/>
                        <w:lang w:val="en-US"/>
                      </w:rPr>
                      <w:id w:val="332274104"/>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76% to 100%</w:t>
                  </w:r>
                </w:p>
                <w:p w14:paraId="1C869F7D" w14:textId="77777777" w:rsidR="0042694A" w:rsidRPr="0042694A" w:rsidRDefault="0042694A" w:rsidP="0042694A">
                  <w:pPr>
                    <w:pStyle w:val="NWMPHNTableText"/>
                    <w:rPr>
                      <w:rFonts w:cstheme="minorHAnsi"/>
                      <w:sz w:val="22"/>
                      <w:szCs w:val="22"/>
                    </w:rPr>
                  </w:pPr>
                </w:p>
                <w:p w14:paraId="73A14BBC" w14:textId="77777777" w:rsidR="0042694A" w:rsidRPr="0042694A" w:rsidRDefault="0042694A" w:rsidP="0042694A">
                  <w:pPr>
                    <w:pStyle w:val="NWMPHNTableText"/>
                    <w:rPr>
                      <w:rFonts w:cstheme="minorHAnsi"/>
                      <w:sz w:val="22"/>
                      <w:szCs w:val="22"/>
                    </w:rPr>
                  </w:pPr>
                  <w:r w:rsidRPr="0042694A">
                    <w:rPr>
                      <w:rFonts w:cstheme="minorHAnsi"/>
                      <w:sz w:val="22"/>
                      <w:szCs w:val="22"/>
                    </w:rPr>
                    <w:t>Other</w:t>
                  </w:r>
                </w:p>
                <w:p w14:paraId="0DE35686" w14:textId="3511DF3A" w:rsidR="0042694A" w:rsidRPr="0042694A" w:rsidRDefault="00381DE6" w:rsidP="0042694A">
                  <w:pPr>
                    <w:pStyle w:val="NWMPHNTableText"/>
                    <w:rPr>
                      <w:rFonts w:cstheme="minorHAnsi"/>
                      <w:sz w:val="22"/>
                      <w:szCs w:val="22"/>
                    </w:rPr>
                  </w:pPr>
                  <w:sdt>
                    <w:sdtPr>
                      <w:rPr>
                        <w:rFonts w:cstheme="minorHAnsi"/>
                        <w:b/>
                        <w:sz w:val="20"/>
                        <w:szCs w:val="20"/>
                        <w:lang w:val="en-US"/>
                      </w:rPr>
                      <w:id w:val="-170718552"/>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0% to 25%</w:t>
                  </w:r>
                </w:p>
                <w:p w14:paraId="657B0375" w14:textId="09AD9435" w:rsidR="0042694A" w:rsidRPr="0042694A" w:rsidRDefault="00381DE6" w:rsidP="0042694A">
                  <w:pPr>
                    <w:pStyle w:val="NWMPHNTableText"/>
                    <w:rPr>
                      <w:rFonts w:cstheme="minorHAnsi"/>
                      <w:sz w:val="22"/>
                      <w:szCs w:val="22"/>
                    </w:rPr>
                  </w:pPr>
                  <w:sdt>
                    <w:sdtPr>
                      <w:rPr>
                        <w:rFonts w:cstheme="minorHAnsi"/>
                        <w:b/>
                        <w:sz w:val="20"/>
                        <w:szCs w:val="20"/>
                        <w:lang w:val="en-US"/>
                      </w:rPr>
                      <w:id w:val="-1371297339"/>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26% to 50%</w:t>
                  </w:r>
                </w:p>
                <w:p w14:paraId="3B4082DC" w14:textId="631B6A74" w:rsidR="0042694A" w:rsidRPr="0042694A" w:rsidRDefault="00381DE6" w:rsidP="0042694A">
                  <w:pPr>
                    <w:pStyle w:val="NWMPHNTableText"/>
                    <w:rPr>
                      <w:rFonts w:cstheme="minorHAnsi"/>
                      <w:sz w:val="22"/>
                      <w:szCs w:val="22"/>
                    </w:rPr>
                  </w:pPr>
                  <w:sdt>
                    <w:sdtPr>
                      <w:rPr>
                        <w:rFonts w:cstheme="minorHAnsi"/>
                        <w:b/>
                        <w:sz w:val="20"/>
                        <w:szCs w:val="20"/>
                        <w:lang w:val="en-US"/>
                      </w:rPr>
                      <w:id w:val="-1964416743"/>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51% to 75%</w:t>
                  </w:r>
                </w:p>
                <w:p w14:paraId="34E90638" w14:textId="15845A30" w:rsidR="0042694A" w:rsidRPr="0042694A" w:rsidRDefault="00381DE6" w:rsidP="0042694A">
                  <w:pPr>
                    <w:pStyle w:val="NWMPHNTableText"/>
                    <w:rPr>
                      <w:rFonts w:cstheme="minorHAnsi"/>
                      <w:sz w:val="22"/>
                      <w:szCs w:val="22"/>
                    </w:rPr>
                  </w:pPr>
                  <w:sdt>
                    <w:sdtPr>
                      <w:rPr>
                        <w:rFonts w:cstheme="minorHAnsi"/>
                        <w:b/>
                        <w:sz w:val="20"/>
                        <w:szCs w:val="20"/>
                        <w:lang w:val="en-US"/>
                      </w:rPr>
                      <w:id w:val="2105598747"/>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76% to 100%</w:t>
                  </w:r>
                </w:p>
              </w:tc>
            </w:tr>
            <w:tr w:rsidR="003D7303" w:rsidRPr="0042694A" w14:paraId="7F784505" w14:textId="77777777" w:rsidTr="00CF2CFC">
              <w:trPr>
                <w:cnfStyle w:val="000000010000" w:firstRow="0" w:lastRow="0" w:firstColumn="0" w:lastColumn="0" w:oddVBand="0" w:evenVBand="0" w:oddHBand="0" w:evenHBand="1" w:firstRowFirstColumn="0" w:firstRowLastColumn="0" w:lastRowFirstColumn="0" w:lastRowLastColumn="0"/>
                <w:trHeight w:val="26"/>
              </w:trPr>
              <w:tc>
                <w:tcPr>
                  <w:tcW w:w="3011" w:type="dxa"/>
                </w:tcPr>
                <w:p w14:paraId="23A02413" w14:textId="03021631" w:rsidR="0042694A" w:rsidRPr="0042694A" w:rsidRDefault="0042694A" w:rsidP="0042694A">
                  <w:pPr>
                    <w:pStyle w:val="NWMPHNTableText"/>
                    <w:spacing w:before="0" w:after="0" w:line="276" w:lineRule="auto"/>
                    <w:rPr>
                      <w:rFonts w:cstheme="minorHAnsi"/>
                      <w:b/>
                      <w:sz w:val="22"/>
                      <w:szCs w:val="22"/>
                    </w:rPr>
                  </w:pPr>
                  <w:r w:rsidRPr="0042694A">
                    <w:rPr>
                      <w:rFonts w:cstheme="minorHAnsi"/>
                      <w:b/>
                      <w:sz w:val="22"/>
                      <w:szCs w:val="22"/>
                    </w:rPr>
                    <w:t>Patient age demographic</w:t>
                  </w:r>
                </w:p>
              </w:tc>
              <w:tc>
                <w:tcPr>
                  <w:tcW w:w="6799" w:type="dxa"/>
                </w:tcPr>
                <w:p w14:paraId="51949F67" w14:textId="3B309C6C" w:rsidR="0042694A" w:rsidRPr="0042694A" w:rsidRDefault="00381DE6" w:rsidP="0042694A">
                  <w:pPr>
                    <w:pStyle w:val="NWMPHNTableText"/>
                    <w:rPr>
                      <w:rFonts w:cstheme="minorHAnsi"/>
                      <w:sz w:val="22"/>
                      <w:szCs w:val="22"/>
                    </w:rPr>
                  </w:pPr>
                  <w:sdt>
                    <w:sdtPr>
                      <w:rPr>
                        <w:rFonts w:cstheme="minorHAnsi"/>
                        <w:b/>
                        <w:sz w:val="20"/>
                        <w:szCs w:val="20"/>
                        <w:lang w:val="en-US"/>
                      </w:rPr>
                      <w:id w:val="879443401"/>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0 to 11 years</w:t>
                  </w:r>
                </w:p>
                <w:p w14:paraId="4DB41C97" w14:textId="3E54B3AE" w:rsidR="0042694A" w:rsidRPr="0042694A" w:rsidRDefault="00381DE6" w:rsidP="0042694A">
                  <w:pPr>
                    <w:pStyle w:val="NWMPHNTableText"/>
                    <w:rPr>
                      <w:rFonts w:cstheme="minorHAnsi"/>
                      <w:sz w:val="22"/>
                      <w:szCs w:val="22"/>
                    </w:rPr>
                  </w:pPr>
                  <w:sdt>
                    <w:sdtPr>
                      <w:rPr>
                        <w:rFonts w:cstheme="minorHAnsi"/>
                        <w:b/>
                        <w:sz w:val="20"/>
                        <w:szCs w:val="20"/>
                        <w:lang w:val="en-US"/>
                      </w:rPr>
                      <w:id w:val="-1512436972"/>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12 to 25 years</w:t>
                  </w:r>
                </w:p>
                <w:p w14:paraId="559D1801" w14:textId="6DAC8C59" w:rsidR="00CF2CFC" w:rsidRDefault="00381DE6" w:rsidP="0042694A">
                  <w:pPr>
                    <w:pStyle w:val="NWMPHNTableText"/>
                    <w:rPr>
                      <w:rFonts w:cstheme="minorHAnsi"/>
                      <w:sz w:val="22"/>
                      <w:szCs w:val="22"/>
                    </w:rPr>
                  </w:pPr>
                  <w:sdt>
                    <w:sdtPr>
                      <w:rPr>
                        <w:rFonts w:cstheme="minorHAnsi"/>
                        <w:b/>
                        <w:sz w:val="20"/>
                        <w:szCs w:val="20"/>
                        <w:lang w:val="en-US"/>
                      </w:rPr>
                      <w:id w:val="-1527017957"/>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26 to 45 years</w:t>
                  </w:r>
                </w:p>
                <w:p w14:paraId="1C7312DC" w14:textId="4D613585" w:rsidR="0042694A" w:rsidRPr="0042694A" w:rsidRDefault="00381DE6" w:rsidP="0042694A">
                  <w:pPr>
                    <w:pStyle w:val="NWMPHNTableText"/>
                    <w:rPr>
                      <w:rFonts w:cstheme="minorHAnsi"/>
                      <w:sz w:val="22"/>
                      <w:szCs w:val="22"/>
                    </w:rPr>
                  </w:pPr>
                  <w:sdt>
                    <w:sdtPr>
                      <w:rPr>
                        <w:rFonts w:cstheme="minorHAnsi"/>
                        <w:b/>
                        <w:sz w:val="20"/>
                        <w:szCs w:val="20"/>
                        <w:lang w:val="en-US"/>
                      </w:rPr>
                      <w:id w:val="522363354"/>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45-60 years</w:t>
                  </w:r>
                </w:p>
                <w:p w14:paraId="05A75519" w14:textId="0B742D7F" w:rsidR="0042694A" w:rsidRPr="0042694A" w:rsidRDefault="00381DE6" w:rsidP="0042694A">
                  <w:pPr>
                    <w:pStyle w:val="NWMPHNTableText"/>
                    <w:rPr>
                      <w:rFonts w:cstheme="minorHAnsi"/>
                      <w:sz w:val="22"/>
                      <w:szCs w:val="22"/>
                    </w:rPr>
                  </w:pPr>
                  <w:sdt>
                    <w:sdtPr>
                      <w:rPr>
                        <w:rFonts w:cstheme="minorHAnsi"/>
                        <w:b/>
                        <w:sz w:val="20"/>
                        <w:szCs w:val="20"/>
                        <w:lang w:val="en-US"/>
                      </w:rPr>
                      <w:id w:val="1251855874"/>
                      <w14:checkbox>
                        <w14:checked w14:val="0"/>
                        <w14:checkedState w14:val="2612" w14:font="MS Gothic"/>
                        <w14:uncheckedState w14:val="2610" w14:font="MS Gothic"/>
                      </w14:checkbox>
                    </w:sdtPr>
                    <w:sdtEndPr/>
                    <w:sdtContent>
                      <w:r w:rsidR="00CF2CFC">
                        <w:rPr>
                          <w:rFonts w:ascii="MS Gothic" w:eastAsia="MS Gothic" w:hAnsi="MS Gothic" w:cstheme="minorHAnsi" w:hint="eastAsia"/>
                          <w:b/>
                          <w:sz w:val="20"/>
                          <w:szCs w:val="20"/>
                          <w:lang w:val="en-US"/>
                        </w:rPr>
                        <w:t>☐</w:t>
                      </w:r>
                    </w:sdtContent>
                  </w:sdt>
                  <w:r w:rsidR="00CF2CFC" w:rsidRPr="0042694A">
                    <w:rPr>
                      <w:rFonts w:cstheme="minorHAnsi"/>
                      <w:sz w:val="22"/>
                      <w:szCs w:val="22"/>
                    </w:rPr>
                    <w:t xml:space="preserve"> </w:t>
                  </w:r>
                  <w:r w:rsidR="0042694A" w:rsidRPr="0042694A">
                    <w:rPr>
                      <w:rFonts w:cstheme="minorHAnsi"/>
                      <w:sz w:val="22"/>
                      <w:szCs w:val="22"/>
                    </w:rPr>
                    <w:t>61 years and above</w:t>
                  </w:r>
                </w:p>
              </w:tc>
            </w:tr>
            <w:tr w:rsidR="003D7303" w:rsidRPr="0042694A" w14:paraId="79D1A08A" w14:textId="77777777" w:rsidTr="00CF2CFC">
              <w:trPr>
                <w:cnfStyle w:val="000000100000" w:firstRow="0" w:lastRow="0" w:firstColumn="0" w:lastColumn="0" w:oddVBand="0" w:evenVBand="0" w:oddHBand="1" w:evenHBand="0" w:firstRowFirstColumn="0" w:firstRowLastColumn="0" w:lastRowFirstColumn="0" w:lastRowLastColumn="0"/>
                <w:trHeight w:val="26"/>
              </w:trPr>
              <w:tc>
                <w:tcPr>
                  <w:tcW w:w="3011" w:type="dxa"/>
                </w:tcPr>
                <w:p w14:paraId="43FCBFB6" w14:textId="77777777" w:rsidR="0042694A" w:rsidRPr="0042694A" w:rsidRDefault="0042694A" w:rsidP="0042694A">
                  <w:pPr>
                    <w:pStyle w:val="NWMPHNTableText"/>
                    <w:spacing w:before="0" w:after="0" w:line="276" w:lineRule="auto"/>
                    <w:rPr>
                      <w:rFonts w:cstheme="minorHAnsi"/>
                      <w:b/>
                      <w:sz w:val="22"/>
                      <w:szCs w:val="22"/>
                    </w:rPr>
                  </w:pPr>
                  <w:r w:rsidRPr="0042694A">
                    <w:rPr>
                      <w:rFonts w:cstheme="minorHAnsi"/>
                      <w:b/>
                      <w:sz w:val="22"/>
                      <w:szCs w:val="22"/>
                    </w:rPr>
                    <w:t>Equipment</w:t>
                  </w:r>
                </w:p>
              </w:tc>
              <w:tc>
                <w:tcPr>
                  <w:tcW w:w="6799" w:type="dxa"/>
                </w:tcPr>
                <w:p w14:paraId="52537C5D" w14:textId="77777777" w:rsidR="0042694A" w:rsidRPr="0042694A" w:rsidRDefault="0042694A" w:rsidP="0042694A">
                  <w:pPr>
                    <w:pStyle w:val="NWMPHNTableText"/>
                    <w:rPr>
                      <w:rFonts w:cstheme="minorHAnsi"/>
                      <w:sz w:val="22"/>
                      <w:szCs w:val="22"/>
                    </w:rPr>
                  </w:pPr>
                  <w:r w:rsidRPr="0042694A">
                    <w:rPr>
                      <w:rFonts w:cstheme="minorHAnsi"/>
                      <w:sz w:val="22"/>
                      <w:szCs w:val="22"/>
                    </w:rPr>
                    <w:t>In-clinic ultrasound</w:t>
                  </w:r>
                  <w:r w:rsidRPr="0042694A">
                    <w:rPr>
                      <w:rFonts w:eastAsia="MS Gothic" w:cstheme="minorHAnsi"/>
                      <w:sz w:val="22"/>
                      <w:szCs w:val="22"/>
                    </w:rPr>
                    <w:t xml:space="preserve"> </w:t>
                  </w:r>
                  <w:r w:rsidRPr="0042694A">
                    <w:rPr>
                      <w:rFonts w:ascii="Segoe UI Symbol" w:eastAsia="MS Gothic" w:hAnsi="Segoe UI Symbol" w:cs="Segoe UI Symbol"/>
                      <w:sz w:val="22"/>
                      <w:szCs w:val="22"/>
                    </w:rPr>
                    <w:t>☐</w:t>
                  </w:r>
                  <w:r w:rsidRPr="0042694A">
                    <w:rPr>
                      <w:rFonts w:cstheme="minorHAnsi"/>
                      <w:sz w:val="22"/>
                      <w:szCs w:val="22"/>
                    </w:rPr>
                    <w:t xml:space="preserve"> Yes </w:t>
                  </w:r>
                  <w:r w:rsidRPr="0042694A">
                    <w:rPr>
                      <w:rFonts w:ascii="Segoe UI Symbol" w:eastAsia="MS Gothic" w:hAnsi="Segoe UI Symbol" w:cs="Segoe UI Symbol"/>
                      <w:sz w:val="22"/>
                      <w:szCs w:val="22"/>
                    </w:rPr>
                    <w:t>☐</w:t>
                  </w:r>
                  <w:r w:rsidRPr="0042694A">
                    <w:rPr>
                      <w:rFonts w:cstheme="minorHAnsi"/>
                      <w:sz w:val="22"/>
                      <w:szCs w:val="22"/>
                    </w:rPr>
                    <w:t xml:space="preserve"> No </w:t>
                  </w:r>
                  <w:r w:rsidRPr="0042694A">
                    <w:rPr>
                      <w:rFonts w:ascii="Segoe UI Symbol" w:eastAsia="MS Gothic" w:hAnsi="Segoe UI Symbol" w:cs="Segoe UI Symbol"/>
                      <w:sz w:val="22"/>
                      <w:szCs w:val="22"/>
                    </w:rPr>
                    <w:t>☐</w:t>
                  </w:r>
                  <w:r w:rsidRPr="0042694A">
                    <w:rPr>
                      <w:rFonts w:cstheme="minorHAnsi"/>
                      <w:sz w:val="22"/>
                      <w:szCs w:val="22"/>
                    </w:rPr>
                    <w:t xml:space="preserve"> willing to purchase</w:t>
                  </w:r>
                </w:p>
                <w:p w14:paraId="67D6CE0E" w14:textId="77777777" w:rsidR="0042694A" w:rsidRPr="0042694A" w:rsidRDefault="0042694A" w:rsidP="0042694A">
                  <w:pPr>
                    <w:pStyle w:val="NWMPHNTableText"/>
                    <w:rPr>
                      <w:rFonts w:cstheme="minorHAnsi"/>
                      <w:sz w:val="22"/>
                      <w:szCs w:val="22"/>
                    </w:rPr>
                  </w:pPr>
                  <w:r w:rsidRPr="0042694A">
                    <w:rPr>
                      <w:rFonts w:cstheme="minorHAnsi"/>
                      <w:sz w:val="22"/>
                      <w:szCs w:val="22"/>
                    </w:rPr>
                    <w:t>Gynaecological examination bed</w:t>
                  </w:r>
                  <w:r w:rsidRPr="0042694A">
                    <w:rPr>
                      <w:rFonts w:eastAsia="MS Gothic" w:cstheme="minorHAnsi"/>
                      <w:sz w:val="22"/>
                      <w:szCs w:val="22"/>
                    </w:rPr>
                    <w:t xml:space="preserve"> </w:t>
                  </w:r>
                  <w:r w:rsidRPr="0042694A">
                    <w:rPr>
                      <w:rFonts w:ascii="Segoe UI Symbol" w:eastAsia="MS Gothic" w:hAnsi="Segoe UI Symbol" w:cs="Segoe UI Symbol"/>
                      <w:sz w:val="22"/>
                      <w:szCs w:val="22"/>
                    </w:rPr>
                    <w:t>☐</w:t>
                  </w:r>
                  <w:r w:rsidRPr="0042694A">
                    <w:rPr>
                      <w:rFonts w:cstheme="minorHAnsi"/>
                      <w:sz w:val="22"/>
                      <w:szCs w:val="22"/>
                    </w:rPr>
                    <w:t xml:space="preserve"> Yes </w:t>
                  </w:r>
                  <w:r w:rsidRPr="0042694A">
                    <w:rPr>
                      <w:rFonts w:ascii="Segoe UI Symbol" w:eastAsia="MS Gothic" w:hAnsi="Segoe UI Symbol" w:cs="Segoe UI Symbol"/>
                      <w:sz w:val="22"/>
                      <w:szCs w:val="22"/>
                    </w:rPr>
                    <w:t>☐</w:t>
                  </w:r>
                  <w:r w:rsidRPr="0042694A">
                    <w:rPr>
                      <w:rFonts w:cstheme="minorHAnsi"/>
                      <w:sz w:val="22"/>
                      <w:szCs w:val="22"/>
                    </w:rPr>
                    <w:t xml:space="preserve"> No </w:t>
                  </w:r>
                  <w:r w:rsidRPr="0042694A">
                    <w:rPr>
                      <w:rFonts w:ascii="Segoe UI Symbol" w:eastAsia="MS Gothic" w:hAnsi="Segoe UI Symbol" w:cs="Segoe UI Symbol"/>
                      <w:sz w:val="22"/>
                      <w:szCs w:val="22"/>
                    </w:rPr>
                    <w:t>☐</w:t>
                  </w:r>
                  <w:r w:rsidRPr="0042694A">
                    <w:rPr>
                      <w:rFonts w:cstheme="minorHAnsi"/>
                      <w:sz w:val="22"/>
                      <w:szCs w:val="22"/>
                    </w:rPr>
                    <w:t xml:space="preserve"> willing to purchase</w:t>
                  </w:r>
                </w:p>
                <w:p w14:paraId="36ABD9DC" w14:textId="77777777" w:rsidR="0042694A" w:rsidRPr="0042694A" w:rsidRDefault="0042694A" w:rsidP="0042694A">
                  <w:pPr>
                    <w:pStyle w:val="NWMPHNTableText"/>
                    <w:rPr>
                      <w:rFonts w:eastAsia="MS Gothic" w:cstheme="minorHAnsi"/>
                      <w:sz w:val="22"/>
                      <w:szCs w:val="22"/>
                    </w:rPr>
                  </w:pPr>
                  <w:r w:rsidRPr="0042694A">
                    <w:rPr>
                      <w:rFonts w:cstheme="minorHAnsi"/>
                      <w:sz w:val="22"/>
                      <w:szCs w:val="22"/>
                    </w:rPr>
                    <w:t>Multidisciplinary clinic space</w:t>
                  </w:r>
                  <w:r w:rsidRPr="0042694A">
                    <w:rPr>
                      <w:rFonts w:eastAsia="MS Gothic" w:cstheme="minorHAnsi"/>
                      <w:sz w:val="22"/>
                      <w:szCs w:val="22"/>
                    </w:rPr>
                    <w:t xml:space="preserve"> </w:t>
                  </w:r>
                  <w:r w:rsidRPr="0042694A">
                    <w:rPr>
                      <w:rFonts w:ascii="Segoe UI Symbol" w:eastAsia="MS Gothic" w:hAnsi="Segoe UI Symbol" w:cs="Segoe UI Symbol"/>
                      <w:sz w:val="22"/>
                      <w:szCs w:val="22"/>
                    </w:rPr>
                    <w:t>☐</w:t>
                  </w:r>
                  <w:r w:rsidRPr="0042694A">
                    <w:rPr>
                      <w:rFonts w:cstheme="minorHAnsi"/>
                      <w:sz w:val="22"/>
                      <w:szCs w:val="22"/>
                    </w:rPr>
                    <w:t xml:space="preserve"> Yes </w:t>
                  </w:r>
                  <w:r w:rsidRPr="0042694A">
                    <w:rPr>
                      <w:rFonts w:ascii="Segoe UI Symbol" w:eastAsia="MS Gothic" w:hAnsi="Segoe UI Symbol" w:cs="Segoe UI Symbol"/>
                      <w:sz w:val="22"/>
                      <w:szCs w:val="22"/>
                    </w:rPr>
                    <w:t>☐</w:t>
                  </w:r>
                  <w:r w:rsidRPr="0042694A">
                    <w:rPr>
                      <w:rFonts w:cstheme="minorHAnsi"/>
                      <w:sz w:val="22"/>
                      <w:szCs w:val="22"/>
                    </w:rPr>
                    <w:t xml:space="preserve"> No</w:t>
                  </w:r>
                </w:p>
              </w:tc>
            </w:tr>
          </w:tbl>
          <w:p w14:paraId="302B5647" w14:textId="103FEFF6" w:rsidR="00DA7B0D" w:rsidRPr="00117837" w:rsidRDefault="0042694A" w:rsidP="003D29B6">
            <w:pPr>
              <w:pStyle w:val="Heading1"/>
              <w:rPr>
                <w:rFonts w:cstheme="minorHAnsi"/>
                <w:color w:val="auto"/>
              </w:rPr>
            </w:pPr>
            <w:bookmarkStart w:id="16" w:name="_Toc203121366"/>
            <w:r>
              <w:t>3. Assessment</w:t>
            </w:r>
            <w:r w:rsidR="00DA7B0D">
              <w:t xml:space="preserve"> criteria</w:t>
            </w:r>
            <w:bookmarkEnd w:id="16"/>
          </w:p>
        </w:tc>
      </w:tr>
      <w:tr w:rsidR="003D7303" w:rsidRPr="003D29B6" w14:paraId="58C1AADC"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2"/>
        </w:trPr>
        <w:tc>
          <w:tcPr>
            <w:tcW w:w="9776" w:type="dxa"/>
            <w:gridSpan w:val="2"/>
            <w:shd w:val="clear" w:color="auto" w:fill="D9D9D9" w:themeFill="background1" w:themeFillShade="D9"/>
          </w:tcPr>
          <w:p w14:paraId="5ACE116A" w14:textId="10A71653"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lastRenderedPageBreak/>
              <w:t>Section 1: Practice Capability</w:t>
            </w:r>
          </w:p>
        </w:tc>
      </w:tr>
      <w:tr w:rsidR="003D7303" w:rsidRPr="003D29B6" w14:paraId="2B51B8C6"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4"/>
        </w:trPr>
        <w:tc>
          <w:tcPr>
            <w:tcW w:w="9776" w:type="dxa"/>
            <w:gridSpan w:val="2"/>
            <w:shd w:val="clear" w:color="auto" w:fill="auto"/>
          </w:tcPr>
          <w:p w14:paraId="18C4ABE4" w14:textId="6E9B5AC8" w:rsidR="003D7303" w:rsidRPr="00655183" w:rsidRDefault="003D7303" w:rsidP="003D29B6">
            <w:pPr>
              <w:pStyle w:val="NWMPHNBodyafterbullet"/>
              <w:spacing w:after="0"/>
              <w:rPr>
                <w:rStyle w:val="NWMPHNBodyItalic"/>
                <w:b/>
                <w:bCs w:val="0"/>
                <w:i w:val="0"/>
                <w:iCs/>
                <w:sz w:val="22"/>
                <w:szCs w:val="22"/>
                <w:highlight w:val="yellow"/>
              </w:rPr>
            </w:pPr>
            <w:r w:rsidRPr="00655183">
              <w:rPr>
                <w:rStyle w:val="NWMPHNBodyItalic"/>
                <w:b/>
                <w:bCs w:val="0"/>
                <w:i w:val="0"/>
                <w:iCs/>
                <w:sz w:val="22"/>
                <w:szCs w:val="22"/>
              </w:rPr>
              <w:t>Practice details &amp; capacity</w:t>
            </w:r>
          </w:p>
        </w:tc>
      </w:tr>
      <w:tr w:rsidR="003D7303" w:rsidRPr="003D29B6" w14:paraId="477F77E5"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FFFFFF" w:themeFill="background1"/>
          </w:tcPr>
          <w:p w14:paraId="68734AB6" w14:textId="0FC98A60" w:rsidR="003D7303" w:rsidRPr="00655183" w:rsidRDefault="003D7303" w:rsidP="00387BED">
            <w:pPr>
              <w:pStyle w:val="NWMPHNBodyafterbullet"/>
              <w:numPr>
                <w:ilvl w:val="0"/>
                <w:numId w:val="21"/>
              </w:numPr>
              <w:rPr>
                <w:rStyle w:val="NWMPHNBodyItalic"/>
                <w:i w:val="0"/>
                <w:iCs/>
                <w:sz w:val="22"/>
                <w:szCs w:val="22"/>
              </w:rPr>
            </w:pPr>
            <w:r w:rsidRPr="00655183">
              <w:rPr>
                <w:rStyle w:val="NWMPHNBodyItalic"/>
                <w:i w:val="0"/>
                <w:iCs/>
                <w:sz w:val="22"/>
                <w:szCs w:val="22"/>
              </w:rPr>
              <w:t>Provide information on the practice including infrastructure, patient demographics, services offered, current geographical reach, current patient volumes for women’s health conditions</w:t>
            </w:r>
            <w:r w:rsidR="00A605DD" w:rsidRPr="00655183">
              <w:rPr>
                <w:rStyle w:val="NWMPHNBodyItalic"/>
                <w:i w:val="0"/>
                <w:iCs/>
                <w:sz w:val="22"/>
                <w:szCs w:val="22"/>
              </w:rPr>
              <w:t>.</w:t>
            </w:r>
            <w:r w:rsidRPr="00655183">
              <w:rPr>
                <w:rStyle w:val="NWMPHNBodyItalic"/>
                <w:i w:val="0"/>
                <w:iCs/>
                <w:sz w:val="22"/>
                <w:szCs w:val="22"/>
              </w:rPr>
              <w:t xml:space="preserve"> </w:t>
            </w:r>
          </w:p>
        </w:tc>
      </w:tr>
      <w:tr w:rsidR="003D7303" w:rsidRPr="003D29B6" w14:paraId="0248952B"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CCCCEF" w:themeFill="accent1" w:themeFillTint="33"/>
          </w:tcPr>
          <w:p w14:paraId="71C14A0C" w14:textId="36EBDF0D"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lastRenderedPageBreak/>
              <w:t>Applicant response</w:t>
            </w:r>
            <w:r w:rsidR="00A605DD" w:rsidRPr="00655183">
              <w:rPr>
                <w:rStyle w:val="NWMPHNBodyItalic"/>
                <w:b/>
                <w:bCs w:val="0"/>
                <w:i w:val="0"/>
                <w:iCs/>
                <w:sz w:val="22"/>
                <w:szCs w:val="22"/>
              </w:rPr>
              <w:t xml:space="preserve"> (max</w:t>
            </w:r>
            <w:r w:rsidR="00743681">
              <w:rPr>
                <w:rStyle w:val="NWMPHNBodyItalic"/>
                <w:b/>
                <w:bCs w:val="0"/>
                <w:i w:val="0"/>
                <w:iCs/>
                <w:sz w:val="22"/>
                <w:szCs w:val="22"/>
              </w:rPr>
              <w:t>.</w:t>
            </w:r>
            <w:r w:rsidR="00A605DD" w:rsidRPr="00655183">
              <w:rPr>
                <w:rStyle w:val="NWMPHNBodyItalic"/>
                <w:b/>
                <w:bCs w:val="0"/>
                <w:i w:val="0"/>
                <w:iCs/>
                <w:sz w:val="22"/>
                <w:szCs w:val="22"/>
              </w:rPr>
              <w:t xml:space="preserve"> 200 words):</w:t>
            </w:r>
          </w:p>
          <w:p w14:paraId="77BE8AF5" w14:textId="1DA3AF13" w:rsidR="00A605DD" w:rsidRPr="00655183" w:rsidRDefault="00A605DD" w:rsidP="003D29B6">
            <w:pPr>
              <w:pStyle w:val="NWMPHNBodyafterbullet"/>
              <w:rPr>
                <w:rStyle w:val="NWMPHNBodyItalic"/>
                <w:i w:val="0"/>
                <w:iCs/>
                <w:sz w:val="22"/>
                <w:szCs w:val="22"/>
              </w:rPr>
            </w:pPr>
          </w:p>
        </w:tc>
      </w:tr>
      <w:tr w:rsidR="003D7303" w:rsidRPr="003D29B6" w14:paraId="3A86B386"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59"/>
        </w:trPr>
        <w:tc>
          <w:tcPr>
            <w:tcW w:w="9776" w:type="dxa"/>
            <w:gridSpan w:val="2"/>
            <w:shd w:val="clear" w:color="auto" w:fill="FFFFFF" w:themeFill="background1"/>
          </w:tcPr>
          <w:p w14:paraId="0E4D8841" w14:textId="4BB960D3" w:rsidR="003D7303" w:rsidRPr="00655183" w:rsidRDefault="00A605DD" w:rsidP="00387BED">
            <w:pPr>
              <w:pStyle w:val="NWMPHNBodyafterbullet"/>
              <w:numPr>
                <w:ilvl w:val="0"/>
                <w:numId w:val="21"/>
              </w:numPr>
              <w:rPr>
                <w:rStyle w:val="NWMPHNBodyItalic"/>
                <w:i w:val="0"/>
                <w:iCs/>
                <w:sz w:val="22"/>
                <w:szCs w:val="22"/>
              </w:rPr>
            </w:pPr>
            <w:bookmarkStart w:id="17" w:name="_Hlk197273803"/>
            <w:r w:rsidRPr="00655183">
              <w:rPr>
                <w:rStyle w:val="NWMPHNBodyItalic"/>
                <w:i w:val="0"/>
                <w:iCs/>
                <w:sz w:val="22"/>
                <w:szCs w:val="22"/>
              </w:rPr>
              <w:t>Describe your model of care and experience in management of endometriosis and pelvic pain, perimenopause and menopause symptoms.</w:t>
            </w:r>
          </w:p>
        </w:tc>
      </w:tr>
      <w:tr w:rsidR="003D7303" w:rsidRPr="003D29B6" w14:paraId="4B634BDA"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CCCCEF" w:themeFill="accent1" w:themeFillTint="33"/>
          </w:tcPr>
          <w:p w14:paraId="0979FBC2" w14:textId="11D8D615"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w:t>
            </w:r>
            <w:r w:rsidR="00A605DD" w:rsidRPr="00655183">
              <w:rPr>
                <w:rStyle w:val="NWMPHNBodyItalic"/>
                <w:b/>
                <w:bCs w:val="0"/>
                <w:i w:val="0"/>
                <w:iCs/>
                <w:sz w:val="22"/>
                <w:szCs w:val="22"/>
              </w:rPr>
              <w:t xml:space="preserve"> (max</w:t>
            </w:r>
            <w:r w:rsidR="00743681">
              <w:rPr>
                <w:rStyle w:val="NWMPHNBodyItalic"/>
                <w:b/>
                <w:bCs w:val="0"/>
                <w:i w:val="0"/>
                <w:iCs/>
                <w:sz w:val="22"/>
                <w:szCs w:val="22"/>
              </w:rPr>
              <w:t>.</w:t>
            </w:r>
            <w:r w:rsidR="00A605DD" w:rsidRPr="00655183">
              <w:rPr>
                <w:rStyle w:val="NWMPHNBodyItalic"/>
                <w:b/>
                <w:bCs w:val="0"/>
                <w:i w:val="0"/>
                <w:iCs/>
                <w:sz w:val="22"/>
                <w:szCs w:val="22"/>
              </w:rPr>
              <w:t xml:space="preserve"> 200 words)</w:t>
            </w:r>
            <w:r w:rsidRPr="00655183">
              <w:rPr>
                <w:rStyle w:val="NWMPHNBodyItalic"/>
                <w:b/>
                <w:bCs w:val="0"/>
                <w:i w:val="0"/>
                <w:iCs/>
                <w:sz w:val="22"/>
                <w:szCs w:val="22"/>
              </w:rPr>
              <w:t>:</w:t>
            </w:r>
          </w:p>
        </w:tc>
      </w:tr>
      <w:bookmarkEnd w:id="17"/>
      <w:tr w:rsidR="003D7303" w:rsidRPr="003D29B6" w14:paraId="7454C6B0"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FFFFFF" w:themeFill="background1"/>
          </w:tcPr>
          <w:p w14:paraId="1B4C716D" w14:textId="09082922" w:rsidR="003D7303" w:rsidRPr="00655183" w:rsidRDefault="00A605DD" w:rsidP="00387BED">
            <w:pPr>
              <w:pStyle w:val="NWMPHNBodyafterbullet"/>
              <w:numPr>
                <w:ilvl w:val="0"/>
                <w:numId w:val="21"/>
              </w:numPr>
              <w:rPr>
                <w:rStyle w:val="NWMPHNBodyItalic"/>
                <w:i w:val="0"/>
                <w:iCs/>
                <w:sz w:val="22"/>
                <w:szCs w:val="22"/>
              </w:rPr>
            </w:pPr>
            <w:r w:rsidRPr="00655183">
              <w:rPr>
                <w:rStyle w:val="NWMPHNBodyItalic"/>
                <w:i w:val="0"/>
                <w:iCs/>
                <w:sz w:val="22"/>
                <w:szCs w:val="22"/>
              </w:rPr>
              <w:t>Explain the process that you would use to accommodate patients referred by other GPs and how you would scale clinic operations to meet potential demand.</w:t>
            </w:r>
          </w:p>
        </w:tc>
      </w:tr>
      <w:tr w:rsidR="003D7303" w:rsidRPr="003D29B6" w14:paraId="7677972B"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CCCCEF" w:themeFill="accent1" w:themeFillTint="33"/>
          </w:tcPr>
          <w:p w14:paraId="5F717BBF" w14:textId="4699ADBC"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w:t>
            </w:r>
            <w:r w:rsidR="00A605DD" w:rsidRPr="00655183">
              <w:rPr>
                <w:rStyle w:val="NWMPHNBodyItalic"/>
                <w:b/>
                <w:bCs w:val="0"/>
                <w:i w:val="0"/>
                <w:iCs/>
                <w:sz w:val="22"/>
                <w:szCs w:val="22"/>
              </w:rPr>
              <w:t xml:space="preserve"> (max</w:t>
            </w:r>
            <w:r w:rsidR="00743681">
              <w:rPr>
                <w:rStyle w:val="NWMPHNBodyItalic"/>
                <w:b/>
                <w:bCs w:val="0"/>
                <w:i w:val="0"/>
                <w:iCs/>
                <w:sz w:val="22"/>
                <w:szCs w:val="22"/>
              </w:rPr>
              <w:t>.</w:t>
            </w:r>
            <w:r w:rsidR="00A605DD" w:rsidRPr="00655183">
              <w:rPr>
                <w:rStyle w:val="NWMPHNBodyItalic"/>
                <w:b/>
                <w:bCs w:val="0"/>
                <w:i w:val="0"/>
                <w:iCs/>
                <w:sz w:val="22"/>
                <w:szCs w:val="22"/>
              </w:rPr>
              <w:t xml:space="preserve"> 150 words)</w:t>
            </w:r>
            <w:r w:rsidRPr="00655183">
              <w:rPr>
                <w:rStyle w:val="NWMPHNBodyItalic"/>
                <w:b/>
                <w:bCs w:val="0"/>
                <w:i w:val="0"/>
                <w:iCs/>
                <w:sz w:val="22"/>
                <w:szCs w:val="22"/>
              </w:rPr>
              <w:t>:</w:t>
            </w:r>
          </w:p>
        </w:tc>
      </w:tr>
      <w:tr w:rsidR="00C72FF2" w:rsidRPr="003D29B6" w14:paraId="3BEF9849"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84"/>
        </w:trPr>
        <w:tc>
          <w:tcPr>
            <w:tcW w:w="9776" w:type="dxa"/>
            <w:gridSpan w:val="2"/>
            <w:shd w:val="clear" w:color="auto" w:fill="FFFFFF" w:themeFill="background1"/>
          </w:tcPr>
          <w:p w14:paraId="388E08AD" w14:textId="6E14D4B7" w:rsidR="00C72FF2" w:rsidRPr="00655183" w:rsidRDefault="00C72FF2" w:rsidP="003D29B6">
            <w:pPr>
              <w:pStyle w:val="NWMPHNBodyafterbullet"/>
              <w:spacing w:after="0"/>
              <w:rPr>
                <w:rStyle w:val="NWMPHNBodyItalic"/>
                <w:b/>
                <w:bCs w:val="0"/>
                <w:i w:val="0"/>
                <w:iCs/>
                <w:sz w:val="22"/>
                <w:szCs w:val="22"/>
                <w:highlight w:val="yellow"/>
              </w:rPr>
            </w:pPr>
            <w:r w:rsidRPr="00655183">
              <w:rPr>
                <w:rStyle w:val="NWMPHNBodyItalic"/>
                <w:b/>
                <w:bCs w:val="0"/>
                <w:i w:val="0"/>
                <w:iCs/>
                <w:sz w:val="22"/>
                <w:szCs w:val="22"/>
              </w:rPr>
              <w:t>Practice capability</w:t>
            </w:r>
          </w:p>
        </w:tc>
      </w:tr>
      <w:tr w:rsidR="00A605DD" w:rsidRPr="003D29B6" w14:paraId="41E9CE3B"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6D35BEE8" w14:textId="76A04D06" w:rsidR="00A605DD" w:rsidRPr="00655183" w:rsidRDefault="00C72FF2" w:rsidP="00387BED">
            <w:pPr>
              <w:pStyle w:val="NWMPHNBodyafterbullet"/>
              <w:numPr>
                <w:ilvl w:val="0"/>
                <w:numId w:val="21"/>
              </w:numPr>
              <w:rPr>
                <w:rStyle w:val="NWMPHNBodyItalic"/>
                <w:i w:val="0"/>
                <w:iCs/>
                <w:sz w:val="22"/>
                <w:szCs w:val="22"/>
              </w:rPr>
            </w:pPr>
            <w:r w:rsidRPr="00655183">
              <w:rPr>
                <w:rStyle w:val="NWMPHNBodyItalic"/>
                <w:i w:val="0"/>
                <w:iCs/>
                <w:sz w:val="22"/>
                <w:szCs w:val="22"/>
              </w:rPr>
              <w:t xml:space="preserve">Explain your approach to supporting priority populations e.g. First </w:t>
            </w:r>
            <w:r w:rsidR="00743681">
              <w:rPr>
                <w:rStyle w:val="NWMPHNBodyItalic"/>
                <w:i w:val="0"/>
                <w:iCs/>
                <w:sz w:val="22"/>
                <w:szCs w:val="22"/>
              </w:rPr>
              <w:t>N</w:t>
            </w:r>
            <w:r w:rsidRPr="00655183">
              <w:rPr>
                <w:rStyle w:val="NWMPHNBodyItalic"/>
                <w:i w:val="0"/>
                <w:iCs/>
                <w:sz w:val="22"/>
                <w:szCs w:val="22"/>
              </w:rPr>
              <w:t xml:space="preserve">ations people, culturally and linguistically </w:t>
            </w:r>
            <w:r w:rsidR="00743681">
              <w:rPr>
                <w:rStyle w:val="NWMPHNBodyItalic"/>
                <w:i w:val="0"/>
                <w:iCs/>
                <w:sz w:val="22"/>
                <w:szCs w:val="22"/>
              </w:rPr>
              <w:t xml:space="preserve">diverse </w:t>
            </w:r>
            <w:r w:rsidRPr="00655183">
              <w:rPr>
                <w:rStyle w:val="NWMPHNBodyItalic"/>
                <w:i w:val="0"/>
                <w:iCs/>
                <w:sz w:val="22"/>
                <w:szCs w:val="22"/>
              </w:rPr>
              <w:t xml:space="preserve">communities, people from low socioeconomic background and people with diverse sexual orientation, general identify or sex characteristics. How will you ensure equitable access and culturally appropriate care? </w:t>
            </w:r>
          </w:p>
        </w:tc>
      </w:tr>
      <w:tr w:rsidR="00C72FF2" w:rsidRPr="003D29B6" w14:paraId="0A39C2D5"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1439D8AB" w14:textId="10AAD16D" w:rsidR="00C72FF2" w:rsidRPr="00655183" w:rsidRDefault="00C72FF2"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 (max</w:t>
            </w:r>
            <w:r w:rsidR="00743681">
              <w:rPr>
                <w:rStyle w:val="NWMPHNBodyItalic"/>
                <w:b/>
                <w:bCs w:val="0"/>
                <w:i w:val="0"/>
                <w:iCs/>
                <w:sz w:val="22"/>
                <w:szCs w:val="22"/>
              </w:rPr>
              <w:t>.</w:t>
            </w:r>
            <w:r w:rsidRPr="00655183">
              <w:rPr>
                <w:rStyle w:val="NWMPHNBodyItalic"/>
                <w:b/>
                <w:bCs w:val="0"/>
                <w:i w:val="0"/>
                <w:iCs/>
                <w:sz w:val="22"/>
                <w:szCs w:val="22"/>
              </w:rPr>
              <w:t xml:space="preserve"> 150 words):</w:t>
            </w:r>
          </w:p>
        </w:tc>
      </w:tr>
      <w:tr w:rsidR="00C72FF2" w:rsidRPr="003D29B6" w14:paraId="4D74CEBC"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4"/>
        </w:trPr>
        <w:tc>
          <w:tcPr>
            <w:tcW w:w="9776" w:type="dxa"/>
            <w:gridSpan w:val="2"/>
            <w:shd w:val="clear" w:color="auto" w:fill="FFFFFF" w:themeFill="background1"/>
          </w:tcPr>
          <w:p w14:paraId="7C25B3EF" w14:textId="1618B923" w:rsidR="00C72FF2" w:rsidRPr="00655183" w:rsidRDefault="00C72FF2" w:rsidP="003D29B6">
            <w:pPr>
              <w:pStyle w:val="NWMPHNBodyafterbullet"/>
              <w:spacing w:after="0"/>
              <w:rPr>
                <w:rStyle w:val="NWMPHNBodyItalic"/>
                <w:b/>
                <w:bCs w:val="0"/>
                <w:i w:val="0"/>
                <w:iCs/>
                <w:sz w:val="22"/>
                <w:szCs w:val="22"/>
                <w:highlight w:val="yellow"/>
              </w:rPr>
            </w:pPr>
            <w:r w:rsidRPr="00655183">
              <w:rPr>
                <w:rStyle w:val="NWMPHNBodyItalic"/>
                <w:b/>
                <w:bCs w:val="0"/>
                <w:i w:val="0"/>
                <w:iCs/>
                <w:sz w:val="22"/>
                <w:szCs w:val="22"/>
              </w:rPr>
              <w:t>Core services provided</w:t>
            </w:r>
          </w:p>
        </w:tc>
      </w:tr>
      <w:tr w:rsidR="00A605DD" w:rsidRPr="003D29B6" w14:paraId="187AF858"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FFFFFF" w:themeFill="background1"/>
          </w:tcPr>
          <w:p w14:paraId="5D55CE53" w14:textId="4F0102CC" w:rsidR="00C72FF2" w:rsidRPr="00655183" w:rsidRDefault="00C72FF2" w:rsidP="00387BED">
            <w:pPr>
              <w:pStyle w:val="NWMPHNBodyafterbullet"/>
              <w:numPr>
                <w:ilvl w:val="0"/>
                <w:numId w:val="21"/>
              </w:numPr>
              <w:rPr>
                <w:rStyle w:val="NWMPHNBodyItalic"/>
                <w:i w:val="0"/>
                <w:iCs/>
                <w:sz w:val="22"/>
                <w:szCs w:val="22"/>
              </w:rPr>
            </w:pPr>
            <w:r w:rsidRPr="00655183">
              <w:rPr>
                <w:rStyle w:val="NWMPHNBodyItalic"/>
                <w:i w:val="0"/>
                <w:iCs/>
                <w:sz w:val="22"/>
                <w:szCs w:val="22"/>
              </w:rPr>
              <w:t>Please outline how you enable access to the following services:</w:t>
            </w:r>
          </w:p>
          <w:p w14:paraId="3FD9356C" w14:textId="63665DC6" w:rsidR="00C72FF2" w:rsidRPr="00655183" w:rsidRDefault="00C72FF2" w:rsidP="00387BED">
            <w:pPr>
              <w:pStyle w:val="NWMPHNBodyafterbullet"/>
              <w:numPr>
                <w:ilvl w:val="0"/>
                <w:numId w:val="22"/>
              </w:numPr>
              <w:spacing w:before="0" w:after="0"/>
              <w:rPr>
                <w:rStyle w:val="NWMPHNBodyItalic"/>
                <w:i w:val="0"/>
                <w:iCs/>
                <w:sz w:val="22"/>
                <w:szCs w:val="22"/>
              </w:rPr>
            </w:pPr>
            <w:r w:rsidRPr="00655183">
              <w:rPr>
                <w:rStyle w:val="NWMPHNBodyItalic"/>
                <w:i w:val="0"/>
                <w:iCs/>
                <w:sz w:val="22"/>
                <w:szCs w:val="22"/>
              </w:rPr>
              <w:t>GPs speciali</w:t>
            </w:r>
            <w:r w:rsidR="00743681">
              <w:rPr>
                <w:rStyle w:val="NWMPHNBodyItalic"/>
                <w:i w:val="0"/>
                <w:iCs/>
                <w:sz w:val="22"/>
                <w:szCs w:val="22"/>
              </w:rPr>
              <w:t>s</w:t>
            </w:r>
            <w:r w:rsidRPr="00655183">
              <w:rPr>
                <w:rStyle w:val="NWMPHNBodyItalic"/>
                <w:i w:val="0"/>
                <w:iCs/>
                <w:sz w:val="22"/>
                <w:szCs w:val="22"/>
              </w:rPr>
              <w:t xml:space="preserve">ing in women’s health and pain management, including contraceptive advice and onsite insertion of Long-Acting </w:t>
            </w:r>
            <w:r w:rsidR="00E25582">
              <w:rPr>
                <w:rStyle w:val="NWMPHNBodyItalic"/>
                <w:i w:val="0"/>
                <w:iCs/>
                <w:sz w:val="22"/>
                <w:szCs w:val="22"/>
              </w:rPr>
              <w:t>R</w:t>
            </w:r>
            <w:r w:rsidRPr="00655183">
              <w:rPr>
                <w:rStyle w:val="NWMPHNBodyItalic"/>
                <w:i w:val="0"/>
                <w:iCs/>
                <w:sz w:val="22"/>
                <w:szCs w:val="22"/>
              </w:rPr>
              <w:t>eversible Contraception (LARC) if required</w:t>
            </w:r>
          </w:p>
          <w:p w14:paraId="0AE33FF6" w14:textId="4A880B8F" w:rsidR="00C72FF2" w:rsidRPr="00655183" w:rsidRDefault="00C72FF2" w:rsidP="00387BED">
            <w:pPr>
              <w:pStyle w:val="NWMPHNBodyafterbullet"/>
              <w:numPr>
                <w:ilvl w:val="0"/>
                <w:numId w:val="22"/>
              </w:numPr>
              <w:spacing w:before="0" w:after="0"/>
              <w:rPr>
                <w:rStyle w:val="NWMPHNBodyItalic"/>
                <w:i w:val="0"/>
                <w:iCs/>
                <w:sz w:val="22"/>
                <w:szCs w:val="22"/>
              </w:rPr>
            </w:pPr>
            <w:r w:rsidRPr="00655183">
              <w:rPr>
                <w:rStyle w:val="NWMPHNBodyItalic"/>
                <w:i w:val="0"/>
                <w:iCs/>
                <w:sz w:val="22"/>
                <w:szCs w:val="22"/>
              </w:rPr>
              <w:t>Practice nurses/nurse practitioners who speciali</w:t>
            </w:r>
            <w:r w:rsidR="00E25582">
              <w:rPr>
                <w:rStyle w:val="NWMPHNBodyItalic"/>
                <w:i w:val="0"/>
                <w:iCs/>
                <w:sz w:val="22"/>
                <w:szCs w:val="22"/>
              </w:rPr>
              <w:t>s</w:t>
            </w:r>
            <w:r w:rsidRPr="00655183">
              <w:rPr>
                <w:rStyle w:val="NWMPHNBodyItalic"/>
                <w:i w:val="0"/>
                <w:iCs/>
                <w:sz w:val="22"/>
                <w:szCs w:val="22"/>
              </w:rPr>
              <w:t>e in women’s health</w:t>
            </w:r>
          </w:p>
          <w:p w14:paraId="4B197E08" w14:textId="34BFC016" w:rsidR="00C72FF2" w:rsidRPr="00655183" w:rsidRDefault="00C72FF2" w:rsidP="00387BED">
            <w:pPr>
              <w:pStyle w:val="NWMPHNBodyafterbullet"/>
              <w:numPr>
                <w:ilvl w:val="0"/>
                <w:numId w:val="22"/>
              </w:numPr>
              <w:spacing w:before="0" w:after="0"/>
              <w:rPr>
                <w:rStyle w:val="NWMPHNBodyItalic"/>
                <w:i w:val="0"/>
                <w:iCs/>
                <w:sz w:val="22"/>
                <w:szCs w:val="22"/>
              </w:rPr>
            </w:pPr>
            <w:r w:rsidRPr="00655183">
              <w:rPr>
                <w:rStyle w:val="NWMPHNBodyItalic"/>
                <w:i w:val="0"/>
                <w:iCs/>
                <w:sz w:val="22"/>
                <w:szCs w:val="22"/>
              </w:rPr>
              <w:t>Allied health – dieti</w:t>
            </w:r>
            <w:r w:rsidR="00E25582">
              <w:rPr>
                <w:rStyle w:val="NWMPHNBodyItalic"/>
                <w:i w:val="0"/>
                <w:iCs/>
                <w:sz w:val="22"/>
                <w:szCs w:val="22"/>
              </w:rPr>
              <w:t>t</w:t>
            </w:r>
            <w:r w:rsidRPr="00655183">
              <w:rPr>
                <w:rStyle w:val="NWMPHNBodyItalic"/>
                <w:i w:val="0"/>
                <w:iCs/>
                <w:sz w:val="22"/>
                <w:szCs w:val="22"/>
              </w:rPr>
              <w:t>ians, women’s health physiotherapists, social workers, psychologists (either on site or via established referral pathways)</w:t>
            </w:r>
          </w:p>
          <w:p w14:paraId="2C04E58E" w14:textId="77777777" w:rsidR="00C72FF2" w:rsidRPr="00655183" w:rsidRDefault="00C72FF2" w:rsidP="00387BED">
            <w:pPr>
              <w:pStyle w:val="NWMPHNBodyafterbullet"/>
              <w:numPr>
                <w:ilvl w:val="0"/>
                <w:numId w:val="22"/>
              </w:numPr>
              <w:spacing w:before="0" w:after="0"/>
              <w:rPr>
                <w:rStyle w:val="NWMPHNBodyItalic"/>
                <w:i w:val="0"/>
                <w:iCs/>
                <w:sz w:val="22"/>
                <w:szCs w:val="22"/>
              </w:rPr>
            </w:pPr>
            <w:r w:rsidRPr="00655183">
              <w:rPr>
                <w:rStyle w:val="NWMPHNBodyItalic"/>
                <w:i w:val="0"/>
                <w:iCs/>
                <w:sz w:val="22"/>
                <w:szCs w:val="22"/>
              </w:rPr>
              <w:lastRenderedPageBreak/>
              <w:t>Self-management tools and resources</w:t>
            </w:r>
          </w:p>
          <w:p w14:paraId="33B3EC3F" w14:textId="22EACB62" w:rsidR="00A605DD" w:rsidRPr="00655183" w:rsidRDefault="00C72FF2" w:rsidP="00387BED">
            <w:pPr>
              <w:pStyle w:val="NWMPHNBodyafterbullet"/>
              <w:numPr>
                <w:ilvl w:val="0"/>
                <w:numId w:val="22"/>
              </w:numPr>
              <w:spacing w:before="0" w:after="0"/>
              <w:rPr>
                <w:rStyle w:val="NWMPHNBodyItalic"/>
                <w:i w:val="0"/>
                <w:iCs/>
                <w:sz w:val="22"/>
                <w:szCs w:val="22"/>
              </w:rPr>
            </w:pPr>
            <w:r w:rsidRPr="00655183">
              <w:rPr>
                <w:rStyle w:val="NWMPHNBodyItalic"/>
                <w:i w:val="0"/>
                <w:iCs/>
                <w:sz w:val="22"/>
                <w:szCs w:val="22"/>
              </w:rPr>
              <w:t>Community support groups or networks, including peer support of bicultural health workers where appropriate.</w:t>
            </w:r>
          </w:p>
        </w:tc>
      </w:tr>
      <w:tr w:rsidR="00C72FF2" w:rsidRPr="003D29B6" w14:paraId="067DF7CD"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CCCCEF" w:themeFill="accent1" w:themeFillTint="33"/>
          </w:tcPr>
          <w:p w14:paraId="64F42D62" w14:textId="030DF19C" w:rsidR="00C72FF2" w:rsidRPr="00655183" w:rsidRDefault="00C72FF2"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lastRenderedPageBreak/>
              <w:t>Applicant response (max</w:t>
            </w:r>
            <w:r w:rsidR="00E25582">
              <w:rPr>
                <w:rStyle w:val="NWMPHNBodyItalic"/>
                <w:b/>
                <w:bCs w:val="0"/>
                <w:i w:val="0"/>
                <w:iCs/>
                <w:sz w:val="22"/>
                <w:szCs w:val="22"/>
              </w:rPr>
              <w:t>.</w:t>
            </w:r>
            <w:r w:rsidRPr="00655183">
              <w:rPr>
                <w:rStyle w:val="NWMPHNBodyItalic"/>
                <w:b/>
                <w:bCs w:val="0"/>
                <w:i w:val="0"/>
                <w:iCs/>
                <w:sz w:val="22"/>
                <w:szCs w:val="22"/>
              </w:rPr>
              <w:t xml:space="preserve"> 200 words):</w:t>
            </w:r>
          </w:p>
        </w:tc>
      </w:tr>
      <w:tr w:rsidR="003D7303" w:rsidRPr="003D29B6" w14:paraId="1D227402"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84"/>
        </w:trPr>
        <w:tc>
          <w:tcPr>
            <w:tcW w:w="9776" w:type="dxa"/>
            <w:gridSpan w:val="2"/>
            <w:shd w:val="clear" w:color="auto" w:fill="FFFFFF" w:themeFill="background1"/>
          </w:tcPr>
          <w:p w14:paraId="358F4B58" w14:textId="487D1889" w:rsidR="003D7303" w:rsidRPr="00655183" w:rsidRDefault="00C72FF2" w:rsidP="003D29B6">
            <w:pPr>
              <w:pStyle w:val="NWMPHNBodyafterbullet"/>
              <w:spacing w:after="0"/>
              <w:rPr>
                <w:rStyle w:val="NWMPHNBodyItalic"/>
                <w:b/>
                <w:bCs w:val="0"/>
                <w:i w:val="0"/>
                <w:iCs/>
                <w:sz w:val="22"/>
                <w:szCs w:val="22"/>
                <w:highlight w:val="yellow"/>
              </w:rPr>
            </w:pPr>
            <w:r w:rsidRPr="00655183">
              <w:rPr>
                <w:rStyle w:val="NWMPHNBodyItalic"/>
                <w:b/>
                <w:bCs w:val="0"/>
                <w:i w:val="0"/>
                <w:iCs/>
                <w:sz w:val="22"/>
                <w:szCs w:val="22"/>
              </w:rPr>
              <w:t>Additional services</w:t>
            </w:r>
          </w:p>
        </w:tc>
      </w:tr>
      <w:tr w:rsidR="003D7303" w:rsidRPr="003D29B6" w14:paraId="3B80DD58"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267B2134" w14:textId="2943832D" w:rsidR="003D7303" w:rsidRPr="00655183" w:rsidRDefault="00C72FF2" w:rsidP="00387BED">
            <w:pPr>
              <w:pStyle w:val="NWMPHNBodyafterbullet"/>
              <w:numPr>
                <w:ilvl w:val="0"/>
                <w:numId w:val="21"/>
              </w:numPr>
              <w:rPr>
                <w:rStyle w:val="NWMPHNBodyItalic"/>
                <w:i w:val="0"/>
                <w:iCs/>
                <w:sz w:val="22"/>
                <w:szCs w:val="22"/>
              </w:rPr>
            </w:pPr>
            <w:bookmarkStart w:id="18" w:name="_Hlk197273945"/>
            <w:r w:rsidRPr="00655183">
              <w:rPr>
                <w:rStyle w:val="NWMPHNBodyItalic"/>
                <w:i w:val="0"/>
                <w:iCs/>
                <w:sz w:val="22"/>
                <w:szCs w:val="22"/>
              </w:rPr>
              <w:t>Outline the clinics current capability to provide advice, diagnosis, treatment and management and referral in the following areas, broad sexual and reproductive health including management of STIs and preconception advice, infertility, patients who have experienced trauma or sexual violence.</w:t>
            </w:r>
          </w:p>
        </w:tc>
      </w:tr>
      <w:tr w:rsidR="003D7303" w:rsidRPr="003D29B6" w14:paraId="0E4DCC62"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6D56A1ED" w14:textId="021BCB8E"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w:t>
            </w:r>
            <w:r w:rsidR="00C72FF2" w:rsidRPr="00655183">
              <w:rPr>
                <w:rStyle w:val="NWMPHNBodyItalic"/>
                <w:b/>
                <w:bCs w:val="0"/>
                <w:i w:val="0"/>
                <w:iCs/>
                <w:sz w:val="22"/>
                <w:szCs w:val="22"/>
              </w:rPr>
              <w:t xml:space="preserve"> (max</w:t>
            </w:r>
            <w:r w:rsidR="00E25582">
              <w:rPr>
                <w:rStyle w:val="NWMPHNBodyItalic"/>
                <w:b/>
                <w:bCs w:val="0"/>
                <w:i w:val="0"/>
                <w:iCs/>
                <w:sz w:val="22"/>
                <w:szCs w:val="22"/>
              </w:rPr>
              <w:t>.</w:t>
            </w:r>
            <w:r w:rsidR="00C72FF2" w:rsidRPr="00655183">
              <w:rPr>
                <w:rStyle w:val="NWMPHNBodyItalic"/>
                <w:b/>
                <w:bCs w:val="0"/>
                <w:i w:val="0"/>
                <w:iCs/>
                <w:sz w:val="22"/>
                <w:szCs w:val="22"/>
              </w:rPr>
              <w:t xml:space="preserve"> 150 words)</w:t>
            </w:r>
            <w:r w:rsidRPr="00655183">
              <w:rPr>
                <w:rStyle w:val="NWMPHNBodyItalic"/>
                <w:b/>
                <w:bCs w:val="0"/>
                <w:i w:val="0"/>
                <w:iCs/>
                <w:sz w:val="22"/>
                <w:szCs w:val="22"/>
              </w:rPr>
              <w:t>:</w:t>
            </w:r>
          </w:p>
        </w:tc>
      </w:tr>
      <w:tr w:rsidR="00C72FF2" w:rsidRPr="003D29B6" w14:paraId="58A0F9C2"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4"/>
        </w:trPr>
        <w:tc>
          <w:tcPr>
            <w:tcW w:w="9776" w:type="dxa"/>
            <w:gridSpan w:val="2"/>
            <w:shd w:val="clear" w:color="auto" w:fill="FFFFFF" w:themeFill="background1"/>
          </w:tcPr>
          <w:p w14:paraId="325DEEDA" w14:textId="1048757E" w:rsidR="00C72FF2" w:rsidRPr="00655183" w:rsidRDefault="00C72FF2" w:rsidP="003D29B6">
            <w:pPr>
              <w:pStyle w:val="NWMPHNBodyafterbullet"/>
              <w:spacing w:after="0"/>
              <w:rPr>
                <w:rStyle w:val="NWMPHNBodyItalic"/>
                <w:b/>
                <w:bCs w:val="0"/>
                <w:i w:val="0"/>
                <w:iCs/>
                <w:sz w:val="22"/>
                <w:szCs w:val="22"/>
                <w:highlight w:val="yellow"/>
              </w:rPr>
            </w:pPr>
            <w:r w:rsidRPr="00655183">
              <w:rPr>
                <w:rStyle w:val="NWMPHNBodyItalic"/>
                <w:b/>
                <w:bCs w:val="0"/>
                <w:i w:val="0"/>
                <w:iCs/>
                <w:sz w:val="22"/>
                <w:szCs w:val="22"/>
              </w:rPr>
              <w:t>Referral Pathways</w:t>
            </w:r>
          </w:p>
        </w:tc>
      </w:tr>
      <w:bookmarkEnd w:id="18"/>
      <w:tr w:rsidR="003D7303" w:rsidRPr="003D29B6" w14:paraId="76815D86"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FFFFFF" w:themeFill="background1"/>
          </w:tcPr>
          <w:p w14:paraId="4A376A52" w14:textId="03796ECE" w:rsidR="003D7303" w:rsidRPr="00655183" w:rsidRDefault="00C72FF2" w:rsidP="00387BED">
            <w:pPr>
              <w:pStyle w:val="NWMPHNBodyafterbullet"/>
              <w:numPr>
                <w:ilvl w:val="0"/>
                <w:numId w:val="21"/>
              </w:numPr>
              <w:rPr>
                <w:rStyle w:val="NWMPHNBodyItalic"/>
                <w:i w:val="0"/>
                <w:iCs/>
                <w:sz w:val="22"/>
                <w:szCs w:val="22"/>
              </w:rPr>
            </w:pPr>
            <w:r w:rsidRPr="00655183">
              <w:rPr>
                <w:rStyle w:val="NWMPHNBodyItalic"/>
                <w:i w:val="0"/>
                <w:iCs/>
                <w:sz w:val="22"/>
                <w:szCs w:val="22"/>
              </w:rPr>
              <w:t>Describe the current established referral pathways to other primary and tertiary services for endometriosis, pelvic pain, perimenopause and menopause, including links with local hospitals, pain management and psychological services.</w:t>
            </w:r>
          </w:p>
        </w:tc>
      </w:tr>
      <w:tr w:rsidR="003D7303" w:rsidRPr="003D29B6" w14:paraId="4DD66AC0"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CCCCEF" w:themeFill="accent1" w:themeFillTint="33"/>
          </w:tcPr>
          <w:p w14:paraId="628D2AEF" w14:textId="4495C580"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w:t>
            </w:r>
            <w:r w:rsidR="00C72FF2" w:rsidRPr="00655183">
              <w:rPr>
                <w:rStyle w:val="NWMPHNBodyItalic"/>
                <w:b/>
                <w:bCs w:val="0"/>
                <w:i w:val="0"/>
                <w:iCs/>
                <w:sz w:val="22"/>
                <w:szCs w:val="22"/>
              </w:rPr>
              <w:t xml:space="preserve"> (max</w:t>
            </w:r>
            <w:r w:rsidR="00710823">
              <w:rPr>
                <w:rStyle w:val="NWMPHNBodyItalic"/>
                <w:b/>
                <w:bCs w:val="0"/>
                <w:i w:val="0"/>
                <w:iCs/>
                <w:sz w:val="22"/>
                <w:szCs w:val="22"/>
              </w:rPr>
              <w:t>.</w:t>
            </w:r>
            <w:r w:rsidR="00C72FF2" w:rsidRPr="00655183">
              <w:rPr>
                <w:rStyle w:val="NWMPHNBodyItalic"/>
                <w:b/>
                <w:bCs w:val="0"/>
                <w:i w:val="0"/>
                <w:iCs/>
                <w:sz w:val="22"/>
                <w:szCs w:val="22"/>
              </w:rPr>
              <w:t xml:space="preserve"> 200 words)</w:t>
            </w:r>
            <w:r w:rsidRPr="00655183">
              <w:rPr>
                <w:rStyle w:val="NWMPHNBodyItalic"/>
                <w:b/>
                <w:bCs w:val="0"/>
                <w:i w:val="0"/>
                <w:iCs/>
                <w:sz w:val="22"/>
                <w:szCs w:val="22"/>
              </w:rPr>
              <w:t>:</w:t>
            </w:r>
          </w:p>
        </w:tc>
      </w:tr>
      <w:tr w:rsidR="003D7303" w:rsidRPr="003D29B6" w14:paraId="649652DA"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84"/>
        </w:trPr>
        <w:tc>
          <w:tcPr>
            <w:tcW w:w="9776" w:type="dxa"/>
            <w:gridSpan w:val="2"/>
            <w:shd w:val="clear" w:color="auto" w:fill="FFFFFF" w:themeFill="background1"/>
          </w:tcPr>
          <w:p w14:paraId="59A69422" w14:textId="029E8DAA" w:rsidR="003D7303" w:rsidRPr="00655183" w:rsidRDefault="00C72FF2" w:rsidP="003D29B6">
            <w:pPr>
              <w:pStyle w:val="NWMPHNBodyafterbullet"/>
              <w:spacing w:after="0"/>
              <w:rPr>
                <w:rStyle w:val="NWMPHNBodyItalic"/>
                <w:b/>
                <w:bCs w:val="0"/>
                <w:i w:val="0"/>
                <w:iCs/>
                <w:sz w:val="22"/>
                <w:szCs w:val="22"/>
                <w:highlight w:val="yellow"/>
              </w:rPr>
            </w:pPr>
            <w:r w:rsidRPr="00655183">
              <w:rPr>
                <w:rStyle w:val="NWMPHNBodyItalic"/>
                <w:b/>
                <w:bCs w:val="0"/>
                <w:i w:val="0"/>
                <w:iCs/>
                <w:sz w:val="22"/>
                <w:szCs w:val="22"/>
              </w:rPr>
              <w:t>Education and training</w:t>
            </w:r>
          </w:p>
        </w:tc>
      </w:tr>
      <w:tr w:rsidR="003D7303" w:rsidRPr="003D29B6" w14:paraId="38049570"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0DA9BB3C" w14:textId="160773BA" w:rsidR="003D7303" w:rsidRPr="00655183" w:rsidRDefault="00C72FF2" w:rsidP="00387BED">
            <w:pPr>
              <w:pStyle w:val="NWMPHNBodyafterbullet"/>
              <w:numPr>
                <w:ilvl w:val="0"/>
                <w:numId w:val="21"/>
              </w:numPr>
              <w:rPr>
                <w:rStyle w:val="NWMPHNBodyItalic"/>
                <w:i w:val="0"/>
                <w:iCs/>
                <w:sz w:val="22"/>
                <w:szCs w:val="22"/>
              </w:rPr>
            </w:pPr>
            <w:r w:rsidRPr="00655183">
              <w:rPr>
                <w:rStyle w:val="NWMPHNBodyItalic"/>
                <w:i w:val="0"/>
                <w:iCs/>
                <w:sz w:val="22"/>
                <w:szCs w:val="22"/>
              </w:rPr>
              <w:t>How will you utilise a ‘train the trainer’ approach to support training for the multidisciplinary care team.</w:t>
            </w:r>
          </w:p>
        </w:tc>
      </w:tr>
      <w:tr w:rsidR="003D7303" w:rsidRPr="003D29B6" w14:paraId="64FDB308"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5D3B6D03" w14:textId="4A1D1013"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w:t>
            </w:r>
            <w:r w:rsidR="00C72FF2" w:rsidRPr="00655183">
              <w:rPr>
                <w:rStyle w:val="NWMPHNBodyItalic"/>
                <w:b/>
                <w:bCs w:val="0"/>
                <w:i w:val="0"/>
                <w:iCs/>
                <w:sz w:val="22"/>
                <w:szCs w:val="22"/>
              </w:rPr>
              <w:t xml:space="preserve"> (max</w:t>
            </w:r>
            <w:r w:rsidR="00710823">
              <w:rPr>
                <w:rStyle w:val="NWMPHNBodyItalic"/>
                <w:b/>
                <w:bCs w:val="0"/>
                <w:i w:val="0"/>
                <w:iCs/>
                <w:sz w:val="22"/>
                <w:szCs w:val="22"/>
              </w:rPr>
              <w:t>.</w:t>
            </w:r>
            <w:r w:rsidR="00C72FF2" w:rsidRPr="00655183">
              <w:rPr>
                <w:rStyle w:val="NWMPHNBodyItalic"/>
                <w:b/>
                <w:bCs w:val="0"/>
                <w:i w:val="0"/>
                <w:iCs/>
                <w:sz w:val="22"/>
                <w:szCs w:val="22"/>
              </w:rPr>
              <w:t xml:space="preserve"> 200 words)</w:t>
            </w:r>
            <w:r w:rsidRPr="00655183">
              <w:rPr>
                <w:rStyle w:val="NWMPHNBodyItalic"/>
                <w:b/>
                <w:bCs w:val="0"/>
                <w:i w:val="0"/>
                <w:iCs/>
                <w:sz w:val="22"/>
                <w:szCs w:val="22"/>
              </w:rPr>
              <w:t>:</w:t>
            </w:r>
          </w:p>
        </w:tc>
      </w:tr>
      <w:tr w:rsidR="003D7303" w:rsidRPr="003D29B6" w14:paraId="0948BB71"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54DA2677" w14:textId="2993F495" w:rsidR="003D7303" w:rsidRPr="00655183" w:rsidRDefault="00C72FF2" w:rsidP="00387BED">
            <w:pPr>
              <w:pStyle w:val="NWMPHNBodyafterbullet"/>
              <w:numPr>
                <w:ilvl w:val="0"/>
                <w:numId w:val="21"/>
              </w:numPr>
              <w:rPr>
                <w:rStyle w:val="NWMPHNBodyItalic"/>
                <w:i w:val="0"/>
                <w:iCs/>
                <w:sz w:val="22"/>
                <w:szCs w:val="22"/>
              </w:rPr>
            </w:pPr>
            <w:r w:rsidRPr="00655183">
              <w:rPr>
                <w:rStyle w:val="NWMPHNBodyItalic"/>
                <w:i w:val="0"/>
                <w:iCs/>
                <w:sz w:val="22"/>
                <w:szCs w:val="22"/>
              </w:rPr>
              <w:lastRenderedPageBreak/>
              <w:t>Please list engagement with relevant professional bodies and practitioner in support network that would support the clinic in implementing an EPPC.</w:t>
            </w:r>
          </w:p>
        </w:tc>
      </w:tr>
      <w:tr w:rsidR="003D7303" w:rsidRPr="003D29B6" w14:paraId="5AFB46A5"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755DA826" w14:textId="77777777"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w:t>
            </w:r>
          </w:p>
        </w:tc>
      </w:tr>
      <w:tr w:rsidR="003D7303" w:rsidRPr="003D29B6" w14:paraId="60915A14"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384"/>
        </w:trPr>
        <w:tc>
          <w:tcPr>
            <w:tcW w:w="9776" w:type="dxa"/>
            <w:gridSpan w:val="2"/>
            <w:shd w:val="clear" w:color="auto" w:fill="FFFFFF" w:themeFill="background1"/>
          </w:tcPr>
          <w:p w14:paraId="12E81CB0" w14:textId="3BFC8A6A" w:rsidR="003D7303" w:rsidRPr="00655183" w:rsidRDefault="00C72FF2" w:rsidP="003D29B6">
            <w:pPr>
              <w:pStyle w:val="NWMPHNBodyafterbullet"/>
              <w:spacing w:after="0"/>
              <w:rPr>
                <w:rStyle w:val="NWMPHNBodyItalic"/>
                <w:b/>
                <w:bCs w:val="0"/>
                <w:i w:val="0"/>
                <w:iCs/>
                <w:sz w:val="22"/>
                <w:szCs w:val="22"/>
                <w:highlight w:val="yellow"/>
              </w:rPr>
            </w:pPr>
            <w:bookmarkStart w:id="19" w:name="_Hlk118828246"/>
            <w:bookmarkStart w:id="20" w:name="_Hlk197274458"/>
            <w:r w:rsidRPr="00655183">
              <w:rPr>
                <w:rStyle w:val="NWMPHNBodyItalic"/>
                <w:b/>
                <w:bCs w:val="0"/>
                <w:i w:val="0"/>
                <w:iCs/>
                <w:sz w:val="22"/>
                <w:szCs w:val="22"/>
              </w:rPr>
              <w:t>Equipment details</w:t>
            </w:r>
          </w:p>
        </w:tc>
      </w:tr>
      <w:tr w:rsidR="00A268E3" w:rsidRPr="003D29B6" w14:paraId="22DEB9E3"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FFFFFF" w:themeFill="background1"/>
          </w:tcPr>
          <w:p w14:paraId="3DB34EB1" w14:textId="1EE58E0F" w:rsidR="00A268E3" w:rsidRPr="00655183" w:rsidRDefault="00A268E3" w:rsidP="00387BED">
            <w:pPr>
              <w:pStyle w:val="NWMPHNBodyafterbullet"/>
              <w:numPr>
                <w:ilvl w:val="0"/>
                <w:numId w:val="21"/>
              </w:numPr>
              <w:rPr>
                <w:rStyle w:val="NWMPHNBodyItalic"/>
                <w:i w:val="0"/>
                <w:iCs/>
                <w:sz w:val="22"/>
                <w:szCs w:val="22"/>
              </w:rPr>
            </w:pPr>
            <w:r w:rsidRPr="00655183">
              <w:rPr>
                <w:rStyle w:val="NWMPHNBodyItalic"/>
                <w:i w:val="0"/>
                <w:iCs/>
                <w:sz w:val="22"/>
                <w:szCs w:val="22"/>
              </w:rPr>
              <w:t>D</w:t>
            </w:r>
            <w:r w:rsidRPr="00655183">
              <w:rPr>
                <w:i w:val="0"/>
                <w:iCs/>
                <w:sz w:val="22"/>
                <w:szCs w:val="22"/>
              </w:rPr>
              <w:t>etail on how the clinic utilises digital health to support patient care (including My</w:t>
            </w:r>
            <w:r w:rsidR="00710823">
              <w:rPr>
                <w:i w:val="0"/>
                <w:iCs/>
                <w:sz w:val="22"/>
                <w:szCs w:val="22"/>
              </w:rPr>
              <w:t xml:space="preserve"> Health Record</w:t>
            </w:r>
            <w:r w:rsidRPr="00655183">
              <w:rPr>
                <w:i w:val="0"/>
                <w:iCs/>
                <w:sz w:val="22"/>
                <w:szCs w:val="22"/>
              </w:rPr>
              <w:t>, telehealth and secure messaging)</w:t>
            </w:r>
            <w:r w:rsidRPr="00655183">
              <w:rPr>
                <w:rStyle w:val="NWMPHNBodyItalic"/>
                <w:i w:val="0"/>
                <w:iCs/>
                <w:sz w:val="22"/>
                <w:szCs w:val="22"/>
              </w:rPr>
              <w:t>.</w:t>
            </w:r>
          </w:p>
        </w:tc>
      </w:tr>
      <w:bookmarkEnd w:id="19"/>
      <w:bookmarkEnd w:id="20"/>
      <w:tr w:rsidR="003D7303" w:rsidRPr="003D29B6" w14:paraId="0AE955C9"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CCCCEF" w:themeFill="accent1" w:themeFillTint="33"/>
          </w:tcPr>
          <w:p w14:paraId="1356900F" w14:textId="11893CFF" w:rsidR="003D7303" w:rsidRPr="00655183" w:rsidRDefault="003D7303" w:rsidP="003D29B6">
            <w:pPr>
              <w:pStyle w:val="NWMPHNBodyafterbullet"/>
              <w:spacing w:before="0" w:after="0"/>
              <w:rPr>
                <w:rStyle w:val="NWMPHNBodyItalic"/>
                <w:b/>
                <w:bCs w:val="0"/>
                <w:i w:val="0"/>
                <w:iCs/>
                <w:sz w:val="22"/>
                <w:szCs w:val="22"/>
              </w:rPr>
            </w:pPr>
            <w:r w:rsidRPr="00655183">
              <w:rPr>
                <w:rStyle w:val="NWMPHNBodyItalic"/>
                <w:b/>
                <w:bCs w:val="0"/>
                <w:i w:val="0"/>
                <w:iCs/>
                <w:sz w:val="22"/>
                <w:szCs w:val="22"/>
              </w:rPr>
              <w:t>Applicant response</w:t>
            </w:r>
            <w:r w:rsidR="00C72FF2" w:rsidRPr="00655183">
              <w:rPr>
                <w:rStyle w:val="NWMPHNBodyItalic"/>
                <w:b/>
                <w:bCs w:val="0"/>
                <w:i w:val="0"/>
                <w:iCs/>
                <w:sz w:val="22"/>
                <w:szCs w:val="22"/>
              </w:rPr>
              <w:t xml:space="preserve"> (max 150 words)</w:t>
            </w:r>
            <w:r w:rsidRPr="00655183">
              <w:rPr>
                <w:rStyle w:val="NWMPHNBodyItalic"/>
                <w:b/>
                <w:bCs w:val="0"/>
                <w:i w:val="0"/>
                <w:iCs/>
                <w:sz w:val="22"/>
                <w:szCs w:val="22"/>
              </w:rPr>
              <w:t>:</w:t>
            </w:r>
          </w:p>
        </w:tc>
      </w:tr>
      <w:tr w:rsidR="00A268E3" w:rsidRPr="00A268E3" w14:paraId="3470DCE9"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2"/>
        </w:trPr>
        <w:tc>
          <w:tcPr>
            <w:tcW w:w="9776" w:type="dxa"/>
            <w:gridSpan w:val="2"/>
            <w:shd w:val="clear" w:color="auto" w:fill="D9D9D9" w:themeFill="background1" w:themeFillShade="D9"/>
          </w:tcPr>
          <w:p w14:paraId="5EB72E1C" w14:textId="433B9415" w:rsidR="00C72FF2" w:rsidRPr="00655183" w:rsidRDefault="00C72FF2" w:rsidP="00A268E3">
            <w:pPr>
              <w:pStyle w:val="NWMPHNBodyafterbullet"/>
              <w:rPr>
                <w:b/>
                <w:bCs w:val="0"/>
                <w:i w:val="0"/>
                <w:iCs/>
                <w:sz w:val="22"/>
                <w:szCs w:val="22"/>
              </w:rPr>
            </w:pPr>
            <w:r w:rsidRPr="00655183">
              <w:rPr>
                <w:b/>
                <w:bCs w:val="0"/>
                <w:i w:val="0"/>
                <w:iCs/>
                <w:sz w:val="22"/>
                <w:szCs w:val="22"/>
              </w:rPr>
              <w:t>Section 2. Extended response questions</w:t>
            </w:r>
          </w:p>
        </w:tc>
      </w:tr>
      <w:tr w:rsidR="00A268E3" w:rsidRPr="00A268E3" w14:paraId="0F4D1A5C"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1F73D948" w14:textId="2B84C8BD" w:rsidR="00C72FF2" w:rsidRPr="00655183" w:rsidRDefault="00C72FF2" w:rsidP="00387BED">
            <w:pPr>
              <w:pStyle w:val="NWMPHNBodyafterbullet"/>
              <w:numPr>
                <w:ilvl w:val="0"/>
                <w:numId w:val="21"/>
              </w:numPr>
              <w:rPr>
                <w:i w:val="0"/>
                <w:iCs/>
                <w:sz w:val="22"/>
                <w:szCs w:val="22"/>
              </w:rPr>
            </w:pPr>
            <w:r w:rsidRPr="00655183">
              <w:rPr>
                <w:i w:val="0"/>
                <w:iCs/>
                <w:sz w:val="22"/>
                <w:szCs w:val="22"/>
              </w:rPr>
              <w:t>Provide a short overview detailing how the GP practice currently manages patients with endometriosis (suspected or diagnosed) and/or pelvic pain including referral pathways.</w:t>
            </w:r>
          </w:p>
          <w:p w14:paraId="76C2192F" w14:textId="2015BA47" w:rsidR="00C72FF2" w:rsidRPr="00655183" w:rsidRDefault="00C72FF2" w:rsidP="00A268E3">
            <w:pPr>
              <w:pStyle w:val="NWMPHNBodyafterbullet"/>
              <w:rPr>
                <w:sz w:val="22"/>
                <w:szCs w:val="22"/>
              </w:rPr>
            </w:pPr>
            <w:r w:rsidRPr="00655183">
              <w:rPr>
                <w:sz w:val="22"/>
                <w:szCs w:val="22"/>
              </w:rPr>
              <w:t>Response may include examples of diagnostic capacity, multidisciplinary care team management, and use of local specialists, allied health or tertiary supports</w:t>
            </w:r>
            <w:r w:rsidR="00A268E3" w:rsidRPr="00655183">
              <w:rPr>
                <w:sz w:val="22"/>
                <w:szCs w:val="22"/>
              </w:rPr>
              <w:t>.</w:t>
            </w:r>
          </w:p>
        </w:tc>
      </w:tr>
      <w:tr w:rsidR="00A268E3" w:rsidRPr="00A268E3" w14:paraId="3A75A242"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7F6F6C87" w14:textId="2D8FC8CD" w:rsidR="00412806" w:rsidRDefault="00C72FF2" w:rsidP="0076283E">
            <w:pPr>
              <w:pStyle w:val="NWMPHNBodyafterbullet"/>
              <w:spacing w:before="0"/>
            </w:pPr>
            <w:r w:rsidRPr="00655183">
              <w:rPr>
                <w:b/>
                <w:bCs w:val="0"/>
                <w:i w:val="0"/>
                <w:iCs/>
                <w:sz w:val="22"/>
                <w:szCs w:val="22"/>
              </w:rPr>
              <w:t>Applicant response (max 400 words):</w:t>
            </w:r>
          </w:p>
          <w:p w14:paraId="1BF8FFAF" w14:textId="498192B4" w:rsidR="00412806" w:rsidRPr="00412806" w:rsidRDefault="00412806" w:rsidP="00412806">
            <w:pPr>
              <w:pStyle w:val="NWMPHNBodyText"/>
            </w:pPr>
          </w:p>
        </w:tc>
      </w:tr>
      <w:tr w:rsidR="00A268E3" w:rsidRPr="00A268E3" w14:paraId="6F05C382"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785DECA0" w14:textId="7B198002" w:rsidR="00C72FF2" w:rsidRPr="00655183" w:rsidRDefault="00C72FF2" w:rsidP="00387BED">
            <w:pPr>
              <w:pStyle w:val="NWMPHNBodyafterbullet"/>
              <w:numPr>
                <w:ilvl w:val="0"/>
                <w:numId w:val="21"/>
              </w:numPr>
              <w:rPr>
                <w:i w:val="0"/>
                <w:iCs/>
                <w:sz w:val="22"/>
                <w:szCs w:val="22"/>
              </w:rPr>
            </w:pPr>
            <w:r w:rsidRPr="00655183">
              <w:rPr>
                <w:i w:val="0"/>
                <w:iCs/>
                <w:sz w:val="22"/>
                <w:szCs w:val="22"/>
              </w:rPr>
              <w:t>Provide a short overview detailing how the GP practice currently manages patients with perimenopause and menopause symptoms including referral pathways.</w:t>
            </w:r>
          </w:p>
          <w:p w14:paraId="4DDE94F8" w14:textId="0820EDD5" w:rsidR="00C72FF2" w:rsidRPr="00655183" w:rsidRDefault="00C72FF2" w:rsidP="00A268E3">
            <w:pPr>
              <w:pStyle w:val="NWMPHNBodyafterbullet"/>
              <w:rPr>
                <w:sz w:val="22"/>
                <w:szCs w:val="22"/>
              </w:rPr>
            </w:pPr>
            <w:r w:rsidRPr="00655183">
              <w:rPr>
                <w:sz w:val="22"/>
                <w:szCs w:val="22"/>
              </w:rPr>
              <w:t>Response may include examples of diagnosis of symptoms attributable to perimenopause and menopause, multidisciplinary care team management, and use of local specialists, allied health or tertiary supports</w:t>
            </w:r>
            <w:r w:rsidR="00A268E3" w:rsidRPr="00655183">
              <w:rPr>
                <w:sz w:val="22"/>
                <w:szCs w:val="22"/>
              </w:rPr>
              <w:t>.</w:t>
            </w:r>
          </w:p>
        </w:tc>
      </w:tr>
      <w:tr w:rsidR="00A268E3" w:rsidRPr="00A268E3" w14:paraId="3210930E"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4BA96C0B" w14:textId="77777777" w:rsidR="00C72FF2" w:rsidRDefault="00C72FF2" w:rsidP="00A268E3">
            <w:pPr>
              <w:pStyle w:val="NWMPHNBodyafterbullet"/>
              <w:spacing w:before="0"/>
              <w:rPr>
                <w:b/>
                <w:bCs w:val="0"/>
                <w:i w:val="0"/>
                <w:iCs/>
                <w:sz w:val="22"/>
                <w:szCs w:val="22"/>
              </w:rPr>
            </w:pPr>
            <w:r w:rsidRPr="00655183">
              <w:rPr>
                <w:b/>
                <w:bCs w:val="0"/>
                <w:i w:val="0"/>
                <w:iCs/>
                <w:sz w:val="22"/>
                <w:szCs w:val="22"/>
              </w:rPr>
              <w:t>Applicant response (max 400 words):</w:t>
            </w:r>
          </w:p>
          <w:p w14:paraId="2A48AD2B" w14:textId="77777777" w:rsidR="00412806" w:rsidRDefault="00412806" w:rsidP="00412806">
            <w:pPr>
              <w:pStyle w:val="NWMPHNBodyText"/>
            </w:pPr>
          </w:p>
          <w:p w14:paraId="3C56512D" w14:textId="77777777" w:rsidR="00412806" w:rsidRDefault="00412806" w:rsidP="00412806">
            <w:pPr>
              <w:pStyle w:val="NWMPHNBodyText"/>
            </w:pPr>
          </w:p>
          <w:p w14:paraId="6374472D" w14:textId="77777777" w:rsidR="00412806" w:rsidRDefault="00412806" w:rsidP="00412806">
            <w:pPr>
              <w:pStyle w:val="NWMPHNBodyText"/>
            </w:pPr>
          </w:p>
          <w:p w14:paraId="42E329D0" w14:textId="77777777" w:rsidR="00412806" w:rsidRDefault="00412806" w:rsidP="00412806">
            <w:pPr>
              <w:pStyle w:val="NWMPHNBodyText"/>
            </w:pPr>
          </w:p>
          <w:p w14:paraId="56132516" w14:textId="77777777" w:rsidR="00412806" w:rsidRDefault="00412806" w:rsidP="00412806">
            <w:pPr>
              <w:pStyle w:val="NWMPHNBodyText"/>
            </w:pPr>
          </w:p>
          <w:p w14:paraId="2842F6A8" w14:textId="77777777" w:rsidR="00412806" w:rsidRDefault="00412806" w:rsidP="00412806">
            <w:pPr>
              <w:pStyle w:val="NWMPHNBodyText"/>
            </w:pPr>
          </w:p>
          <w:p w14:paraId="4B2A5520" w14:textId="5CAB7C96" w:rsidR="00412806" w:rsidRPr="00412806" w:rsidRDefault="00412806" w:rsidP="00412806">
            <w:pPr>
              <w:pStyle w:val="NWMPHNBodyText"/>
            </w:pPr>
          </w:p>
        </w:tc>
      </w:tr>
      <w:tr w:rsidR="00A268E3" w:rsidRPr="00A268E3" w14:paraId="63247804"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79325044" w14:textId="1B8A0078" w:rsidR="003D7303" w:rsidRPr="00655183" w:rsidRDefault="00C72FF2" w:rsidP="00387BED">
            <w:pPr>
              <w:pStyle w:val="NWMPHNBodyafterbullet"/>
              <w:numPr>
                <w:ilvl w:val="0"/>
                <w:numId w:val="21"/>
              </w:numPr>
              <w:rPr>
                <w:i w:val="0"/>
                <w:iCs/>
                <w:sz w:val="22"/>
                <w:szCs w:val="22"/>
              </w:rPr>
            </w:pPr>
            <w:r w:rsidRPr="00655183">
              <w:rPr>
                <w:i w:val="0"/>
                <w:iCs/>
                <w:sz w:val="22"/>
                <w:szCs w:val="22"/>
              </w:rPr>
              <w:lastRenderedPageBreak/>
              <w:t>Provide a short overview of the GP practice’s capability in the assessment criteria.</w:t>
            </w:r>
          </w:p>
          <w:p w14:paraId="348CAEA1" w14:textId="2D868FEA" w:rsidR="00C72FF2" w:rsidRPr="00655183" w:rsidRDefault="00C72FF2" w:rsidP="00A268E3">
            <w:pPr>
              <w:pStyle w:val="NWMPHNBodyafterbullet"/>
              <w:rPr>
                <w:sz w:val="22"/>
                <w:szCs w:val="22"/>
              </w:rPr>
            </w:pPr>
            <w:r w:rsidRPr="00655183">
              <w:rPr>
                <w:sz w:val="22"/>
                <w:szCs w:val="22"/>
              </w:rPr>
              <w:t xml:space="preserve">Response may include details on practice volumes an indication of service affordability (out of pocket costs or bulk billing) and communities served by the GP clinic e.g. </w:t>
            </w:r>
            <w:r w:rsidR="00710823">
              <w:rPr>
                <w:sz w:val="22"/>
                <w:szCs w:val="22"/>
              </w:rPr>
              <w:t>c</w:t>
            </w:r>
            <w:r w:rsidRPr="00655183">
              <w:rPr>
                <w:sz w:val="22"/>
                <w:szCs w:val="22"/>
              </w:rPr>
              <w:t xml:space="preserve">ulturally and </w:t>
            </w:r>
            <w:r w:rsidR="00710823">
              <w:rPr>
                <w:sz w:val="22"/>
                <w:szCs w:val="22"/>
              </w:rPr>
              <w:t>l</w:t>
            </w:r>
            <w:r w:rsidRPr="00655183">
              <w:rPr>
                <w:sz w:val="22"/>
                <w:szCs w:val="22"/>
              </w:rPr>
              <w:t xml:space="preserve">inguistically </w:t>
            </w:r>
            <w:r w:rsidR="00710823">
              <w:rPr>
                <w:sz w:val="22"/>
                <w:szCs w:val="22"/>
              </w:rPr>
              <w:t>d</w:t>
            </w:r>
            <w:r w:rsidRPr="00655183">
              <w:rPr>
                <w:sz w:val="22"/>
                <w:szCs w:val="22"/>
              </w:rPr>
              <w:t>iverse people, First Nations</w:t>
            </w:r>
            <w:r w:rsidR="00A87580">
              <w:rPr>
                <w:sz w:val="22"/>
                <w:szCs w:val="22"/>
              </w:rPr>
              <w:t xml:space="preserve"> people</w:t>
            </w:r>
            <w:r w:rsidRPr="00655183">
              <w:rPr>
                <w:sz w:val="22"/>
                <w:szCs w:val="22"/>
              </w:rPr>
              <w:t xml:space="preserve">, </w:t>
            </w:r>
            <w:r w:rsidR="00A87580">
              <w:rPr>
                <w:sz w:val="22"/>
                <w:szCs w:val="22"/>
              </w:rPr>
              <w:t xml:space="preserve">people from </w:t>
            </w:r>
            <w:r w:rsidRPr="00655183">
              <w:rPr>
                <w:sz w:val="22"/>
                <w:szCs w:val="22"/>
              </w:rPr>
              <w:t>low socio-economic backgrounds</w:t>
            </w:r>
            <w:r w:rsidR="00A268E3" w:rsidRPr="00655183">
              <w:rPr>
                <w:sz w:val="22"/>
                <w:szCs w:val="22"/>
              </w:rPr>
              <w:t>.</w:t>
            </w:r>
          </w:p>
        </w:tc>
      </w:tr>
      <w:tr w:rsidR="00A268E3" w:rsidRPr="00A268E3" w14:paraId="17438DFC"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2F423CA8" w14:textId="57A9C07B" w:rsidR="003D7303" w:rsidRDefault="003D7303" w:rsidP="00A268E3">
            <w:pPr>
              <w:pStyle w:val="NWMPHNBodyafterbullet"/>
              <w:spacing w:before="0"/>
              <w:rPr>
                <w:b/>
                <w:bCs w:val="0"/>
                <w:i w:val="0"/>
                <w:iCs/>
                <w:sz w:val="22"/>
                <w:szCs w:val="22"/>
              </w:rPr>
            </w:pPr>
            <w:bookmarkStart w:id="21" w:name="_Hlk197274477"/>
            <w:r w:rsidRPr="00655183">
              <w:rPr>
                <w:b/>
                <w:bCs w:val="0"/>
                <w:i w:val="0"/>
                <w:iCs/>
                <w:sz w:val="22"/>
                <w:szCs w:val="22"/>
              </w:rPr>
              <w:t>Applicant response</w:t>
            </w:r>
            <w:r w:rsidR="00C72FF2" w:rsidRPr="00655183">
              <w:rPr>
                <w:b/>
                <w:bCs w:val="0"/>
                <w:i w:val="0"/>
                <w:iCs/>
                <w:sz w:val="22"/>
                <w:szCs w:val="22"/>
              </w:rPr>
              <w:t xml:space="preserve"> (max</w:t>
            </w:r>
            <w:r w:rsidR="00A87580">
              <w:rPr>
                <w:b/>
                <w:bCs w:val="0"/>
                <w:i w:val="0"/>
                <w:iCs/>
                <w:sz w:val="22"/>
                <w:szCs w:val="22"/>
              </w:rPr>
              <w:t>.</w:t>
            </w:r>
            <w:r w:rsidR="00C72FF2" w:rsidRPr="00655183">
              <w:rPr>
                <w:b/>
                <w:bCs w:val="0"/>
                <w:i w:val="0"/>
                <w:iCs/>
                <w:sz w:val="22"/>
                <w:szCs w:val="22"/>
              </w:rPr>
              <w:t xml:space="preserve"> 200 words)</w:t>
            </w:r>
            <w:r w:rsidRPr="00655183">
              <w:rPr>
                <w:b/>
                <w:bCs w:val="0"/>
                <w:i w:val="0"/>
                <w:iCs/>
                <w:sz w:val="22"/>
                <w:szCs w:val="22"/>
              </w:rPr>
              <w:t>:</w:t>
            </w:r>
          </w:p>
          <w:p w14:paraId="5F60E703" w14:textId="77777777" w:rsidR="00412806" w:rsidRDefault="00412806" w:rsidP="00412806">
            <w:pPr>
              <w:pStyle w:val="NWMPHNBodyText"/>
            </w:pPr>
          </w:p>
          <w:p w14:paraId="33C73F44" w14:textId="77777777" w:rsidR="00412806" w:rsidRDefault="00412806" w:rsidP="00412806">
            <w:pPr>
              <w:pStyle w:val="NWMPHNBodyText"/>
            </w:pPr>
          </w:p>
          <w:p w14:paraId="1D889AD9" w14:textId="77777777" w:rsidR="00412806" w:rsidRDefault="00412806" w:rsidP="00412806">
            <w:pPr>
              <w:pStyle w:val="NWMPHNBodyText"/>
            </w:pPr>
          </w:p>
          <w:p w14:paraId="20A66BED" w14:textId="77777777" w:rsidR="00412806" w:rsidRDefault="00412806" w:rsidP="00412806">
            <w:pPr>
              <w:pStyle w:val="NWMPHNBodyText"/>
            </w:pPr>
          </w:p>
          <w:p w14:paraId="7A1204B5" w14:textId="77777777" w:rsidR="00412806" w:rsidRDefault="00412806" w:rsidP="00412806">
            <w:pPr>
              <w:pStyle w:val="NWMPHNBodyText"/>
            </w:pPr>
          </w:p>
          <w:p w14:paraId="0CF10158" w14:textId="77777777" w:rsidR="00412806" w:rsidRDefault="00412806" w:rsidP="00412806">
            <w:pPr>
              <w:pStyle w:val="NWMPHNBodyText"/>
            </w:pPr>
          </w:p>
          <w:p w14:paraId="1FE955B4" w14:textId="77777777" w:rsidR="00412806" w:rsidRDefault="00412806" w:rsidP="00412806">
            <w:pPr>
              <w:pStyle w:val="NWMPHNBodyText"/>
            </w:pPr>
          </w:p>
          <w:p w14:paraId="082AAFDA" w14:textId="2483D06A" w:rsidR="00412806" w:rsidRPr="00412806" w:rsidRDefault="00412806" w:rsidP="00412806">
            <w:pPr>
              <w:pStyle w:val="NWMPHNBodyText"/>
            </w:pPr>
          </w:p>
        </w:tc>
      </w:tr>
      <w:tr w:rsidR="00A268E3" w:rsidRPr="00A268E3" w14:paraId="4135AE94"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37793D69" w14:textId="3EACF26E" w:rsidR="00C72FF2" w:rsidRPr="00655183" w:rsidRDefault="00C72FF2" w:rsidP="00387BED">
            <w:pPr>
              <w:pStyle w:val="NWMPHNBodyafterbullet"/>
              <w:numPr>
                <w:ilvl w:val="0"/>
                <w:numId w:val="21"/>
              </w:numPr>
              <w:rPr>
                <w:i w:val="0"/>
                <w:iCs/>
                <w:sz w:val="22"/>
                <w:szCs w:val="22"/>
              </w:rPr>
            </w:pPr>
            <w:r w:rsidRPr="00655183">
              <w:rPr>
                <w:i w:val="0"/>
                <w:iCs/>
                <w:sz w:val="22"/>
                <w:szCs w:val="22"/>
              </w:rPr>
              <w:t>Provide a short overview of the GP practice’s approach to continuing professional development and training. Please include details of any advanced credentialling or training in women’s health, endometriosis, menopause, perimenopause or pain management.</w:t>
            </w:r>
          </w:p>
        </w:tc>
      </w:tr>
      <w:tr w:rsidR="00A268E3" w:rsidRPr="00A268E3" w14:paraId="4E416EF9"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19CF26EB" w14:textId="3FB5D002" w:rsidR="00C72FF2" w:rsidRDefault="00C72FF2" w:rsidP="00A268E3">
            <w:pPr>
              <w:pStyle w:val="NWMPHNBodyafterbullet"/>
              <w:spacing w:before="0"/>
              <w:rPr>
                <w:b/>
                <w:bCs w:val="0"/>
                <w:i w:val="0"/>
                <w:iCs/>
                <w:sz w:val="22"/>
                <w:szCs w:val="22"/>
              </w:rPr>
            </w:pPr>
            <w:r w:rsidRPr="00655183">
              <w:rPr>
                <w:b/>
                <w:bCs w:val="0"/>
                <w:i w:val="0"/>
                <w:iCs/>
                <w:sz w:val="22"/>
                <w:szCs w:val="22"/>
              </w:rPr>
              <w:t>Applicant response (max</w:t>
            </w:r>
            <w:r w:rsidR="00A87580">
              <w:rPr>
                <w:b/>
                <w:bCs w:val="0"/>
                <w:i w:val="0"/>
                <w:iCs/>
                <w:sz w:val="22"/>
                <w:szCs w:val="22"/>
              </w:rPr>
              <w:t>.</w:t>
            </w:r>
            <w:r w:rsidRPr="00655183">
              <w:rPr>
                <w:b/>
                <w:bCs w:val="0"/>
                <w:i w:val="0"/>
                <w:iCs/>
                <w:sz w:val="22"/>
                <w:szCs w:val="22"/>
              </w:rPr>
              <w:t xml:space="preserve"> 200 words):</w:t>
            </w:r>
          </w:p>
          <w:p w14:paraId="250CCE1E" w14:textId="77777777" w:rsidR="00412806" w:rsidRDefault="00412806" w:rsidP="00412806">
            <w:pPr>
              <w:pStyle w:val="NWMPHNBodyText"/>
            </w:pPr>
          </w:p>
          <w:p w14:paraId="3EBE5072" w14:textId="77777777" w:rsidR="00412806" w:rsidRDefault="00412806" w:rsidP="00412806">
            <w:pPr>
              <w:pStyle w:val="NWMPHNBodyText"/>
            </w:pPr>
          </w:p>
          <w:p w14:paraId="5CFE1A7D" w14:textId="77777777" w:rsidR="00412806" w:rsidRDefault="00412806" w:rsidP="00412806">
            <w:pPr>
              <w:pStyle w:val="NWMPHNBodyText"/>
            </w:pPr>
          </w:p>
          <w:p w14:paraId="29A9A52E" w14:textId="77777777" w:rsidR="00412806" w:rsidRDefault="00412806" w:rsidP="00412806">
            <w:pPr>
              <w:pStyle w:val="NWMPHNBodyText"/>
            </w:pPr>
          </w:p>
          <w:p w14:paraId="43772E8B" w14:textId="77777777" w:rsidR="00412806" w:rsidRPr="00412806" w:rsidRDefault="00412806" w:rsidP="00412806">
            <w:pPr>
              <w:pStyle w:val="NWMPHNBodyText"/>
            </w:pPr>
          </w:p>
        </w:tc>
      </w:tr>
      <w:tr w:rsidR="00A268E3" w:rsidRPr="00A268E3" w14:paraId="57D50594"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06"/>
        </w:trPr>
        <w:tc>
          <w:tcPr>
            <w:tcW w:w="9776" w:type="dxa"/>
            <w:gridSpan w:val="2"/>
            <w:shd w:val="clear" w:color="auto" w:fill="FFFFFF" w:themeFill="background1"/>
          </w:tcPr>
          <w:p w14:paraId="66AEB7FB" w14:textId="3E5AFC7B" w:rsidR="003D29B6" w:rsidRPr="00655183" w:rsidRDefault="003D29B6" w:rsidP="00387BED">
            <w:pPr>
              <w:pStyle w:val="NWMPHNBodyafterbullet"/>
              <w:numPr>
                <w:ilvl w:val="0"/>
                <w:numId w:val="21"/>
              </w:numPr>
              <w:rPr>
                <w:i w:val="0"/>
                <w:iCs/>
                <w:sz w:val="22"/>
                <w:szCs w:val="22"/>
              </w:rPr>
            </w:pPr>
            <w:r w:rsidRPr="00655183">
              <w:rPr>
                <w:i w:val="0"/>
                <w:iCs/>
                <w:sz w:val="22"/>
                <w:szCs w:val="22"/>
              </w:rPr>
              <w:lastRenderedPageBreak/>
              <w:t xml:space="preserve">How will funding be utilised to build capability and capacity to manage and provide primary care support for people with endometriosis and pelvic </w:t>
            </w:r>
            <w:proofErr w:type="spellStart"/>
            <w:r w:rsidRPr="00655183">
              <w:rPr>
                <w:i w:val="0"/>
                <w:iCs/>
                <w:sz w:val="22"/>
                <w:szCs w:val="22"/>
              </w:rPr>
              <w:t>pan</w:t>
            </w:r>
            <w:proofErr w:type="spellEnd"/>
            <w:r w:rsidRPr="00655183">
              <w:rPr>
                <w:i w:val="0"/>
                <w:iCs/>
                <w:sz w:val="22"/>
                <w:szCs w:val="22"/>
              </w:rPr>
              <w:t xml:space="preserve"> and perimenopause and menopause patients.</w:t>
            </w:r>
          </w:p>
        </w:tc>
      </w:tr>
      <w:tr w:rsidR="00A268E3" w:rsidRPr="00A268E3" w14:paraId="20F8F70D"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6E0A16F7" w14:textId="38269A06" w:rsidR="003D29B6" w:rsidRDefault="003D29B6" w:rsidP="00A268E3">
            <w:pPr>
              <w:pStyle w:val="NWMPHNBodyafterbullet"/>
              <w:spacing w:before="0"/>
              <w:rPr>
                <w:b/>
                <w:bCs w:val="0"/>
                <w:i w:val="0"/>
                <w:iCs/>
                <w:sz w:val="22"/>
                <w:szCs w:val="22"/>
              </w:rPr>
            </w:pPr>
            <w:r w:rsidRPr="00655183">
              <w:rPr>
                <w:b/>
                <w:bCs w:val="0"/>
                <w:i w:val="0"/>
                <w:iCs/>
                <w:sz w:val="22"/>
                <w:szCs w:val="22"/>
              </w:rPr>
              <w:t>Applicant response (max</w:t>
            </w:r>
            <w:r w:rsidR="00A87580">
              <w:rPr>
                <w:b/>
                <w:bCs w:val="0"/>
                <w:i w:val="0"/>
                <w:iCs/>
                <w:sz w:val="22"/>
                <w:szCs w:val="22"/>
              </w:rPr>
              <w:t>.</w:t>
            </w:r>
            <w:r w:rsidRPr="00655183">
              <w:rPr>
                <w:b/>
                <w:bCs w:val="0"/>
                <w:i w:val="0"/>
                <w:iCs/>
                <w:sz w:val="22"/>
                <w:szCs w:val="22"/>
              </w:rPr>
              <w:t xml:space="preserve"> 200 words):</w:t>
            </w:r>
          </w:p>
          <w:p w14:paraId="26343668" w14:textId="77777777" w:rsidR="00412806" w:rsidRDefault="00412806" w:rsidP="00412806">
            <w:pPr>
              <w:pStyle w:val="NWMPHNBodyText"/>
            </w:pPr>
          </w:p>
          <w:p w14:paraId="002E9131" w14:textId="77777777" w:rsidR="00412806" w:rsidRDefault="00412806" w:rsidP="00412806">
            <w:pPr>
              <w:pStyle w:val="NWMPHNBodyText"/>
            </w:pPr>
          </w:p>
          <w:p w14:paraId="1D1D4A4F" w14:textId="77777777" w:rsidR="00412806" w:rsidRDefault="00412806" w:rsidP="00412806">
            <w:pPr>
              <w:pStyle w:val="NWMPHNBodyText"/>
            </w:pPr>
          </w:p>
          <w:p w14:paraId="4AEE9EFD" w14:textId="77777777" w:rsidR="00412806" w:rsidRDefault="00412806" w:rsidP="00412806">
            <w:pPr>
              <w:pStyle w:val="NWMPHNBodyText"/>
            </w:pPr>
          </w:p>
          <w:p w14:paraId="2243E01A" w14:textId="77777777" w:rsidR="00412806" w:rsidRPr="00412806" w:rsidRDefault="00412806" w:rsidP="00412806">
            <w:pPr>
              <w:pStyle w:val="NWMPHNBodyText"/>
            </w:pPr>
          </w:p>
        </w:tc>
      </w:tr>
      <w:bookmarkEnd w:id="21"/>
      <w:tr w:rsidR="00A268E3" w:rsidRPr="00A268E3" w14:paraId="6FE8FDD7"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344"/>
        </w:trPr>
        <w:tc>
          <w:tcPr>
            <w:tcW w:w="9776" w:type="dxa"/>
            <w:gridSpan w:val="2"/>
            <w:shd w:val="clear" w:color="auto" w:fill="FFFFFF" w:themeFill="background1"/>
          </w:tcPr>
          <w:p w14:paraId="472928C8" w14:textId="18949C73" w:rsidR="003D7303" w:rsidRPr="00655183" w:rsidRDefault="003D29B6" w:rsidP="00387BED">
            <w:pPr>
              <w:pStyle w:val="NWMPHNBodyafterbullet"/>
              <w:numPr>
                <w:ilvl w:val="0"/>
                <w:numId w:val="21"/>
              </w:numPr>
              <w:rPr>
                <w:i w:val="0"/>
                <w:iCs/>
                <w:sz w:val="22"/>
                <w:szCs w:val="22"/>
              </w:rPr>
            </w:pPr>
            <w:r w:rsidRPr="00655183">
              <w:rPr>
                <w:i w:val="0"/>
                <w:iCs/>
                <w:sz w:val="22"/>
                <w:szCs w:val="22"/>
              </w:rPr>
              <w:t>Provide any further information to support the application against the selection criteria.</w:t>
            </w:r>
          </w:p>
        </w:tc>
      </w:tr>
      <w:tr w:rsidR="00A268E3" w:rsidRPr="00A268E3" w14:paraId="2ACD2AC4" w14:textId="77777777" w:rsidTr="00A2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806"/>
        </w:trPr>
        <w:tc>
          <w:tcPr>
            <w:tcW w:w="9776" w:type="dxa"/>
            <w:gridSpan w:val="2"/>
            <w:shd w:val="clear" w:color="auto" w:fill="CCCCEF" w:themeFill="accent1" w:themeFillTint="33"/>
          </w:tcPr>
          <w:p w14:paraId="6AB717F3" w14:textId="09CEEDA3" w:rsidR="003D7303" w:rsidRDefault="003D7303" w:rsidP="00A268E3">
            <w:pPr>
              <w:pStyle w:val="NWMPHNBodyafterbullet"/>
              <w:spacing w:before="0"/>
              <w:rPr>
                <w:b/>
                <w:bCs w:val="0"/>
                <w:i w:val="0"/>
                <w:iCs/>
                <w:sz w:val="22"/>
                <w:szCs w:val="22"/>
              </w:rPr>
            </w:pPr>
            <w:r w:rsidRPr="00655183">
              <w:rPr>
                <w:b/>
                <w:bCs w:val="0"/>
                <w:i w:val="0"/>
                <w:iCs/>
                <w:sz w:val="22"/>
                <w:szCs w:val="22"/>
              </w:rPr>
              <w:t>Applicant response</w:t>
            </w:r>
            <w:r w:rsidR="00C72FF2" w:rsidRPr="00655183">
              <w:rPr>
                <w:b/>
                <w:bCs w:val="0"/>
                <w:i w:val="0"/>
                <w:iCs/>
                <w:sz w:val="22"/>
                <w:szCs w:val="22"/>
              </w:rPr>
              <w:t xml:space="preserve"> (max</w:t>
            </w:r>
            <w:r w:rsidR="00A87580">
              <w:rPr>
                <w:b/>
                <w:bCs w:val="0"/>
                <w:i w:val="0"/>
                <w:iCs/>
                <w:sz w:val="22"/>
                <w:szCs w:val="22"/>
              </w:rPr>
              <w:t>.</w:t>
            </w:r>
            <w:r w:rsidR="00C72FF2" w:rsidRPr="00655183">
              <w:rPr>
                <w:b/>
                <w:bCs w:val="0"/>
                <w:i w:val="0"/>
                <w:iCs/>
                <w:sz w:val="22"/>
                <w:szCs w:val="22"/>
              </w:rPr>
              <w:t xml:space="preserve"> 200 words)</w:t>
            </w:r>
            <w:r w:rsidRPr="00655183">
              <w:rPr>
                <w:b/>
                <w:bCs w:val="0"/>
                <w:i w:val="0"/>
                <w:iCs/>
                <w:sz w:val="22"/>
                <w:szCs w:val="22"/>
              </w:rPr>
              <w:t>:</w:t>
            </w:r>
          </w:p>
          <w:p w14:paraId="6ECA6587" w14:textId="77777777" w:rsidR="00412806" w:rsidRDefault="00412806" w:rsidP="00412806">
            <w:pPr>
              <w:pStyle w:val="NWMPHNBodyText"/>
            </w:pPr>
          </w:p>
          <w:p w14:paraId="27EF4F73" w14:textId="77777777" w:rsidR="00412806" w:rsidRDefault="00412806" w:rsidP="00412806">
            <w:pPr>
              <w:pStyle w:val="NWMPHNBodyText"/>
            </w:pPr>
          </w:p>
          <w:p w14:paraId="606EC05C" w14:textId="77777777" w:rsidR="00412806" w:rsidRDefault="00412806" w:rsidP="00412806">
            <w:pPr>
              <w:pStyle w:val="NWMPHNBodyText"/>
            </w:pPr>
          </w:p>
          <w:p w14:paraId="7C2FD70F" w14:textId="13E53829" w:rsidR="00412806" w:rsidRPr="00412806" w:rsidRDefault="00412806" w:rsidP="00412806">
            <w:pPr>
              <w:pStyle w:val="NWMPHNBodyText"/>
            </w:pPr>
          </w:p>
        </w:tc>
      </w:tr>
    </w:tbl>
    <w:p w14:paraId="0FF54BE0" w14:textId="77777777" w:rsidR="0076283E" w:rsidRDefault="0076283E" w:rsidP="00655183">
      <w:pPr>
        <w:pStyle w:val="Heading1"/>
      </w:pPr>
    </w:p>
    <w:p w14:paraId="7E9FB321" w14:textId="7AC7A673" w:rsidR="00C51453" w:rsidRDefault="00C51453">
      <w:pPr>
        <w:rPr>
          <w:rFonts w:eastAsiaTheme="minorHAnsi"/>
          <w:b/>
          <w:bCs/>
          <w:color w:val="3BC9D7"/>
          <w:sz w:val="28"/>
          <w:szCs w:val="28"/>
        </w:rPr>
      </w:pPr>
      <w:r>
        <w:br w:type="page"/>
      </w:r>
    </w:p>
    <w:p w14:paraId="0423CB6A" w14:textId="59224510" w:rsidR="00655183" w:rsidRDefault="00655183" w:rsidP="00655183">
      <w:pPr>
        <w:pStyle w:val="Heading1"/>
      </w:pPr>
      <w:bookmarkStart w:id="22" w:name="_Toc203121367"/>
      <w:r>
        <w:lastRenderedPageBreak/>
        <w:t xml:space="preserve">4. Risk and </w:t>
      </w:r>
      <w:r w:rsidR="004B3831">
        <w:t>c</w:t>
      </w:r>
      <w:r>
        <w:t xml:space="preserve">ompliance </w:t>
      </w:r>
      <w:r w:rsidR="004B3831">
        <w:t>c</w:t>
      </w:r>
      <w:r>
        <w:t>riteria</w:t>
      </w:r>
      <w:bookmarkEnd w:id="22"/>
    </w:p>
    <w:p w14:paraId="14E19464" w14:textId="77777777" w:rsidR="00655183" w:rsidRPr="00655183" w:rsidRDefault="00655183" w:rsidP="00655183">
      <w:pPr>
        <w:pStyle w:val="NWMPHNBodyText"/>
      </w:pPr>
    </w:p>
    <w:tbl>
      <w:tblPr>
        <w:tblStyle w:val="NWMPHNTableColour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379"/>
        <w:gridCol w:w="3119"/>
      </w:tblGrid>
      <w:tr w:rsidR="00DA7B0D" w:rsidRPr="00117837" w14:paraId="49A7FDDD" w14:textId="77777777" w:rsidTr="00CF2CFC">
        <w:trPr>
          <w:cnfStyle w:val="000000100000" w:firstRow="0" w:lastRow="0" w:firstColumn="0" w:lastColumn="0" w:oddVBand="0" w:evenVBand="0" w:oddHBand="1" w:evenHBand="0" w:firstRowFirstColumn="0" w:firstRowLastColumn="0" w:lastRowFirstColumn="0" w:lastRowLastColumn="0"/>
          <w:trHeight w:val="446"/>
        </w:trPr>
        <w:tc>
          <w:tcPr>
            <w:tcW w:w="6379" w:type="dxa"/>
            <w:shd w:val="clear" w:color="auto" w:fill="D9D9D9" w:themeFill="background1" w:themeFillShade="D9"/>
          </w:tcPr>
          <w:p w14:paraId="153C8511" w14:textId="5BDA919D" w:rsidR="00DA7B0D" w:rsidRPr="00117837" w:rsidRDefault="00DA7B0D">
            <w:pPr>
              <w:pStyle w:val="TableParagraph"/>
              <w:tabs>
                <w:tab w:val="left" w:pos="353"/>
              </w:tabs>
              <w:ind w:right="169"/>
              <w:rPr>
                <w:rFonts w:asciiTheme="minorHAnsi" w:hAnsiTheme="minorHAnsi" w:cstheme="minorHAnsi"/>
                <w:b/>
                <w:bCs/>
                <w:color w:val="auto"/>
                <w:sz w:val="20"/>
                <w:szCs w:val="20"/>
                <w:highlight w:val="yellow"/>
              </w:rPr>
            </w:pPr>
            <w:r w:rsidRPr="005A5AEE">
              <w:rPr>
                <w:rFonts w:asciiTheme="minorHAnsi" w:hAnsiTheme="minorHAnsi" w:cstheme="minorHAnsi"/>
                <w:b/>
                <w:bCs/>
                <w:color w:val="auto"/>
              </w:rPr>
              <w:t>RISK AND COMPLIANCE CRITERIA</w:t>
            </w:r>
            <w:r w:rsidRPr="00117837">
              <w:rPr>
                <w:rFonts w:asciiTheme="minorHAnsi" w:eastAsia="Arial" w:hAnsiTheme="minorHAnsi" w:cs="Times New Roman"/>
                <w:i/>
                <w:color w:val="0000FF"/>
                <w:sz w:val="18"/>
                <w:szCs w:val="18"/>
                <w:lang w:eastAsia="en-US" w:bidi="ar-SA"/>
              </w:rPr>
              <w:t xml:space="preserve"> </w:t>
            </w:r>
          </w:p>
        </w:tc>
        <w:tc>
          <w:tcPr>
            <w:tcW w:w="3119" w:type="dxa"/>
            <w:shd w:val="clear" w:color="auto" w:fill="D9D9D9" w:themeFill="background1" w:themeFillShade="D9"/>
          </w:tcPr>
          <w:p w14:paraId="4DC996B8" w14:textId="77777777" w:rsidR="00DA7B0D" w:rsidRPr="00117837" w:rsidRDefault="00DA7B0D">
            <w:pPr>
              <w:pStyle w:val="TableParagraph"/>
              <w:tabs>
                <w:tab w:val="left" w:pos="353"/>
              </w:tabs>
              <w:ind w:right="169"/>
              <w:rPr>
                <w:rFonts w:asciiTheme="minorHAnsi" w:hAnsiTheme="minorHAnsi" w:cstheme="minorHAnsi"/>
                <w:color w:val="auto"/>
                <w:sz w:val="20"/>
                <w:szCs w:val="20"/>
                <w:highlight w:val="yellow"/>
              </w:rPr>
            </w:pPr>
            <w:r w:rsidRPr="005A5AEE">
              <w:rPr>
                <w:rFonts w:asciiTheme="minorHAnsi" w:hAnsiTheme="minorHAnsi" w:cstheme="minorHAnsi"/>
                <w:b/>
                <w:bCs/>
                <w:color w:val="auto"/>
              </w:rPr>
              <w:t>RISK ASSESSMENT</w:t>
            </w:r>
          </w:p>
        </w:tc>
      </w:tr>
      <w:tr w:rsidR="00DA7B0D" w:rsidRPr="00117837" w14:paraId="09E01F32" w14:textId="77777777" w:rsidTr="00CF2CFC">
        <w:trPr>
          <w:cnfStyle w:val="000000010000" w:firstRow="0" w:lastRow="0" w:firstColumn="0" w:lastColumn="0" w:oddVBand="0" w:evenVBand="0" w:oddHBand="0" w:evenHBand="1" w:firstRowFirstColumn="0" w:firstRowLastColumn="0" w:lastRowFirstColumn="0" w:lastRowLastColumn="0"/>
          <w:trHeight w:val="238"/>
        </w:trPr>
        <w:tc>
          <w:tcPr>
            <w:tcW w:w="6379" w:type="dxa"/>
            <w:shd w:val="clear" w:color="auto" w:fill="FFFFFF" w:themeFill="background1"/>
          </w:tcPr>
          <w:p w14:paraId="4CC2EC23" w14:textId="77777777" w:rsidR="00DA7B0D" w:rsidRPr="00117837" w:rsidRDefault="00DA7B0D">
            <w:pPr>
              <w:textAlignment w:val="baseline"/>
              <w:rPr>
                <w:rFonts w:eastAsia="Times New Roman" w:cstheme="minorHAnsi"/>
                <w:b/>
                <w:bCs/>
                <w:color w:val="auto"/>
                <w:szCs w:val="20"/>
                <w:lang w:eastAsia="en-AU"/>
              </w:rPr>
            </w:pPr>
            <w:r w:rsidRPr="00117837">
              <w:rPr>
                <w:rFonts w:eastAsia="Times New Roman" w:cstheme="minorHAnsi"/>
                <w:b/>
                <w:bCs/>
                <w:color w:val="auto"/>
                <w:szCs w:val="20"/>
                <w:lang w:eastAsia="en-AU"/>
              </w:rPr>
              <w:t>Insurances</w:t>
            </w:r>
          </w:p>
          <w:p w14:paraId="645ABCED" w14:textId="77777777" w:rsidR="00DA7B0D" w:rsidRPr="00117837" w:rsidRDefault="00DA7B0D">
            <w:pPr>
              <w:pStyle w:val="TableTextNWMPHN"/>
              <w:rPr>
                <w:rFonts w:cstheme="minorHAnsi"/>
                <w:color w:val="auto"/>
                <w:szCs w:val="20"/>
                <w:lang w:eastAsia="en-AU"/>
              </w:rPr>
            </w:pPr>
            <w:r w:rsidRPr="00117837">
              <w:rPr>
                <w:rFonts w:cstheme="minorHAnsi"/>
                <w:color w:val="auto"/>
                <w:szCs w:val="20"/>
                <w:lang w:eastAsia="en-AU"/>
              </w:rPr>
              <w:t xml:space="preserve">The </w:t>
            </w:r>
            <w:r>
              <w:rPr>
                <w:rFonts w:cstheme="minorHAnsi"/>
                <w:color w:val="auto"/>
                <w:szCs w:val="20"/>
                <w:lang w:eastAsia="en-AU"/>
              </w:rPr>
              <w:t>a</w:t>
            </w:r>
            <w:r w:rsidRPr="00117837">
              <w:rPr>
                <w:rFonts w:cstheme="minorHAnsi"/>
                <w:color w:val="auto"/>
                <w:szCs w:val="20"/>
                <w:lang w:eastAsia="en-AU"/>
              </w:rPr>
              <w:t>pplicant must maintain and comply with the following insurance requirements:</w:t>
            </w:r>
          </w:p>
          <w:p w14:paraId="080EAF09" w14:textId="5AB18A4A" w:rsidR="00DA7B0D" w:rsidRDefault="00DA7B0D" w:rsidP="00F056AE">
            <w:pPr>
              <w:pStyle w:val="TableTextNWMPHN"/>
              <w:numPr>
                <w:ilvl w:val="0"/>
                <w:numId w:val="19"/>
              </w:numPr>
              <w:rPr>
                <w:rFonts w:cstheme="minorHAnsi"/>
                <w:color w:val="auto"/>
                <w:szCs w:val="20"/>
                <w:lang w:eastAsia="en-AU"/>
              </w:rPr>
            </w:pPr>
            <w:r w:rsidRPr="00A268E3">
              <w:rPr>
                <w:rFonts w:cstheme="minorHAnsi"/>
                <w:b/>
                <w:bCs w:val="0"/>
                <w:color w:val="auto"/>
                <w:szCs w:val="20"/>
                <w:lang w:eastAsia="en-AU"/>
              </w:rPr>
              <w:t>public liability:</w:t>
            </w:r>
            <w:r w:rsidRPr="00117837">
              <w:rPr>
                <w:rFonts w:cstheme="minorHAnsi"/>
                <w:color w:val="auto"/>
                <w:szCs w:val="20"/>
                <w:lang w:eastAsia="en-AU"/>
              </w:rPr>
              <w:t xml:space="preserve"> minimum $20 million per claim</w:t>
            </w:r>
          </w:p>
          <w:p w14:paraId="415CF6E0" w14:textId="77777777" w:rsidR="00A268E3" w:rsidRPr="00117837" w:rsidRDefault="00A268E3" w:rsidP="00A268E3">
            <w:pPr>
              <w:pStyle w:val="TableTextNWMPHN"/>
              <w:ind w:left="720"/>
              <w:rPr>
                <w:rFonts w:cstheme="minorHAnsi"/>
                <w:color w:val="auto"/>
                <w:szCs w:val="20"/>
                <w:lang w:eastAsia="en-AU"/>
              </w:rPr>
            </w:pPr>
          </w:p>
          <w:p w14:paraId="082EC892" w14:textId="77777777" w:rsidR="00A268E3" w:rsidRDefault="00A268E3" w:rsidP="00A268E3">
            <w:pPr>
              <w:pStyle w:val="TableTextNWMPHN"/>
              <w:numPr>
                <w:ilvl w:val="0"/>
                <w:numId w:val="19"/>
              </w:numPr>
              <w:rPr>
                <w:rFonts w:eastAsia="Times New Roman" w:cstheme="minorHAnsi"/>
                <w:color w:val="auto"/>
                <w:szCs w:val="20"/>
                <w:lang w:eastAsia="en-AU"/>
              </w:rPr>
            </w:pPr>
            <w:r w:rsidRPr="00A268E3">
              <w:rPr>
                <w:rFonts w:eastAsia="Times New Roman" w:cstheme="minorHAnsi"/>
                <w:b/>
                <w:bCs w:val="0"/>
                <w:color w:val="auto"/>
                <w:szCs w:val="20"/>
                <w:lang w:eastAsia="en-AU"/>
              </w:rPr>
              <w:t>medical indemnity for the practice:</w:t>
            </w:r>
            <w:r w:rsidRPr="00A268E3">
              <w:rPr>
                <w:rFonts w:eastAsia="Times New Roman" w:cstheme="minorHAnsi"/>
                <w:color w:val="auto"/>
                <w:szCs w:val="20"/>
                <w:lang w:eastAsia="en-AU"/>
              </w:rPr>
              <w:t xml:space="preserve"> minimum $20 million per claim</w:t>
            </w:r>
          </w:p>
          <w:p w14:paraId="6AE245D5" w14:textId="51D23457" w:rsidR="00A268E3" w:rsidRPr="00A268E3" w:rsidRDefault="00A268E3" w:rsidP="00A268E3">
            <w:pPr>
              <w:pStyle w:val="TableTextNWMPHN"/>
              <w:rPr>
                <w:rFonts w:eastAsia="Times New Roman" w:cstheme="minorHAnsi"/>
                <w:color w:val="auto"/>
                <w:szCs w:val="20"/>
                <w:lang w:eastAsia="en-AU"/>
              </w:rPr>
            </w:pPr>
            <w:r w:rsidRPr="00A268E3">
              <w:rPr>
                <w:rFonts w:eastAsia="Times New Roman" w:cstheme="minorHAnsi"/>
                <w:color w:val="auto"/>
                <w:szCs w:val="20"/>
                <w:lang w:eastAsia="en-AU"/>
              </w:rPr>
              <w:t xml:space="preserve"> </w:t>
            </w:r>
          </w:p>
          <w:p w14:paraId="2B527AB7" w14:textId="386C0462" w:rsidR="00A268E3" w:rsidRDefault="00A268E3" w:rsidP="00A268E3">
            <w:pPr>
              <w:pStyle w:val="TableTextNWMPHN"/>
              <w:numPr>
                <w:ilvl w:val="0"/>
                <w:numId w:val="19"/>
              </w:numPr>
              <w:rPr>
                <w:rFonts w:eastAsia="Times New Roman" w:cstheme="minorHAnsi"/>
                <w:color w:val="auto"/>
                <w:szCs w:val="20"/>
                <w:lang w:eastAsia="en-AU"/>
              </w:rPr>
            </w:pPr>
            <w:r w:rsidRPr="00A268E3">
              <w:rPr>
                <w:rFonts w:eastAsia="Times New Roman" w:cstheme="minorHAnsi"/>
                <w:b/>
                <w:bCs w:val="0"/>
                <w:color w:val="auto"/>
                <w:szCs w:val="20"/>
                <w:lang w:eastAsia="en-AU"/>
              </w:rPr>
              <w:t>medical indemnity for all medical practitioners working in the facility:</w:t>
            </w:r>
            <w:r w:rsidRPr="00A268E3">
              <w:rPr>
                <w:rFonts w:eastAsia="Times New Roman" w:cstheme="minorHAnsi"/>
                <w:color w:val="auto"/>
                <w:szCs w:val="20"/>
                <w:lang w:eastAsia="en-AU"/>
              </w:rPr>
              <w:t xml:space="preserve"> minimum $20 million per claim</w:t>
            </w:r>
          </w:p>
          <w:p w14:paraId="5CD0D041" w14:textId="77777777" w:rsidR="00A268E3" w:rsidRPr="00A268E3" w:rsidRDefault="00A268E3" w:rsidP="00A268E3">
            <w:pPr>
              <w:pStyle w:val="TableTextNWMPHN"/>
              <w:ind w:left="720"/>
              <w:rPr>
                <w:rFonts w:eastAsia="Times New Roman" w:cstheme="minorHAnsi"/>
                <w:color w:val="auto"/>
                <w:szCs w:val="20"/>
                <w:lang w:eastAsia="en-AU"/>
              </w:rPr>
            </w:pPr>
          </w:p>
          <w:p w14:paraId="1365D0BB" w14:textId="37D2C168" w:rsidR="00DA7B0D" w:rsidRPr="00A268E3" w:rsidRDefault="00DA7B0D" w:rsidP="00F056AE">
            <w:pPr>
              <w:pStyle w:val="TableTextNWMPHN"/>
              <w:numPr>
                <w:ilvl w:val="0"/>
                <w:numId w:val="19"/>
              </w:numPr>
              <w:rPr>
                <w:rFonts w:eastAsia="Times New Roman" w:cstheme="minorHAnsi"/>
                <w:b/>
                <w:bCs w:val="0"/>
                <w:color w:val="auto"/>
                <w:szCs w:val="20"/>
                <w:lang w:eastAsia="en-AU"/>
              </w:rPr>
            </w:pPr>
            <w:r w:rsidRPr="00A268E3">
              <w:rPr>
                <w:rFonts w:cstheme="minorHAnsi"/>
                <w:b/>
                <w:bCs w:val="0"/>
                <w:color w:val="auto"/>
                <w:szCs w:val="20"/>
                <w:lang w:eastAsia="en-AU"/>
              </w:rPr>
              <w:t>workers’ compensation</w:t>
            </w:r>
          </w:p>
        </w:tc>
        <w:tc>
          <w:tcPr>
            <w:tcW w:w="3119" w:type="dxa"/>
            <w:shd w:val="clear" w:color="auto" w:fill="FFFFFF" w:themeFill="background1"/>
          </w:tcPr>
          <w:p w14:paraId="44054DD5" w14:textId="77777777" w:rsidR="00DA7B0D" w:rsidRDefault="00381DE6">
            <w:pPr>
              <w:textAlignment w:val="baseline"/>
              <w:rPr>
                <w:rFonts w:ascii="Calibri" w:eastAsia="Times New Roman" w:hAnsi="Calibri" w:cs="Calibri"/>
                <w:bCs/>
                <w:color w:val="auto"/>
                <w:sz w:val="20"/>
                <w:szCs w:val="20"/>
                <w:lang w:eastAsia="en-AU"/>
              </w:rPr>
            </w:pPr>
            <w:sdt>
              <w:sdtPr>
                <w:rPr>
                  <w:rFonts w:ascii="Calibri" w:eastAsia="Times New Roman" w:hAnsi="Calibri" w:cs="Calibri"/>
                  <w:bCs/>
                  <w:sz w:val="20"/>
                  <w:szCs w:val="20"/>
                  <w:lang w:eastAsia="en-AU"/>
                </w:rPr>
                <w:id w:val="-574124220"/>
                <w14:checkbox>
                  <w14:checked w14:val="0"/>
                  <w14:checkedState w14:val="2612" w14:font="MS Gothic"/>
                  <w14:uncheckedState w14:val="2610" w14:font="MS Gothic"/>
                </w14:checkbox>
              </w:sdtPr>
              <w:sdtEndPr/>
              <w:sdtContent>
                <w:r w:rsidR="00DA7B0D" w:rsidRPr="003A0F70">
                  <w:rPr>
                    <w:rFonts w:ascii="Segoe UI Symbol" w:eastAsia="Times New Roman" w:hAnsi="Segoe UI Symbol" w:cs="Segoe UI Symbol"/>
                    <w:bCs/>
                    <w:color w:val="auto"/>
                    <w:sz w:val="20"/>
                    <w:szCs w:val="20"/>
                    <w:lang w:eastAsia="en-AU"/>
                  </w:rPr>
                  <w:t>☐</w:t>
                </w:r>
              </w:sdtContent>
            </w:sdt>
            <w:r w:rsidR="00DA7B0D" w:rsidRPr="003A0F70">
              <w:rPr>
                <w:rFonts w:ascii="Calibri" w:eastAsia="Times New Roman" w:hAnsi="Calibri" w:cs="Calibri"/>
                <w:bCs/>
                <w:color w:val="auto"/>
                <w:sz w:val="20"/>
                <w:szCs w:val="20"/>
                <w:lang w:eastAsia="en-AU"/>
              </w:rPr>
              <w:t xml:space="preserve"> Public liability evidence attached to this application</w:t>
            </w:r>
          </w:p>
          <w:p w14:paraId="4AB3ED0F" w14:textId="77777777" w:rsidR="00A268E3" w:rsidRPr="00A268E3" w:rsidRDefault="00A268E3" w:rsidP="00A268E3">
            <w:pPr>
              <w:pStyle w:val="NWMPHNBodyText"/>
              <w:spacing w:before="0" w:after="0"/>
              <w:rPr>
                <w:sz w:val="20"/>
                <w:szCs w:val="20"/>
                <w:lang w:eastAsia="en-AU"/>
              </w:rPr>
            </w:pPr>
          </w:p>
          <w:p w14:paraId="0B174384" w14:textId="77777777" w:rsidR="00A268E3" w:rsidRDefault="00381DE6">
            <w:pPr>
              <w:textAlignment w:val="baseline"/>
              <w:rPr>
                <w:rFonts w:ascii="Calibri" w:eastAsia="Times New Roman" w:hAnsi="Calibri" w:cs="Calibri"/>
                <w:bCs/>
                <w:color w:val="auto"/>
                <w:sz w:val="20"/>
                <w:szCs w:val="20"/>
                <w:lang w:eastAsia="en-AU"/>
              </w:rPr>
            </w:pPr>
            <w:sdt>
              <w:sdtPr>
                <w:rPr>
                  <w:rFonts w:ascii="Calibri" w:eastAsia="Times New Roman" w:hAnsi="Calibri" w:cs="Calibri"/>
                  <w:bCs/>
                  <w:sz w:val="20"/>
                  <w:szCs w:val="20"/>
                  <w:lang w:eastAsia="en-AU"/>
                </w:rPr>
                <w:id w:val="1958130297"/>
                <w14:checkbox>
                  <w14:checked w14:val="0"/>
                  <w14:checkedState w14:val="2612" w14:font="MS Gothic"/>
                  <w14:uncheckedState w14:val="2610" w14:font="MS Gothic"/>
                </w14:checkbox>
              </w:sdtPr>
              <w:sdtEndPr/>
              <w:sdtContent>
                <w:r w:rsidR="00DA7B0D" w:rsidRPr="003A0F70">
                  <w:rPr>
                    <w:rFonts w:ascii="Segoe UI Symbol" w:eastAsia="Times New Roman" w:hAnsi="Segoe UI Symbol" w:cs="Segoe UI Symbol"/>
                    <w:bCs/>
                    <w:color w:val="auto"/>
                    <w:sz w:val="20"/>
                    <w:szCs w:val="20"/>
                    <w:lang w:eastAsia="en-AU"/>
                  </w:rPr>
                  <w:t>☐</w:t>
                </w:r>
              </w:sdtContent>
            </w:sdt>
            <w:r w:rsidR="00DA7B0D" w:rsidRPr="003A0F70">
              <w:rPr>
                <w:rFonts w:ascii="Calibri" w:eastAsia="Times New Roman" w:hAnsi="Calibri" w:cs="Calibri"/>
                <w:bCs/>
                <w:color w:val="auto"/>
                <w:sz w:val="20"/>
                <w:szCs w:val="20"/>
                <w:lang w:eastAsia="en-AU"/>
              </w:rPr>
              <w:t xml:space="preserve"> </w:t>
            </w:r>
            <w:r w:rsidR="00A268E3" w:rsidRPr="00A268E3">
              <w:rPr>
                <w:rFonts w:ascii="Calibri" w:eastAsia="Times New Roman" w:hAnsi="Calibri" w:cs="Calibri"/>
                <w:bCs/>
                <w:color w:val="auto"/>
                <w:sz w:val="20"/>
                <w:szCs w:val="20"/>
                <w:lang w:eastAsia="en-AU"/>
              </w:rPr>
              <w:t xml:space="preserve">Medical indemnity evidence(s) attached to this application </w:t>
            </w:r>
          </w:p>
          <w:p w14:paraId="28F77FD7" w14:textId="77777777" w:rsidR="00A268E3" w:rsidRDefault="00A268E3">
            <w:pPr>
              <w:textAlignment w:val="baseline"/>
              <w:rPr>
                <w:rFonts w:ascii="Calibri" w:eastAsia="Times New Roman" w:hAnsi="Calibri" w:cs="Calibri"/>
                <w:bCs/>
                <w:color w:val="auto"/>
                <w:sz w:val="20"/>
                <w:szCs w:val="20"/>
                <w:lang w:eastAsia="en-AU"/>
              </w:rPr>
            </w:pPr>
          </w:p>
          <w:p w14:paraId="7BC32E9C" w14:textId="1685E038" w:rsidR="00DA7B0D" w:rsidRPr="0034714D" w:rsidRDefault="00381DE6">
            <w:pPr>
              <w:textAlignment w:val="baseline"/>
              <w:rPr>
                <w:rFonts w:ascii="Calibri" w:eastAsia="Times New Roman" w:hAnsi="Calibri" w:cs="Calibri"/>
                <w:bCs/>
                <w:color w:val="auto"/>
                <w:sz w:val="20"/>
                <w:szCs w:val="20"/>
                <w:lang w:eastAsia="en-AU"/>
              </w:rPr>
            </w:pPr>
            <w:sdt>
              <w:sdtPr>
                <w:rPr>
                  <w:rFonts w:ascii="Calibri" w:eastAsia="Times New Roman" w:hAnsi="Calibri" w:cs="Calibri"/>
                  <w:bCs/>
                  <w:sz w:val="20"/>
                  <w:szCs w:val="20"/>
                  <w:lang w:eastAsia="en-AU"/>
                </w:rPr>
                <w:id w:val="838189948"/>
                <w14:checkbox>
                  <w14:checked w14:val="0"/>
                  <w14:checkedState w14:val="2612" w14:font="MS Gothic"/>
                  <w14:uncheckedState w14:val="2610" w14:font="MS Gothic"/>
                </w14:checkbox>
              </w:sdtPr>
              <w:sdtEndPr/>
              <w:sdtContent>
                <w:r w:rsidR="00DA7B0D" w:rsidRPr="003A0F70">
                  <w:rPr>
                    <w:rFonts w:ascii="Segoe UI Symbol" w:eastAsia="Times New Roman" w:hAnsi="Segoe UI Symbol" w:cs="Segoe UI Symbol"/>
                    <w:bCs/>
                    <w:color w:val="auto"/>
                    <w:sz w:val="20"/>
                    <w:szCs w:val="20"/>
                    <w:lang w:eastAsia="en-AU"/>
                  </w:rPr>
                  <w:t>☐</w:t>
                </w:r>
              </w:sdtContent>
            </w:sdt>
            <w:r w:rsidR="00DA7B0D" w:rsidRPr="003A0F70">
              <w:rPr>
                <w:rFonts w:ascii="Calibri" w:eastAsia="Times New Roman" w:hAnsi="Calibri" w:cs="Calibri"/>
                <w:bCs/>
                <w:color w:val="auto"/>
                <w:sz w:val="20"/>
                <w:szCs w:val="20"/>
                <w:lang w:eastAsia="en-AU"/>
              </w:rPr>
              <w:t xml:space="preserve"> Workers’</w:t>
            </w:r>
            <w:r w:rsidR="00E46BE4">
              <w:rPr>
                <w:rFonts w:ascii="Calibri" w:eastAsia="Times New Roman" w:hAnsi="Calibri" w:cs="Calibri"/>
                <w:bCs/>
                <w:color w:val="auto"/>
                <w:sz w:val="20"/>
                <w:szCs w:val="20"/>
                <w:lang w:eastAsia="en-AU"/>
              </w:rPr>
              <w:t xml:space="preserve"> </w:t>
            </w:r>
            <w:r w:rsidR="00DA7B0D" w:rsidRPr="003A0F70">
              <w:rPr>
                <w:rFonts w:ascii="Calibri" w:eastAsia="Times New Roman" w:hAnsi="Calibri" w:cs="Calibri"/>
                <w:bCs/>
                <w:color w:val="auto"/>
                <w:sz w:val="20"/>
                <w:szCs w:val="20"/>
                <w:lang w:eastAsia="en-AU"/>
              </w:rPr>
              <w:t>compensation</w:t>
            </w:r>
            <w:r w:rsidR="00E46BE4">
              <w:rPr>
                <w:rFonts w:ascii="Calibri" w:eastAsia="Times New Roman" w:hAnsi="Calibri" w:cs="Calibri"/>
                <w:bCs/>
                <w:color w:val="auto"/>
                <w:sz w:val="20"/>
                <w:szCs w:val="20"/>
                <w:lang w:eastAsia="en-AU"/>
              </w:rPr>
              <w:t xml:space="preserve"> </w:t>
            </w:r>
            <w:r w:rsidR="00DA7B0D" w:rsidRPr="003A0F70">
              <w:rPr>
                <w:rFonts w:ascii="Calibri" w:eastAsia="Times New Roman" w:hAnsi="Calibri" w:cs="Calibri"/>
                <w:bCs/>
                <w:color w:val="auto"/>
                <w:sz w:val="20"/>
                <w:szCs w:val="20"/>
                <w:lang w:eastAsia="en-AU"/>
              </w:rPr>
              <w:t>evidence attached to this application</w:t>
            </w:r>
          </w:p>
        </w:tc>
      </w:tr>
      <w:tr w:rsidR="00DA7B0D" w:rsidRPr="00117837" w14:paraId="0D0FBB7D" w14:textId="77777777" w:rsidTr="00CF2CFC">
        <w:trPr>
          <w:cnfStyle w:val="000000100000" w:firstRow="0" w:lastRow="0" w:firstColumn="0" w:lastColumn="0" w:oddVBand="0" w:evenVBand="0" w:oddHBand="1" w:evenHBand="0" w:firstRowFirstColumn="0" w:firstRowLastColumn="0" w:lastRowFirstColumn="0" w:lastRowLastColumn="0"/>
          <w:trHeight w:val="238"/>
        </w:trPr>
        <w:tc>
          <w:tcPr>
            <w:tcW w:w="9498" w:type="dxa"/>
            <w:gridSpan w:val="2"/>
            <w:shd w:val="clear" w:color="auto" w:fill="CCCCEF"/>
          </w:tcPr>
          <w:p w14:paraId="761972D7" w14:textId="77777777" w:rsidR="00DA7B0D" w:rsidRPr="003A0F70" w:rsidRDefault="00DA7B0D">
            <w:pPr>
              <w:textAlignment w:val="baseline"/>
              <w:rPr>
                <w:rFonts w:eastAsia="Times New Roman" w:cstheme="minorHAnsi"/>
                <w:bCs/>
                <w:color w:val="auto"/>
                <w:sz w:val="20"/>
                <w:szCs w:val="20"/>
                <w:lang w:eastAsia="en-AU"/>
              </w:rPr>
            </w:pPr>
            <w:r w:rsidRPr="003A0F70">
              <w:rPr>
                <w:rFonts w:eastAsia="Times New Roman" w:cstheme="minorHAnsi"/>
                <w:bCs/>
                <w:color w:val="auto"/>
                <w:sz w:val="20"/>
                <w:szCs w:val="20"/>
                <w:lang w:eastAsia="en-AU"/>
              </w:rPr>
              <w:t>If you cannot meet insurance requirements, please provide a detailed response explaining why.</w:t>
            </w:r>
          </w:p>
          <w:p w14:paraId="49578C5B" w14:textId="77777777" w:rsidR="00DA7B0D" w:rsidRPr="003A0F70" w:rsidRDefault="00DA7B0D">
            <w:pPr>
              <w:pStyle w:val="TableParagraph"/>
              <w:rPr>
                <w:rFonts w:asciiTheme="minorHAnsi" w:hAnsiTheme="minorHAnsi" w:cstheme="minorHAnsi"/>
                <w:b/>
                <w:bCs/>
                <w:color w:val="auto"/>
                <w:sz w:val="20"/>
                <w:szCs w:val="20"/>
              </w:rPr>
            </w:pPr>
          </w:p>
          <w:p w14:paraId="3EB0486A" w14:textId="77777777" w:rsidR="00DA7B0D" w:rsidRPr="003A0F70" w:rsidRDefault="00DA7B0D">
            <w:pPr>
              <w:pStyle w:val="TableParagraph"/>
              <w:rPr>
                <w:rFonts w:asciiTheme="minorHAnsi" w:hAnsiTheme="minorHAnsi" w:cstheme="minorHAnsi"/>
                <w:b/>
                <w:bCs/>
                <w:color w:val="auto"/>
                <w:sz w:val="20"/>
                <w:szCs w:val="20"/>
              </w:rPr>
            </w:pPr>
            <w:r w:rsidRPr="003A0F70">
              <w:rPr>
                <w:rFonts w:asciiTheme="minorHAnsi" w:hAnsiTheme="minorHAnsi" w:cstheme="minorHAnsi"/>
                <w:b/>
                <w:bCs/>
                <w:color w:val="auto"/>
                <w:sz w:val="20"/>
                <w:szCs w:val="20"/>
              </w:rPr>
              <w:t>Applicant response:</w:t>
            </w:r>
          </w:p>
          <w:p w14:paraId="0BD6DDAF" w14:textId="77777777" w:rsidR="00DA7B0D" w:rsidRPr="00117837" w:rsidRDefault="00DA7B0D">
            <w:pPr>
              <w:pStyle w:val="TableParagraph"/>
              <w:rPr>
                <w:rFonts w:asciiTheme="minorHAnsi" w:hAnsiTheme="minorHAnsi" w:cstheme="minorHAnsi"/>
                <w:b/>
                <w:bCs/>
                <w:color w:val="auto"/>
                <w:sz w:val="20"/>
                <w:szCs w:val="20"/>
              </w:rPr>
            </w:pPr>
          </w:p>
          <w:p w14:paraId="4D032783" w14:textId="77777777" w:rsidR="00DA7B0D" w:rsidRPr="00117837" w:rsidRDefault="00DA7B0D">
            <w:pPr>
              <w:textAlignment w:val="baseline"/>
              <w:rPr>
                <w:rFonts w:eastAsia="Times New Roman" w:cstheme="minorHAnsi"/>
                <w:bCs/>
                <w:color w:val="auto"/>
                <w:szCs w:val="20"/>
                <w:lang w:eastAsia="en-AU"/>
              </w:rPr>
            </w:pPr>
          </w:p>
        </w:tc>
      </w:tr>
      <w:tr w:rsidR="00A268E3" w:rsidRPr="00117837" w14:paraId="45B76844" w14:textId="77777777" w:rsidTr="00CF2CFC">
        <w:trPr>
          <w:cnfStyle w:val="000000010000" w:firstRow="0" w:lastRow="0" w:firstColumn="0" w:lastColumn="0" w:oddVBand="0" w:evenVBand="0" w:oddHBand="0" w:evenHBand="1" w:firstRowFirstColumn="0" w:firstRowLastColumn="0" w:lastRowFirstColumn="0" w:lastRowLastColumn="0"/>
          <w:trHeight w:val="238"/>
        </w:trPr>
        <w:tc>
          <w:tcPr>
            <w:tcW w:w="6379" w:type="dxa"/>
            <w:shd w:val="clear" w:color="auto" w:fill="FFFFFF" w:themeFill="background1"/>
          </w:tcPr>
          <w:p w14:paraId="6E91BA18" w14:textId="77777777" w:rsidR="00A268E3" w:rsidRPr="00655183" w:rsidRDefault="00A268E3" w:rsidP="00A268E3">
            <w:pPr>
              <w:pStyle w:val="TableParagraph"/>
              <w:tabs>
                <w:tab w:val="left" w:pos="353"/>
              </w:tabs>
              <w:ind w:right="169"/>
              <w:rPr>
                <w:rFonts w:asciiTheme="minorHAnsi" w:eastAsia="Times New Roman" w:hAnsiTheme="minorHAnsi" w:cstheme="minorHAnsi"/>
                <w:b/>
                <w:bCs/>
                <w:color w:val="auto"/>
                <w:szCs w:val="20"/>
                <w:lang w:bidi="ar-SA"/>
              </w:rPr>
            </w:pPr>
            <w:r w:rsidRPr="00655183">
              <w:rPr>
                <w:rFonts w:asciiTheme="minorHAnsi" w:eastAsia="Times New Roman" w:hAnsiTheme="minorHAnsi" w:cstheme="minorHAnsi"/>
                <w:b/>
                <w:bCs/>
                <w:color w:val="auto"/>
                <w:szCs w:val="20"/>
                <w:lang w:bidi="ar-SA"/>
              </w:rPr>
              <w:t>Accreditation</w:t>
            </w:r>
          </w:p>
          <w:p w14:paraId="342FC5FF" w14:textId="0B639216" w:rsidR="00A268E3" w:rsidRPr="00117837" w:rsidRDefault="00A268E3" w:rsidP="00A268E3">
            <w:pPr>
              <w:pStyle w:val="TableParagraph"/>
              <w:tabs>
                <w:tab w:val="left" w:pos="353"/>
              </w:tabs>
              <w:ind w:right="169"/>
              <w:rPr>
                <w:rFonts w:asciiTheme="minorHAnsi" w:hAnsiTheme="minorHAnsi" w:cstheme="minorHAnsi"/>
                <w:b/>
                <w:bCs/>
                <w:sz w:val="20"/>
                <w:szCs w:val="20"/>
                <w:lang w:val="en-US"/>
              </w:rPr>
            </w:pPr>
            <w:r w:rsidRPr="00A268E3">
              <w:rPr>
                <w:rFonts w:asciiTheme="minorHAnsi" w:hAnsiTheme="minorHAnsi" w:cstheme="minorHAnsi"/>
                <w:color w:val="auto"/>
                <w:sz w:val="20"/>
                <w:szCs w:val="20"/>
                <w:lang w:val="en-US"/>
              </w:rPr>
              <w:t>Does the applicant hold current accreditation against the RACGP Standards for General Practice under the National General Practice Accreditation Scheme</w:t>
            </w:r>
            <w:r w:rsidR="00FC3BB0">
              <w:rPr>
                <w:rFonts w:asciiTheme="minorHAnsi" w:hAnsiTheme="minorHAnsi" w:cstheme="minorHAnsi"/>
                <w:color w:val="auto"/>
                <w:sz w:val="20"/>
                <w:szCs w:val="20"/>
                <w:lang w:val="en-US"/>
              </w:rPr>
              <w:t>?</w:t>
            </w:r>
            <w:r w:rsidRPr="00A268E3">
              <w:rPr>
                <w:rFonts w:asciiTheme="minorHAnsi" w:hAnsiTheme="minorHAnsi" w:cstheme="minorHAnsi"/>
                <w:color w:val="auto"/>
                <w:sz w:val="20"/>
                <w:szCs w:val="20"/>
                <w:lang w:val="en-US"/>
              </w:rPr>
              <w:t xml:space="preserve"> This is a requirement for nomination.</w:t>
            </w:r>
          </w:p>
        </w:tc>
        <w:tc>
          <w:tcPr>
            <w:tcW w:w="3119" w:type="dxa"/>
            <w:shd w:val="clear" w:color="auto" w:fill="FFFFFF" w:themeFill="background1"/>
          </w:tcPr>
          <w:p w14:paraId="51DB23A3" w14:textId="77777777" w:rsidR="00A268E3" w:rsidRPr="00A268E3" w:rsidRDefault="00A268E3" w:rsidP="00A268E3">
            <w:pPr>
              <w:textAlignment w:val="baseline"/>
              <w:rPr>
                <w:rFonts w:eastAsia="Times New Roman" w:cstheme="minorHAnsi"/>
                <w:bCs/>
                <w:color w:val="auto"/>
                <w:sz w:val="20"/>
                <w:szCs w:val="20"/>
                <w:lang w:eastAsia="en-AU"/>
              </w:rPr>
            </w:pPr>
            <w:r w:rsidRPr="00A268E3">
              <w:rPr>
                <w:rFonts w:ascii="Segoe UI Symbol" w:eastAsia="Times New Roman" w:hAnsi="Segoe UI Symbol" w:cs="Segoe UI Symbol"/>
                <w:bCs/>
                <w:color w:val="auto"/>
                <w:sz w:val="20"/>
                <w:szCs w:val="20"/>
                <w:lang w:eastAsia="en-AU"/>
              </w:rPr>
              <w:t>☐</w:t>
            </w:r>
            <w:r w:rsidRPr="00A268E3">
              <w:rPr>
                <w:rFonts w:eastAsia="Times New Roman" w:cstheme="minorHAnsi"/>
                <w:bCs/>
                <w:color w:val="auto"/>
                <w:sz w:val="20"/>
                <w:szCs w:val="20"/>
                <w:lang w:eastAsia="en-AU"/>
              </w:rPr>
              <w:t xml:space="preserve"> Yes - RACGP Standards accreditation evidence attached to this application. </w:t>
            </w:r>
          </w:p>
          <w:p w14:paraId="27CB84EE" w14:textId="5EF309AB" w:rsidR="00A268E3" w:rsidRDefault="00A268E3" w:rsidP="00A268E3">
            <w:pPr>
              <w:textAlignment w:val="baseline"/>
              <w:rPr>
                <w:rFonts w:eastAsia="Times New Roman" w:cstheme="minorHAnsi"/>
                <w:bCs/>
                <w:sz w:val="20"/>
                <w:szCs w:val="20"/>
                <w:lang w:eastAsia="en-AU"/>
              </w:rPr>
            </w:pPr>
            <w:r w:rsidRPr="00A268E3">
              <w:rPr>
                <w:rFonts w:ascii="Segoe UI Symbol" w:eastAsia="Times New Roman" w:hAnsi="Segoe UI Symbol" w:cs="Segoe UI Symbol"/>
                <w:bCs/>
                <w:color w:val="auto"/>
                <w:sz w:val="20"/>
                <w:szCs w:val="20"/>
                <w:lang w:eastAsia="en-AU"/>
              </w:rPr>
              <w:t>☐</w:t>
            </w:r>
            <w:r w:rsidRPr="00A268E3">
              <w:rPr>
                <w:rFonts w:eastAsia="Times New Roman" w:cstheme="minorHAnsi"/>
                <w:bCs/>
                <w:color w:val="auto"/>
                <w:sz w:val="20"/>
                <w:szCs w:val="20"/>
                <w:lang w:eastAsia="en-AU"/>
              </w:rPr>
              <w:t xml:space="preserve"> </w:t>
            </w:r>
            <w:r w:rsidRPr="00A268E3">
              <w:rPr>
                <w:rFonts w:eastAsia="Times New Roman" w:cstheme="minorHAnsi"/>
                <w:b/>
                <w:color w:val="auto"/>
                <w:sz w:val="20"/>
                <w:szCs w:val="20"/>
                <w:lang w:eastAsia="en-AU"/>
              </w:rPr>
              <w:t>No – You are not eligible for nomination</w:t>
            </w:r>
          </w:p>
        </w:tc>
      </w:tr>
      <w:tr w:rsidR="00DA7B0D" w:rsidRPr="00117837" w14:paraId="231934B9" w14:textId="77777777" w:rsidTr="00CF2CFC">
        <w:trPr>
          <w:cnfStyle w:val="000000100000" w:firstRow="0" w:lastRow="0" w:firstColumn="0" w:lastColumn="0" w:oddVBand="0" w:evenVBand="0" w:oddHBand="1" w:evenHBand="0" w:firstRowFirstColumn="0" w:firstRowLastColumn="0" w:lastRowFirstColumn="0" w:lastRowLastColumn="0"/>
          <w:trHeight w:val="238"/>
        </w:trPr>
        <w:tc>
          <w:tcPr>
            <w:tcW w:w="6379" w:type="dxa"/>
            <w:shd w:val="clear" w:color="auto" w:fill="FFFFFF" w:themeFill="background1"/>
          </w:tcPr>
          <w:p w14:paraId="5F63727D" w14:textId="77777777" w:rsidR="00DA7B0D" w:rsidRPr="00655183" w:rsidRDefault="00DA7B0D">
            <w:pPr>
              <w:pStyle w:val="TableParagraph"/>
              <w:tabs>
                <w:tab w:val="left" w:pos="353"/>
              </w:tabs>
              <w:ind w:right="169"/>
              <w:rPr>
                <w:rFonts w:asciiTheme="minorHAnsi" w:eastAsia="Times New Roman" w:hAnsiTheme="minorHAnsi" w:cstheme="minorHAnsi"/>
                <w:b/>
                <w:bCs/>
                <w:color w:val="auto"/>
                <w:szCs w:val="20"/>
                <w:lang w:bidi="ar-SA"/>
              </w:rPr>
            </w:pPr>
            <w:r w:rsidRPr="00655183">
              <w:rPr>
                <w:rFonts w:asciiTheme="minorHAnsi" w:eastAsia="Times New Roman" w:hAnsiTheme="minorHAnsi" w:cstheme="minorHAnsi"/>
                <w:b/>
                <w:bCs/>
                <w:color w:val="auto"/>
                <w:szCs w:val="20"/>
                <w:lang w:bidi="ar-SA"/>
              </w:rPr>
              <w:t>Conflict of interest declaration</w:t>
            </w:r>
          </w:p>
          <w:p w14:paraId="052C1E0C" w14:textId="56BE2556" w:rsidR="00DA7B0D" w:rsidRPr="00117837" w:rsidRDefault="00DA7B0D">
            <w:pPr>
              <w:pStyle w:val="TableParagraph"/>
              <w:tabs>
                <w:tab w:val="left" w:pos="353"/>
              </w:tabs>
              <w:ind w:right="169"/>
              <w:rPr>
                <w:rFonts w:asciiTheme="minorHAnsi" w:hAnsiTheme="minorHAnsi" w:cstheme="minorHAnsi"/>
                <w:color w:val="auto"/>
                <w:sz w:val="20"/>
                <w:szCs w:val="20"/>
                <w:lang w:val="en-US"/>
              </w:rPr>
            </w:pPr>
            <w:r w:rsidRPr="00117837">
              <w:rPr>
                <w:rFonts w:asciiTheme="minorHAnsi" w:hAnsiTheme="minorHAnsi" w:cstheme="minorHAnsi"/>
                <w:color w:val="auto"/>
                <w:sz w:val="20"/>
                <w:szCs w:val="20"/>
                <w:lang w:val="en-US"/>
              </w:rPr>
              <w:t xml:space="preserve">Are you aware of any perceived, potential or actual conflict of interest to declare which may have an impact </w:t>
            </w:r>
            <w:r w:rsidR="00023AA3" w:rsidRPr="00117837">
              <w:rPr>
                <w:rFonts w:asciiTheme="minorHAnsi" w:hAnsiTheme="minorHAnsi" w:cstheme="minorHAnsi"/>
                <w:color w:val="auto"/>
                <w:sz w:val="20"/>
                <w:szCs w:val="20"/>
                <w:lang w:val="en-US"/>
              </w:rPr>
              <w:t>on</w:t>
            </w:r>
            <w:r w:rsidRPr="00117837">
              <w:rPr>
                <w:rFonts w:asciiTheme="minorHAnsi" w:hAnsiTheme="minorHAnsi" w:cstheme="minorHAnsi"/>
                <w:color w:val="auto"/>
                <w:sz w:val="20"/>
                <w:szCs w:val="20"/>
                <w:lang w:val="en-US"/>
              </w:rPr>
              <w:t xml:space="preserve"> your ability to deliver the proposed services? </w:t>
            </w:r>
            <w:r>
              <w:rPr>
                <w:rFonts w:asciiTheme="minorHAnsi" w:hAnsiTheme="minorHAnsi" w:cstheme="minorHAnsi"/>
                <w:color w:val="auto"/>
                <w:sz w:val="20"/>
                <w:szCs w:val="20"/>
                <w:lang w:val="en-US"/>
              </w:rPr>
              <w:t xml:space="preserve">For example, </w:t>
            </w:r>
            <w:r w:rsidRPr="00117837">
              <w:rPr>
                <w:rFonts w:asciiTheme="minorHAnsi" w:hAnsiTheme="minorHAnsi" w:cstheme="minorHAnsi"/>
                <w:color w:val="auto"/>
                <w:sz w:val="20"/>
                <w:szCs w:val="20"/>
                <w:lang w:val="en-US"/>
              </w:rPr>
              <w:t xml:space="preserve">do you or any of your </w:t>
            </w:r>
            <w:proofErr w:type="spellStart"/>
            <w:r w:rsidRPr="00117837">
              <w:rPr>
                <w:rFonts w:asciiTheme="minorHAnsi" w:hAnsiTheme="minorHAnsi" w:cstheme="minorHAnsi"/>
                <w:color w:val="auto"/>
                <w:sz w:val="20"/>
                <w:szCs w:val="20"/>
                <w:lang w:val="en-US"/>
              </w:rPr>
              <w:t>organisation’s</w:t>
            </w:r>
            <w:proofErr w:type="spellEnd"/>
            <w:r w:rsidRPr="00117837">
              <w:rPr>
                <w:rFonts w:asciiTheme="minorHAnsi" w:hAnsiTheme="minorHAnsi" w:cstheme="minorHAnsi"/>
                <w:color w:val="auto"/>
                <w:sz w:val="20"/>
                <w:szCs w:val="20"/>
                <w:lang w:val="en-US"/>
              </w:rPr>
              <w:t xml:space="preserve"> personnel have a person or business relationship with any of NWMPHN staff?</w:t>
            </w:r>
          </w:p>
          <w:p w14:paraId="088976C6" w14:textId="77777777" w:rsidR="00DA7B0D" w:rsidRPr="00117837" w:rsidRDefault="00DA7B0D">
            <w:pPr>
              <w:pStyle w:val="TableParagraph"/>
              <w:tabs>
                <w:tab w:val="left" w:pos="353"/>
              </w:tabs>
              <w:ind w:right="169"/>
              <w:rPr>
                <w:rFonts w:asciiTheme="minorHAnsi" w:hAnsiTheme="minorHAnsi" w:cstheme="minorHAnsi"/>
                <w:color w:val="auto"/>
                <w:sz w:val="20"/>
                <w:szCs w:val="20"/>
                <w:lang w:val="en-US"/>
              </w:rPr>
            </w:pPr>
          </w:p>
          <w:p w14:paraId="1C9E3730" w14:textId="77777777" w:rsidR="00DA7B0D" w:rsidRPr="008E62AA" w:rsidRDefault="00DA7B0D">
            <w:pPr>
              <w:pStyle w:val="TableParagraph"/>
              <w:tabs>
                <w:tab w:val="left" w:pos="353"/>
              </w:tabs>
              <w:ind w:right="169"/>
              <w:rPr>
                <w:rFonts w:asciiTheme="minorHAnsi" w:hAnsiTheme="minorHAnsi" w:cstheme="minorHAnsi"/>
                <w:color w:val="auto"/>
                <w:sz w:val="18"/>
                <w:szCs w:val="18"/>
                <w:lang w:val="en-US"/>
              </w:rPr>
            </w:pPr>
            <w:r w:rsidRPr="008E62AA">
              <w:rPr>
                <w:rFonts w:asciiTheme="minorHAnsi" w:hAnsiTheme="minorHAnsi" w:cstheme="minorHAnsi"/>
                <w:color w:val="auto"/>
                <w:sz w:val="18"/>
                <w:szCs w:val="18"/>
                <w:lang w:val="en-US"/>
              </w:rPr>
              <w:t>In the event of any such conflict NWMPHN at its absolute discretion shall decide the appropriate course of action. Any perceived, potential or actual conflict of interest must be disclosed at NWMPHN as soon as it becomes apparent.</w:t>
            </w:r>
          </w:p>
        </w:tc>
        <w:tc>
          <w:tcPr>
            <w:tcW w:w="3119" w:type="dxa"/>
            <w:shd w:val="clear" w:color="auto" w:fill="FFFFFF" w:themeFill="background1"/>
          </w:tcPr>
          <w:p w14:paraId="7CB7FB2F" w14:textId="77777777" w:rsidR="00DA7B0D" w:rsidRPr="003A0F70" w:rsidRDefault="00381DE6">
            <w:pPr>
              <w:textAlignment w:val="baseline"/>
              <w:rPr>
                <w:rFonts w:eastAsia="Times New Roman" w:cstheme="minorHAnsi"/>
                <w:bCs/>
                <w:color w:val="auto"/>
                <w:sz w:val="20"/>
                <w:szCs w:val="20"/>
                <w:lang w:eastAsia="en-AU"/>
              </w:rPr>
            </w:pPr>
            <w:sdt>
              <w:sdtPr>
                <w:rPr>
                  <w:rFonts w:eastAsia="Times New Roman" w:cstheme="minorHAnsi"/>
                  <w:bCs/>
                  <w:sz w:val="20"/>
                  <w:szCs w:val="20"/>
                  <w:lang w:eastAsia="en-AU"/>
                </w:rPr>
                <w:id w:val="1857533104"/>
                <w14:checkbox>
                  <w14:checked w14:val="0"/>
                  <w14:checkedState w14:val="2612" w14:font="MS Gothic"/>
                  <w14:uncheckedState w14:val="2610" w14:font="MS Gothic"/>
                </w14:checkbox>
              </w:sdtPr>
              <w:sdtEndPr/>
              <w:sdtContent>
                <w:r w:rsidR="00DA7B0D" w:rsidRPr="003A0F70">
                  <w:rPr>
                    <w:rFonts w:ascii="Segoe UI Symbol" w:eastAsia="Times New Roman" w:hAnsi="Segoe UI Symbol" w:cs="Segoe UI Symbol"/>
                    <w:bCs/>
                    <w:color w:val="auto"/>
                    <w:sz w:val="20"/>
                    <w:szCs w:val="20"/>
                    <w:lang w:eastAsia="en-AU"/>
                  </w:rPr>
                  <w:t>☐</w:t>
                </w:r>
              </w:sdtContent>
            </w:sdt>
            <w:r w:rsidR="00DA7B0D" w:rsidRPr="003A0F70">
              <w:rPr>
                <w:rFonts w:eastAsia="Times New Roman" w:cstheme="minorHAnsi"/>
                <w:bCs/>
                <w:color w:val="auto"/>
                <w:sz w:val="20"/>
                <w:szCs w:val="20"/>
                <w:lang w:eastAsia="en-AU"/>
              </w:rPr>
              <w:t xml:space="preserve"> Yes</w:t>
            </w:r>
          </w:p>
          <w:p w14:paraId="392C369B" w14:textId="77777777" w:rsidR="00DA7B0D" w:rsidRPr="003A0F70" w:rsidRDefault="00381DE6">
            <w:pPr>
              <w:textAlignment w:val="baseline"/>
              <w:rPr>
                <w:rFonts w:eastAsia="Times New Roman" w:cstheme="minorHAnsi"/>
                <w:bCs/>
                <w:color w:val="auto"/>
                <w:sz w:val="20"/>
                <w:szCs w:val="20"/>
                <w:lang w:eastAsia="en-AU"/>
              </w:rPr>
            </w:pPr>
            <w:sdt>
              <w:sdtPr>
                <w:rPr>
                  <w:rFonts w:eastAsia="Times New Roman" w:cstheme="minorHAnsi"/>
                  <w:bCs/>
                  <w:sz w:val="20"/>
                  <w:szCs w:val="20"/>
                  <w:lang w:eastAsia="en-AU"/>
                </w:rPr>
                <w:id w:val="918299948"/>
                <w14:checkbox>
                  <w14:checked w14:val="0"/>
                  <w14:checkedState w14:val="2612" w14:font="MS Gothic"/>
                  <w14:uncheckedState w14:val="2610" w14:font="MS Gothic"/>
                </w14:checkbox>
              </w:sdtPr>
              <w:sdtEndPr/>
              <w:sdtContent>
                <w:r w:rsidR="00DA7B0D" w:rsidRPr="003A0F70">
                  <w:rPr>
                    <w:rFonts w:ascii="Segoe UI Symbol" w:eastAsia="Times New Roman" w:hAnsi="Segoe UI Symbol" w:cs="Segoe UI Symbol"/>
                    <w:bCs/>
                    <w:color w:val="auto"/>
                    <w:sz w:val="20"/>
                    <w:szCs w:val="20"/>
                    <w:lang w:eastAsia="en-AU"/>
                  </w:rPr>
                  <w:t>☐</w:t>
                </w:r>
              </w:sdtContent>
            </w:sdt>
            <w:r w:rsidR="00DA7B0D" w:rsidRPr="003A0F70">
              <w:rPr>
                <w:rFonts w:eastAsia="Times New Roman" w:cstheme="minorHAnsi"/>
                <w:bCs/>
                <w:color w:val="auto"/>
                <w:sz w:val="20"/>
                <w:szCs w:val="20"/>
                <w:lang w:eastAsia="en-AU"/>
              </w:rPr>
              <w:t xml:space="preserve"> No </w:t>
            </w:r>
          </w:p>
          <w:p w14:paraId="7037ADF3" w14:textId="77777777" w:rsidR="00DA7B0D" w:rsidRPr="00117837" w:rsidRDefault="00DA7B0D">
            <w:pPr>
              <w:pStyle w:val="TableParagraph"/>
              <w:tabs>
                <w:tab w:val="left" w:pos="353"/>
              </w:tabs>
              <w:ind w:right="169"/>
              <w:rPr>
                <w:rFonts w:ascii="Segoe UI Symbol" w:eastAsia="MS Gothic" w:hAnsi="Segoe UI Symbol" w:cs="Segoe UI Symbol"/>
                <w:color w:val="auto"/>
                <w:sz w:val="20"/>
                <w:szCs w:val="20"/>
              </w:rPr>
            </w:pPr>
          </w:p>
        </w:tc>
      </w:tr>
      <w:tr w:rsidR="00DA7B0D" w:rsidRPr="00117837" w14:paraId="0D30A81B" w14:textId="77777777" w:rsidTr="00CF2CFC">
        <w:trPr>
          <w:cnfStyle w:val="000000010000" w:firstRow="0" w:lastRow="0" w:firstColumn="0" w:lastColumn="0" w:oddVBand="0" w:evenVBand="0" w:oddHBand="0" w:evenHBand="1" w:firstRowFirstColumn="0" w:firstRowLastColumn="0" w:lastRowFirstColumn="0" w:lastRowLastColumn="0"/>
          <w:trHeight w:val="238"/>
        </w:trPr>
        <w:tc>
          <w:tcPr>
            <w:tcW w:w="9498" w:type="dxa"/>
            <w:gridSpan w:val="2"/>
            <w:shd w:val="clear" w:color="auto" w:fill="CCCCEF" w:themeFill="accent1" w:themeFillTint="33"/>
          </w:tcPr>
          <w:p w14:paraId="190850FC" w14:textId="77777777" w:rsidR="00DA7B0D" w:rsidRPr="003A0F70" w:rsidRDefault="00DA7B0D">
            <w:pPr>
              <w:textAlignment w:val="baseline"/>
              <w:rPr>
                <w:rFonts w:cstheme="minorHAnsi"/>
                <w:color w:val="auto"/>
                <w:sz w:val="20"/>
                <w:szCs w:val="20"/>
                <w:lang w:val="en-US"/>
              </w:rPr>
            </w:pPr>
            <w:r w:rsidRPr="003A0F70">
              <w:rPr>
                <w:rFonts w:cstheme="minorHAnsi"/>
                <w:color w:val="auto"/>
                <w:sz w:val="20"/>
                <w:szCs w:val="20"/>
                <w:lang w:val="en-US"/>
              </w:rPr>
              <w:t>If you answered Yes to the question above, please provide a detailed response addressing:</w:t>
            </w:r>
          </w:p>
          <w:p w14:paraId="6F179ABA" w14:textId="77777777" w:rsidR="00DA7B0D" w:rsidRPr="003A0F70" w:rsidRDefault="00DA7B0D">
            <w:pPr>
              <w:textAlignment w:val="baseline"/>
              <w:rPr>
                <w:rFonts w:cstheme="minorHAnsi"/>
                <w:color w:val="auto"/>
                <w:sz w:val="20"/>
                <w:szCs w:val="20"/>
                <w:lang w:val="en-US"/>
              </w:rPr>
            </w:pPr>
          </w:p>
          <w:p w14:paraId="7797C0D6" w14:textId="77777777" w:rsidR="00DA7B0D" w:rsidRPr="003A0F70" w:rsidRDefault="00DA7B0D">
            <w:pPr>
              <w:textAlignment w:val="baseline"/>
              <w:rPr>
                <w:rFonts w:cstheme="minorHAnsi"/>
                <w:color w:val="auto"/>
                <w:sz w:val="20"/>
                <w:szCs w:val="20"/>
                <w:lang w:val="en-US"/>
              </w:rPr>
            </w:pPr>
            <w:r w:rsidRPr="003A0F70">
              <w:rPr>
                <w:rFonts w:cstheme="minorHAnsi"/>
                <w:color w:val="auto"/>
                <w:sz w:val="20"/>
                <w:szCs w:val="20"/>
                <w:lang w:val="en-US"/>
              </w:rPr>
              <w:t>a)</w:t>
            </w:r>
            <w:r w:rsidRPr="003A0F70">
              <w:rPr>
                <w:rFonts w:cstheme="minorHAnsi"/>
                <w:color w:val="auto"/>
                <w:sz w:val="20"/>
                <w:szCs w:val="20"/>
                <w:lang w:val="en-US"/>
              </w:rPr>
              <w:tab/>
              <w:t xml:space="preserve">the particulars of any conflicts; and </w:t>
            </w:r>
          </w:p>
          <w:p w14:paraId="13CDC7E8" w14:textId="77777777" w:rsidR="00DA7B0D" w:rsidRPr="003A0F70" w:rsidRDefault="00DA7B0D">
            <w:pPr>
              <w:textAlignment w:val="baseline"/>
              <w:rPr>
                <w:rFonts w:cstheme="minorHAnsi"/>
                <w:color w:val="auto"/>
                <w:sz w:val="20"/>
                <w:szCs w:val="20"/>
                <w:lang w:val="en-US"/>
              </w:rPr>
            </w:pPr>
            <w:r w:rsidRPr="003A0F70">
              <w:rPr>
                <w:rFonts w:cstheme="minorHAnsi"/>
                <w:color w:val="auto"/>
                <w:sz w:val="20"/>
                <w:szCs w:val="20"/>
                <w:lang w:val="en-US"/>
              </w:rPr>
              <w:t>b)</w:t>
            </w:r>
            <w:r w:rsidRPr="003A0F70">
              <w:rPr>
                <w:rFonts w:cstheme="minorHAnsi"/>
                <w:color w:val="auto"/>
                <w:sz w:val="20"/>
                <w:szCs w:val="20"/>
                <w:lang w:val="en-US"/>
              </w:rPr>
              <w:tab/>
              <w:t>details of the process and procedures used to manage or resolve them.</w:t>
            </w:r>
          </w:p>
          <w:p w14:paraId="587AD3FD" w14:textId="77777777" w:rsidR="00DA7B0D" w:rsidRPr="003A0F70" w:rsidRDefault="00DA7B0D">
            <w:pPr>
              <w:textAlignment w:val="baseline"/>
              <w:rPr>
                <w:rFonts w:cstheme="minorHAnsi"/>
                <w:b/>
                <w:bCs/>
                <w:color w:val="auto"/>
                <w:sz w:val="20"/>
                <w:szCs w:val="20"/>
                <w:lang w:val="en-US"/>
              </w:rPr>
            </w:pPr>
          </w:p>
          <w:p w14:paraId="7B238066" w14:textId="0868BD52" w:rsidR="00DA7B0D" w:rsidRPr="003A0F70" w:rsidRDefault="00DA7B0D">
            <w:pPr>
              <w:pStyle w:val="TableParagraph"/>
              <w:rPr>
                <w:rFonts w:asciiTheme="minorHAnsi" w:hAnsiTheme="minorHAnsi" w:cstheme="minorHAnsi"/>
                <w:b/>
                <w:bCs/>
                <w:color w:val="auto"/>
                <w:sz w:val="20"/>
                <w:szCs w:val="20"/>
              </w:rPr>
            </w:pPr>
            <w:r w:rsidRPr="003A0F70">
              <w:rPr>
                <w:rFonts w:asciiTheme="minorHAnsi" w:hAnsiTheme="minorHAnsi" w:cstheme="minorHAnsi"/>
                <w:b/>
                <w:bCs/>
                <w:color w:val="auto"/>
                <w:sz w:val="20"/>
                <w:szCs w:val="20"/>
              </w:rPr>
              <w:t>Applicant response (max</w:t>
            </w:r>
            <w:r w:rsidR="00FC3BB0">
              <w:rPr>
                <w:rFonts w:asciiTheme="minorHAnsi" w:hAnsiTheme="minorHAnsi" w:cstheme="minorHAnsi"/>
                <w:b/>
                <w:bCs/>
                <w:color w:val="auto"/>
                <w:sz w:val="20"/>
                <w:szCs w:val="20"/>
              </w:rPr>
              <w:t>.</w:t>
            </w:r>
            <w:r w:rsidRPr="003A0F70">
              <w:rPr>
                <w:rFonts w:asciiTheme="minorHAnsi" w:hAnsiTheme="minorHAnsi" w:cstheme="minorHAnsi"/>
                <w:b/>
                <w:bCs/>
                <w:color w:val="auto"/>
                <w:sz w:val="20"/>
                <w:szCs w:val="20"/>
              </w:rPr>
              <w:t xml:space="preserve"> 250 words):</w:t>
            </w:r>
          </w:p>
          <w:p w14:paraId="1C01D40D" w14:textId="77777777" w:rsidR="00DA7B0D" w:rsidRPr="00117837" w:rsidRDefault="00DA7B0D">
            <w:pPr>
              <w:textAlignment w:val="baseline"/>
              <w:rPr>
                <w:rFonts w:eastAsia="Times New Roman" w:cstheme="minorHAnsi"/>
                <w:bCs/>
                <w:color w:val="auto"/>
                <w:szCs w:val="20"/>
                <w:lang w:eastAsia="en-AU"/>
              </w:rPr>
            </w:pPr>
          </w:p>
        </w:tc>
      </w:tr>
    </w:tbl>
    <w:p w14:paraId="0199150C" w14:textId="030EEC62" w:rsidR="00164F90" w:rsidRPr="00164F90" w:rsidRDefault="00352391" w:rsidP="00352391">
      <w:pPr>
        <w:pStyle w:val="Heading1"/>
      </w:pPr>
      <w:bookmarkStart w:id="23" w:name="_Toc203114940"/>
      <w:bookmarkStart w:id="24" w:name="_Toc203121368"/>
      <w:r>
        <w:lastRenderedPageBreak/>
        <w:t xml:space="preserve">5. </w:t>
      </w:r>
      <w:r w:rsidR="00164F90">
        <w:t>Additional information</w:t>
      </w:r>
      <w:bookmarkEnd w:id="23"/>
      <w:bookmarkEnd w:id="24"/>
    </w:p>
    <w:p w14:paraId="68C9155E" w14:textId="77777777" w:rsidR="00164F90" w:rsidRPr="00164F90" w:rsidRDefault="00164F90" w:rsidP="00164F90">
      <w:r w:rsidRPr="00164F90">
        <w:t>Please provide any other information you believe is relevant to your application, such as letters of support, community testimonials, or innovative approaches not already covered (optional, max 200 words).</w:t>
      </w:r>
    </w:p>
    <w:p w14:paraId="0545B735" w14:textId="00E20040" w:rsidR="00164F90" w:rsidRPr="00164F90" w:rsidRDefault="00352391" w:rsidP="00352391">
      <w:pPr>
        <w:pStyle w:val="Heading1"/>
      </w:pPr>
      <w:bookmarkStart w:id="25" w:name="_Toc203114941"/>
      <w:bookmarkStart w:id="26" w:name="_Toc203121369"/>
      <w:r>
        <w:t xml:space="preserve">6. </w:t>
      </w:r>
      <w:r w:rsidR="00164F90">
        <w:t>Required attachments</w:t>
      </w:r>
      <w:bookmarkEnd w:id="25"/>
      <w:bookmarkEnd w:id="26"/>
    </w:p>
    <w:p w14:paraId="5E921517" w14:textId="77777777" w:rsidR="00164F90" w:rsidRPr="00164F90" w:rsidRDefault="00164F90" w:rsidP="00164F90">
      <w:pPr>
        <w:pStyle w:val="ListParagraph"/>
        <w:keepNext w:val="0"/>
        <w:keepLines w:val="0"/>
        <w:numPr>
          <w:ilvl w:val="0"/>
          <w:numId w:val="23"/>
        </w:numPr>
        <w:spacing w:before="120" w:after="240" w:line="360" w:lineRule="exact"/>
        <w:jc w:val="left"/>
        <w:outlineLvl w:val="9"/>
      </w:pPr>
      <w:r w:rsidRPr="00164F90">
        <w:t>Evidence of practice accreditation</w:t>
      </w:r>
    </w:p>
    <w:p w14:paraId="253FECF9" w14:textId="77777777" w:rsidR="00164F90" w:rsidRPr="00164F90" w:rsidRDefault="00164F90" w:rsidP="00164F90">
      <w:pPr>
        <w:pStyle w:val="ListParagraph"/>
        <w:keepNext w:val="0"/>
        <w:keepLines w:val="0"/>
        <w:numPr>
          <w:ilvl w:val="0"/>
          <w:numId w:val="23"/>
        </w:numPr>
        <w:spacing w:before="120" w:after="240" w:line="360" w:lineRule="exact"/>
        <w:jc w:val="left"/>
        <w:outlineLvl w:val="9"/>
      </w:pPr>
      <w:r w:rsidRPr="00164F90">
        <w:t>Evidence of relevant insurance certificates</w:t>
      </w:r>
    </w:p>
    <w:p w14:paraId="2072C93A" w14:textId="77777777" w:rsidR="00164F90" w:rsidRPr="00164F90" w:rsidRDefault="00164F90" w:rsidP="00164F90">
      <w:pPr>
        <w:pStyle w:val="ListParagraph"/>
        <w:keepNext w:val="0"/>
        <w:keepLines w:val="0"/>
        <w:numPr>
          <w:ilvl w:val="0"/>
          <w:numId w:val="23"/>
        </w:numPr>
        <w:spacing w:before="120" w:after="240" w:line="360" w:lineRule="exact"/>
        <w:jc w:val="left"/>
        <w:outlineLvl w:val="9"/>
      </w:pPr>
      <w:r w:rsidRPr="00164F90">
        <w:t>Letters of support or references (if available)</w:t>
      </w:r>
    </w:p>
    <w:p w14:paraId="6E9E7575" w14:textId="77777777" w:rsidR="00164F90" w:rsidRPr="00164F90" w:rsidRDefault="00164F90" w:rsidP="00164F90">
      <w:pPr>
        <w:pStyle w:val="ListParagraph"/>
        <w:keepNext w:val="0"/>
        <w:keepLines w:val="0"/>
        <w:numPr>
          <w:ilvl w:val="0"/>
          <w:numId w:val="23"/>
        </w:numPr>
        <w:spacing w:before="120" w:after="240" w:line="360" w:lineRule="exact"/>
        <w:jc w:val="left"/>
        <w:outlineLvl w:val="9"/>
      </w:pPr>
      <w:r w:rsidRPr="00164F90">
        <w:t>Financial statement (summary page only)</w:t>
      </w:r>
    </w:p>
    <w:p w14:paraId="500CFCF8" w14:textId="77777777" w:rsidR="00164F90" w:rsidRPr="00164F90" w:rsidRDefault="00164F90" w:rsidP="00164F90">
      <w:pPr>
        <w:pStyle w:val="ListParagraph"/>
        <w:keepNext w:val="0"/>
        <w:keepLines w:val="0"/>
        <w:numPr>
          <w:ilvl w:val="0"/>
          <w:numId w:val="23"/>
        </w:numPr>
        <w:spacing w:before="120" w:after="240" w:line="360" w:lineRule="exact"/>
        <w:jc w:val="left"/>
        <w:outlineLvl w:val="9"/>
      </w:pPr>
      <w:r w:rsidRPr="00164F90">
        <w:t>Any additional relevant documentation</w:t>
      </w:r>
    </w:p>
    <w:p w14:paraId="03BC7955" w14:textId="77777777" w:rsidR="00164F90" w:rsidRDefault="00164F90" w:rsidP="003D29B6">
      <w:pPr>
        <w:pStyle w:val="NWMPHNDocumentTitleInside"/>
      </w:pPr>
      <w:bookmarkStart w:id="27" w:name="_Hlk197275068"/>
    </w:p>
    <w:p w14:paraId="05EEE61F" w14:textId="24FCD10E" w:rsidR="00C6637C" w:rsidRDefault="00C6637C" w:rsidP="003D29B6">
      <w:pPr>
        <w:pStyle w:val="NWMPHNDocumentTitleInside"/>
      </w:pPr>
      <w:bookmarkStart w:id="28" w:name="_Toc203121370"/>
      <w:r w:rsidRPr="00445EB7">
        <w:t>Declaration</w:t>
      </w:r>
      <w:bookmarkEnd w:id="28"/>
    </w:p>
    <w:bookmarkEnd w:id="27"/>
    <w:p w14:paraId="23F84894" w14:textId="77777777" w:rsidR="00C6637C" w:rsidRPr="00CB5DC4" w:rsidRDefault="00C6637C" w:rsidP="00C6637C">
      <w:pPr>
        <w:rPr>
          <w:iCs/>
          <w:szCs w:val="20"/>
        </w:rPr>
      </w:pPr>
      <w:r w:rsidRPr="00CB5DC4">
        <w:rPr>
          <w:iCs/>
          <w:szCs w:val="20"/>
        </w:rPr>
        <w:t>I make the following statements on behalf of the applicant:</w:t>
      </w:r>
    </w:p>
    <w:p w14:paraId="07051B14" w14:textId="13A77DAD" w:rsidR="00C6637C" w:rsidRPr="00CB5DC4" w:rsidRDefault="00C6637C" w:rsidP="00C6637C">
      <w:pPr>
        <w:rPr>
          <w:iCs/>
          <w:szCs w:val="20"/>
        </w:rPr>
      </w:pPr>
      <w:r w:rsidRPr="00CB5DC4">
        <w:rPr>
          <w:iCs/>
          <w:szCs w:val="20"/>
        </w:rPr>
        <w:t xml:space="preserve">I have reviewed and responded to all criteria in this </w:t>
      </w:r>
      <w:r w:rsidR="007A3168">
        <w:rPr>
          <w:iCs/>
          <w:szCs w:val="20"/>
        </w:rPr>
        <w:t>RFI</w:t>
      </w:r>
      <w:r w:rsidRPr="00CB5DC4">
        <w:rPr>
          <w:iCs/>
          <w:szCs w:val="20"/>
        </w:rPr>
        <w:t xml:space="preserve"> application form.</w:t>
      </w:r>
    </w:p>
    <w:p w14:paraId="69EC826A" w14:textId="21270881" w:rsidR="00C6637C" w:rsidRPr="00CB5DC4" w:rsidRDefault="00C6637C" w:rsidP="00C6637C">
      <w:pPr>
        <w:rPr>
          <w:iCs/>
          <w:szCs w:val="20"/>
        </w:rPr>
      </w:pPr>
      <w:r w:rsidRPr="00CB5DC4">
        <w:rPr>
          <w:iCs/>
          <w:szCs w:val="20"/>
        </w:rPr>
        <w:t xml:space="preserve">I declare that all information provided in this </w:t>
      </w:r>
      <w:r w:rsidR="008B3C98">
        <w:rPr>
          <w:iCs/>
          <w:szCs w:val="20"/>
        </w:rPr>
        <w:t xml:space="preserve">RFI </w:t>
      </w:r>
      <w:r w:rsidRPr="00CB5DC4">
        <w:rPr>
          <w:iCs/>
          <w:szCs w:val="20"/>
        </w:rPr>
        <w:t>application form is true, correct and accurate.</w:t>
      </w:r>
    </w:p>
    <w:p w14:paraId="31540688" w14:textId="42C14C8A" w:rsidR="00C6637C" w:rsidRPr="00CB5DC4" w:rsidRDefault="00C6637C" w:rsidP="00C6637C">
      <w:pPr>
        <w:rPr>
          <w:iCs/>
          <w:szCs w:val="20"/>
        </w:rPr>
      </w:pPr>
      <w:r w:rsidRPr="00CB5DC4">
        <w:rPr>
          <w:iCs/>
          <w:szCs w:val="20"/>
        </w:rPr>
        <w:t>I confirm that I meet all eligibility requirements, as outlined in this RF</w:t>
      </w:r>
      <w:r w:rsidR="0087161C">
        <w:rPr>
          <w:iCs/>
          <w:szCs w:val="20"/>
        </w:rPr>
        <w:t>I</w:t>
      </w:r>
      <w:r w:rsidRPr="00CB5DC4">
        <w:rPr>
          <w:iCs/>
          <w:szCs w:val="20"/>
        </w:rPr>
        <w:t>.</w:t>
      </w:r>
    </w:p>
    <w:p w14:paraId="7F8B6A11" w14:textId="3ACC3AA7" w:rsidR="00C6637C" w:rsidRPr="00CB5DC4" w:rsidRDefault="00C6637C" w:rsidP="00C6637C">
      <w:pPr>
        <w:rPr>
          <w:iCs/>
          <w:szCs w:val="20"/>
        </w:rPr>
      </w:pPr>
      <w:r w:rsidRPr="00CB5DC4">
        <w:rPr>
          <w:iCs/>
          <w:szCs w:val="20"/>
        </w:rPr>
        <w:t>I understand the issue of this RF</w:t>
      </w:r>
      <w:r w:rsidR="0087161C">
        <w:rPr>
          <w:iCs/>
          <w:szCs w:val="20"/>
        </w:rPr>
        <w:t>I</w:t>
      </w:r>
      <w:r w:rsidRPr="00CB5DC4">
        <w:rPr>
          <w:iCs/>
          <w:szCs w:val="20"/>
        </w:rPr>
        <w:t xml:space="preserve"> does not oblige NWMPHN to issue a contract in relation to the subject matter of the RF</w:t>
      </w:r>
      <w:r w:rsidR="0087161C">
        <w:rPr>
          <w:iCs/>
          <w:szCs w:val="20"/>
        </w:rPr>
        <w:t>I</w:t>
      </w:r>
      <w:r w:rsidRPr="00CB5DC4">
        <w:rPr>
          <w:iCs/>
          <w:szCs w:val="20"/>
        </w:rPr>
        <w:t xml:space="preserve">. </w:t>
      </w:r>
    </w:p>
    <w:p w14:paraId="22710623" w14:textId="2BE0D9CC" w:rsidR="00C6637C" w:rsidRPr="00CB5DC4" w:rsidRDefault="00C6637C" w:rsidP="00C6637C">
      <w:pPr>
        <w:rPr>
          <w:iCs/>
          <w:szCs w:val="20"/>
        </w:rPr>
      </w:pPr>
      <w:r w:rsidRPr="00CB5DC4">
        <w:rPr>
          <w:iCs/>
          <w:szCs w:val="20"/>
        </w:rPr>
        <w:t xml:space="preserve">I undertake not to withdraw or vary any aspect of my </w:t>
      </w:r>
      <w:r w:rsidR="00655183">
        <w:rPr>
          <w:iCs/>
          <w:szCs w:val="20"/>
        </w:rPr>
        <w:t>RFI</w:t>
      </w:r>
      <w:r w:rsidRPr="00CB5DC4">
        <w:rPr>
          <w:iCs/>
          <w:szCs w:val="20"/>
        </w:rPr>
        <w:t xml:space="preserve"> application for a period of </w:t>
      </w:r>
      <w:r w:rsidR="0087161C">
        <w:rPr>
          <w:iCs/>
          <w:szCs w:val="20"/>
        </w:rPr>
        <w:t>120 days</w:t>
      </w:r>
      <w:r w:rsidRPr="00CB5DC4">
        <w:rPr>
          <w:iCs/>
          <w:szCs w:val="20"/>
        </w:rPr>
        <w:t xml:space="preserve"> after the submission deadline.</w:t>
      </w:r>
    </w:p>
    <w:p w14:paraId="65053F35" w14:textId="32034DDE" w:rsidR="00C6637C" w:rsidRPr="00CB5DC4" w:rsidRDefault="00C6637C" w:rsidP="00C6637C">
      <w:pPr>
        <w:rPr>
          <w:iCs/>
          <w:szCs w:val="20"/>
        </w:rPr>
      </w:pPr>
      <w:r w:rsidRPr="00CB5DC4">
        <w:rPr>
          <w:iCs/>
          <w:szCs w:val="20"/>
        </w:rPr>
        <w:t xml:space="preserve">If I become aware that any aspect of my </w:t>
      </w:r>
      <w:r w:rsidR="008C0C2F">
        <w:rPr>
          <w:iCs/>
          <w:szCs w:val="20"/>
        </w:rPr>
        <w:t>RFI</w:t>
      </w:r>
      <w:r w:rsidRPr="00CB5DC4">
        <w:rPr>
          <w:iCs/>
          <w:szCs w:val="20"/>
        </w:rPr>
        <w:t xml:space="preserve"> application is no longer true and accurate, I undertake to advice NWMPHN promptly.</w:t>
      </w:r>
    </w:p>
    <w:p w14:paraId="1556D3EF" w14:textId="21975886" w:rsidR="00C6637C" w:rsidRPr="00CB5DC4" w:rsidRDefault="00C6637C" w:rsidP="00C6637C">
      <w:pPr>
        <w:rPr>
          <w:iCs/>
          <w:szCs w:val="20"/>
        </w:rPr>
      </w:pPr>
      <w:r w:rsidRPr="00CB5DC4">
        <w:rPr>
          <w:iCs/>
          <w:szCs w:val="20"/>
        </w:rPr>
        <w:t>I confirm that I have read and understood the General Terms, as outlined in Part C of this RF</w:t>
      </w:r>
      <w:r w:rsidR="0087161C">
        <w:rPr>
          <w:iCs/>
          <w:szCs w:val="20"/>
        </w:rPr>
        <w:t>I</w:t>
      </w:r>
      <w:r w:rsidRPr="00CB5DC4">
        <w:rPr>
          <w:iCs/>
          <w:szCs w:val="20"/>
        </w:rPr>
        <w:t xml:space="preserve">, and that I am the named authorised person as listed in </w:t>
      </w:r>
      <w:r w:rsidR="0087161C">
        <w:rPr>
          <w:iCs/>
          <w:szCs w:val="20"/>
        </w:rPr>
        <w:t>Attachment 1</w:t>
      </w:r>
      <w:r w:rsidRPr="00CB5DC4">
        <w:rPr>
          <w:iCs/>
          <w:szCs w:val="20"/>
        </w:rPr>
        <w:t xml:space="preserve"> of the</w:t>
      </w:r>
      <w:r w:rsidR="0087161C">
        <w:rPr>
          <w:iCs/>
          <w:szCs w:val="20"/>
        </w:rPr>
        <w:t xml:space="preserve"> Request for Information</w:t>
      </w:r>
      <w:r w:rsidRPr="00CB5DC4">
        <w:rPr>
          <w:iCs/>
          <w:szCs w:val="20"/>
        </w:rPr>
        <w:t xml:space="preserve"> application form.</w:t>
      </w:r>
    </w:p>
    <w:tbl>
      <w:tblPr>
        <w:tblStyle w:val="TableGrid"/>
        <w:tblW w:w="0" w:type="auto"/>
        <w:tblLook w:val="04A0" w:firstRow="1" w:lastRow="0" w:firstColumn="1" w:lastColumn="0" w:noHBand="0" w:noVBand="1"/>
      </w:tblPr>
      <w:tblGrid>
        <w:gridCol w:w="1526"/>
        <w:gridCol w:w="7716"/>
      </w:tblGrid>
      <w:tr w:rsidR="00C6637C" w14:paraId="0E6CF1B6" w14:textId="77777777">
        <w:tc>
          <w:tcPr>
            <w:tcW w:w="1526" w:type="dxa"/>
            <w:tcBorders>
              <w:top w:val="dotted" w:sz="4" w:space="0" w:color="auto"/>
              <w:left w:val="dotted" w:sz="4" w:space="0" w:color="auto"/>
              <w:bottom w:val="dotted" w:sz="4" w:space="0" w:color="auto"/>
              <w:right w:val="dotted" w:sz="4" w:space="0" w:color="auto"/>
            </w:tcBorders>
          </w:tcPr>
          <w:p w14:paraId="7A39D880" w14:textId="77777777" w:rsidR="00C6637C" w:rsidRPr="00CB5DC4" w:rsidRDefault="00C6637C">
            <w:pPr>
              <w:rPr>
                <w:b/>
                <w:iCs/>
                <w:szCs w:val="20"/>
              </w:rPr>
            </w:pPr>
            <w:r w:rsidRPr="00CB5DC4">
              <w:rPr>
                <w:b/>
                <w:iCs/>
                <w:szCs w:val="20"/>
              </w:rPr>
              <w:lastRenderedPageBreak/>
              <w:t>Name:</w:t>
            </w:r>
          </w:p>
        </w:tc>
        <w:tc>
          <w:tcPr>
            <w:tcW w:w="7716" w:type="dxa"/>
            <w:tcBorders>
              <w:top w:val="dotted" w:sz="4" w:space="0" w:color="auto"/>
              <w:left w:val="dotted" w:sz="4" w:space="0" w:color="auto"/>
              <w:bottom w:val="dotted" w:sz="4" w:space="0" w:color="auto"/>
              <w:right w:val="dotted" w:sz="4" w:space="0" w:color="auto"/>
            </w:tcBorders>
          </w:tcPr>
          <w:p w14:paraId="18339878" w14:textId="77777777" w:rsidR="00C6637C" w:rsidRPr="00CB5DC4" w:rsidRDefault="00C6637C">
            <w:pPr>
              <w:rPr>
                <w:iCs/>
                <w:szCs w:val="20"/>
              </w:rPr>
            </w:pPr>
          </w:p>
        </w:tc>
      </w:tr>
      <w:tr w:rsidR="00C6637C" w14:paraId="52FE4BBE" w14:textId="77777777">
        <w:tc>
          <w:tcPr>
            <w:tcW w:w="1526" w:type="dxa"/>
            <w:tcBorders>
              <w:top w:val="dotted" w:sz="4" w:space="0" w:color="auto"/>
              <w:left w:val="dotted" w:sz="4" w:space="0" w:color="auto"/>
              <w:bottom w:val="dotted" w:sz="4" w:space="0" w:color="auto"/>
              <w:right w:val="dotted" w:sz="4" w:space="0" w:color="auto"/>
            </w:tcBorders>
          </w:tcPr>
          <w:p w14:paraId="04819CDA" w14:textId="77777777" w:rsidR="00C6637C" w:rsidRPr="00CB5DC4" w:rsidRDefault="00C6637C">
            <w:pPr>
              <w:rPr>
                <w:b/>
                <w:iCs/>
                <w:szCs w:val="20"/>
              </w:rPr>
            </w:pPr>
            <w:r w:rsidRPr="00CB5DC4">
              <w:rPr>
                <w:b/>
                <w:iCs/>
                <w:szCs w:val="20"/>
              </w:rPr>
              <w:t>Position:</w:t>
            </w:r>
          </w:p>
        </w:tc>
        <w:tc>
          <w:tcPr>
            <w:tcW w:w="7716" w:type="dxa"/>
            <w:tcBorders>
              <w:top w:val="dotted" w:sz="4" w:space="0" w:color="auto"/>
              <w:left w:val="dotted" w:sz="4" w:space="0" w:color="auto"/>
              <w:bottom w:val="dotted" w:sz="4" w:space="0" w:color="auto"/>
              <w:right w:val="dotted" w:sz="4" w:space="0" w:color="auto"/>
            </w:tcBorders>
          </w:tcPr>
          <w:p w14:paraId="7B6B007A" w14:textId="77777777" w:rsidR="00C6637C" w:rsidRPr="00CB5DC4" w:rsidRDefault="00C6637C">
            <w:pPr>
              <w:rPr>
                <w:iCs/>
                <w:szCs w:val="20"/>
              </w:rPr>
            </w:pPr>
          </w:p>
        </w:tc>
      </w:tr>
      <w:tr w:rsidR="00C6637C" w14:paraId="169DA2B9" w14:textId="77777777" w:rsidTr="00B719ED">
        <w:trPr>
          <w:trHeight w:val="1311"/>
        </w:trPr>
        <w:tc>
          <w:tcPr>
            <w:tcW w:w="1526" w:type="dxa"/>
            <w:tcBorders>
              <w:top w:val="dotted" w:sz="4" w:space="0" w:color="auto"/>
              <w:left w:val="dotted" w:sz="4" w:space="0" w:color="auto"/>
              <w:bottom w:val="dotted" w:sz="4" w:space="0" w:color="auto"/>
              <w:right w:val="dotted" w:sz="4" w:space="0" w:color="auto"/>
            </w:tcBorders>
          </w:tcPr>
          <w:p w14:paraId="00ACA8F2" w14:textId="77777777" w:rsidR="00C6637C" w:rsidRPr="00CB5DC4" w:rsidRDefault="00C6637C">
            <w:pPr>
              <w:rPr>
                <w:b/>
                <w:iCs/>
                <w:szCs w:val="20"/>
              </w:rPr>
            </w:pPr>
            <w:r w:rsidRPr="00CB5DC4">
              <w:rPr>
                <w:b/>
                <w:iCs/>
                <w:szCs w:val="20"/>
              </w:rPr>
              <w:t>Signature:</w:t>
            </w:r>
          </w:p>
        </w:tc>
        <w:tc>
          <w:tcPr>
            <w:tcW w:w="7716" w:type="dxa"/>
            <w:tcBorders>
              <w:top w:val="dotted" w:sz="4" w:space="0" w:color="auto"/>
              <w:left w:val="dotted" w:sz="4" w:space="0" w:color="auto"/>
              <w:bottom w:val="dotted" w:sz="4" w:space="0" w:color="auto"/>
              <w:right w:val="dotted" w:sz="4" w:space="0" w:color="auto"/>
            </w:tcBorders>
          </w:tcPr>
          <w:p w14:paraId="7AD9F51F" w14:textId="77777777" w:rsidR="00C6637C" w:rsidRPr="00CB5DC4" w:rsidRDefault="00C6637C">
            <w:pPr>
              <w:rPr>
                <w:iCs/>
                <w:szCs w:val="20"/>
              </w:rPr>
            </w:pPr>
          </w:p>
        </w:tc>
      </w:tr>
      <w:tr w:rsidR="00C6637C" w14:paraId="591DE6D6" w14:textId="77777777">
        <w:tc>
          <w:tcPr>
            <w:tcW w:w="1526" w:type="dxa"/>
            <w:tcBorders>
              <w:top w:val="dotted" w:sz="4" w:space="0" w:color="auto"/>
              <w:left w:val="dotted" w:sz="4" w:space="0" w:color="auto"/>
              <w:bottom w:val="dotted" w:sz="4" w:space="0" w:color="auto"/>
              <w:right w:val="dotted" w:sz="4" w:space="0" w:color="auto"/>
            </w:tcBorders>
          </w:tcPr>
          <w:p w14:paraId="387846FC" w14:textId="77777777" w:rsidR="00C6637C" w:rsidRPr="00CB5DC4" w:rsidRDefault="00C6637C">
            <w:pPr>
              <w:rPr>
                <w:b/>
                <w:iCs/>
                <w:szCs w:val="20"/>
              </w:rPr>
            </w:pPr>
            <w:r w:rsidRPr="00CB5DC4">
              <w:rPr>
                <w:b/>
                <w:iCs/>
                <w:szCs w:val="20"/>
              </w:rPr>
              <w:t>Date:</w:t>
            </w:r>
          </w:p>
        </w:tc>
        <w:tc>
          <w:tcPr>
            <w:tcW w:w="7716" w:type="dxa"/>
            <w:tcBorders>
              <w:top w:val="dotted" w:sz="4" w:space="0" w:color="auto"/>
              <w:left w:val="dotted" w:sz="4" w:space="0" w:color="auto"/>
              <w:bottom w:val="dotted" w:sz="4" w:space="0" w:color="auto"/>
              <w:right w:val="dotted" w:sz="4" w:space="0" w:color="auto"/>
            </w:tcBorders>
          </w:tcPr>
          <w:p w14:paraId="7947F8BA" w14:textId="77777777" w:rsidR="00C6637C" w:rsidRPr="00CB5DC4" w:rsidRDefault="00C6637C">
            <w:pPr>
              <w:rPr>
                <w:iCs/>
                <w:szCs w:val="20"/>
              </w:rPr>
            </w:pPr>
          </w:p>
        </w:tc>
      </w:tr>
    </w:tbl>
    <w:p w14:paraId="6B2D95E7" w14:textId="77777777" w:rsidR="00C6637C" w:rsidRPr="005122A6" w:rsidRDefault="00C6637C" w:rsidP="00C6637C">
      <w:pPr>
        <w:rPr>
          <w:szCs w:val="20"/>
        </w:rPr>
      </w:pPr>
    </w:p>
    <w:p w14:paraId="4EDCA9EA" w14:textId="77777777" w:rsidR="00C6637C" w:rsidRPr="005122A6" w:rsidRDefault="00C6637C" w:rsidP="00C6637C">
      <w:pPr>
        <w:rPr>
          <w:szCs w:val="20"/>
        </w:rPr>
      </w:pPr>
    </w:p>
    <w:p w14:paraId="026F5E89" w14:textId="77777777" w:rsidR="00C6637C" w:rsidRDefault="00C6637C" w:rsidP="00C6637C">
      <w:pPr>
        <w:rPr>
          <w:rFonts w:eastAsiaTheme="minorHAnsi" w:cstheme="minorBidi"/>
        </w:rPr>
      </w:pPr>
    </w:p>
    <w:p w14:paraId="7349BFD6" w14:textId="23AEEAA5" w:rsidR="008E77C7" w:rsidRPr="008E77C7" w:rsidRDefault="00961B17" w:rsidP="003A0F70">
      <w:r w:rsidRPr="00BB2F21">
        <w:rPr>
          <w:rFonts w:ascii="Times New Roman" w:hAnsi="Times New Roman" w:cs="Times New Roman"/>
          <w:noProof/>
          <w:sz w:val="24"/>
          <w:szCs w:val="24"/>
          <w:lang w:eastAsia="en-AU"/>
        </w:rPr>
        <w:drawing>
          <wp:anchor distT="0" distB="0" distL="114300" distR="114300" simplePos="0" relativeHeight="251658240" behindDoc="0" locked="0" layoutInCell="1" allowOverlap="1" wp14:anchorId="086C9329" wp14:editId="353F9C62">
            <wp:simplePos x="0" y="0"/>
            <wp:positionH relativeFrom="margin">
              <wp:align>right</wp:align>
            </wp:positionH>
            <wp:positionV relativeFrom="paragraph">
              <wp:posOffset>4362450</wp:posOffset>
            </wp:positionV>
            <wp:extent cx="5524500" cy="920293"/>
            <wp:effectExtent l="0" t="0" r="0" b="0"/>
            <wp:wrapSquare wrapText="bothSides"/>
            <wp:docPr id="2116052236"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52236" name="Picture 2"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0" cy="920293"/>
                    </a:xfrm>
                    <a:prstGeom prst="rect">
                      <a:avLst/>
                    </a:prstGeom>
                    <a:noFill/>
                    <a:ln>
                      <a:noFill/>
                    </a:ln>
                  </pic:spPr>
                </pic:pic>
              </a:graphicData>
            </a:graphic>
          </wp:anchor>
        </w:drawing>
      </w:r>
      <w:r w:rsidR="001626BD">
        <w:rPr>
          <w:noProof/>
          <w:lang w:eastAsia="en-AU"/>
        </w:rPr>
        <mc:AlternateContent>
          <mc:Choice Requires="wpg">
            <w:drawing>
              <wp:anchor distT="0" distB="0" distL="114300" distR="114300" simplePos="0" relativeHeight="251658241" behindDoc="0" locked="0" layoutInCell="1" allowOverlap="1" wp14:anchorId="6F5162A9" wp14:editId="2042D938">
                <wp:simplePos x="0" y="0"/>
                <wp:positionH relativeFrom="column">
                  <wp:posOffset>1299180</wp:posOffset>
                </wp:positionH>
                <wp:positionV relativeFrom="paragraph">
                  <wp:posOffset>8133080</wp:posOffset>
                </wp:positionV>
                <wp:extent cx="4863464" cy="759460"/>
                <wp:effectExtent l="0" t="0" r="0" b="2540"/>
                <wp:wrapNone/>
                <wp:docPr id="1781784676" name="Group 8"/>
                <wp:cNvGraphicFramePr/>
                <a:graphic xmlns:a="http://schemas.openxmlformats.org/drawingml/2006/main">
                  <a:graphicData uri="http://schemas.microsoft.com/office/word/2010/wordprocessingGroup">
                    <wpg:wgp>
                      <wpg:cNvGrpSpPr/>
                      <wpg:grpSpPr>
                        <a:xfrm>
                          <a:off x="0" y="0"/>
                          <a:ext cx="4863464" cy="759460"/>
                          <a:chOff x="-104774" y="0"/>
                          <a:chExt cx="4863464" cy="759460"/>
                        </a:xfrm>
                      </wpg:grpSpPr>
                      <wps:wsp>
                        <wps:cNvPr id="19" name="Text Box 19"/>
                        <wps:cNvSpPr txBox="1"/>
                        <wps:spPr>
                          <a:xfrm>
                            <a:off x="1181100" y="0"/>
                            <a:ext cx="3573721" cy="281002"/>
                          </a:xfrm>
                          <a:prstGeom prst="rect">
                            <a:avLst/>
                          </a:prstGeom>
                          <a:noFill/>
                          <a:ln w="6350">
                            <a:noFill/>
                          </a:ln>
                          <a:effectLst/>
                        </wps:spPr>
                        <wps:txbx>
                          <w:txbxContent>
                            <w:p w14:paraId="3D20AFF0" w14:textId="77777777" w:rsidR="00611C62" w:rsidRPr="00F176F0" w:rsidRDefault="002F71A5" w:rsidP="00611C62">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pic:pic xmlns:pic="http://schemas.openxmlformats.org/drawingml/2006/picture">
                        <pic:nvPicPr>
                          <pic:cNvPr id="20" name="Picture 2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 uri="{53640926-AAD7-44d8-BBD7-CCE9431645EC}">
                              <a14:shadowObscured xmlns:arto="http://schemas.microsoft.com/office/word/2006/arto"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pic:pic xmlns:pic="http://schemas.openxmlformats.org/drawingml/2006/picture">
                        <pic:nvPicPr>
                          <pic:cNvPr id="25" name="Picture 25"/>
                          <pic:cNvPicPr>
                            <a:picLocks noChangeAspect="1"/>
                          </pic:cNvPicPr>
                        </pic:nvPicPr>
                        <pic:blipFill>
                          <a:blip r:embed="rId13"/>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5162A9" id="Group 8" o:spid="_x0000_s1026" style="position:absolute;margin-left:102.3pt;margin-top:640.4pt;width:382.95pt;height:59.8pt;z-index:251658241;mso-width-relative:margin;mso-height-relative:margin" coordorigin="-1047" coordsize="48634,759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4LTEwLTE2VDAxOjU0OjEx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OC0xMC0xNlQwMTo1NDoxMV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4LTEwLTE2VDAxOjU0OjEx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gtMTAtMTZUMDE6NTQ6MTF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gtMTAtMTZUMDE6NTQ6MTF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gyNDwvcmVhbD4KCQkJCQkJ&#10;PHJlYWw+NTc3PC9yZWFsPgoJCQkJCTwvYXJyYXk+CgkJCQkJPGtleT5jb20uYXBwbGUucHJpbnQu&#10;dGlja2V0LmNsaWVudDwva2V5PgoJCQkJCTxzdHJpbmc+Y29tLmFwcGxlLnByaW50aW5nbWFuYWdl&#10;cjwvc3RyaW5nPgoJCQkJCTxrZXk+Y29tLmFwcGxlLnByaW50LnRpY2tldC5tb2REYXRlPC9rZXk+&#10;CgkJCQkJPGRhdGU+MjAwOC0xMC0xNlQwMTo1NDoxMV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DaQAAAABSZ2h0bG9uZwAAAYk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">
                <v:shapetype id="_x0000_t202" coordsize="21600,21600" o:spt="202" path="m,l,21600r21600,l21600,xe">
                  <v:stroke joinstyle="miter"/>
                  <v:path gradientshapeok="t" o:connecttype="rect"/>
                </v:shapetype>
                <v:shape id="Text Box 19" o:spid="_x0000_s1027" type="#_x0000_t202" style="position:absolute;left:11811;width:35737;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3D20AFF0" w14:textId="77777777" w:rsidR="00611C62" w:rsidRPr="00F176F0" w:rsidRDefault="002F71A5" w:rsidP="00611C62">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3333;top:4762;width:442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">
                  <v:imagedata r:id="rId14" o:title=""/>
                </v:shape>
                <v:shape id="Picture 25" o:spid="_x0000_s1029" type="#_x0000_t75" style="position:absolute;left:-1047;top:2437;width:2323;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">
                  <v:imagedata r:id="rId15" o:title=""/>
                </v:shape>
              </v:group>
            </w:pict>
          </mc:Fallback>
        </mc:AlternateContent>
      </w:r>
    </w:p>
    <w:sectPr w:rsidR="008E77C7" w:rsidRPr="008E77C7" w:rsidSect="00DA7B0D">
      <w:headerReference w:type="default" r:id="rId16"/>
      <w:footerReference w:type="even" r:id="rId17"/>
      <w:footerReference w:type="default" r:id="rId18"/>
      <w:headerReference w:type="first" r:id="rId19"/>
      <w:footerReference w:type="first" r:id="rId20"/>
      <w:pgSz w:w="11906" w:h="16838" w:code="9"/>
      <w:pgMar w:top="2127" w:right="1080" w:bottom="2694" w:left="1080" w:header="454" w:footer="2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6F3B1" w14:textId="77777777" w:rsidR="00DD5C1C" w:rsidRDefault="00DD5C1C">
      <w:pPr>
        <w:spacing w:after="0" w:line="240" w:lineRule="auto"/>
      </w:pPr>
      <w:r>
        <w:separator/>
      </w:r>
    </w:p>
  </w:endnote>
  <w:endnote w:type="continuationSeparator" w:id="0">
    <w:p w14:paraId="46A6DCA6" w14:textId="77777777" w:rsidR="00DD5C1C" w:rsidRDefault="00DD5C1C">
      <w:pPr>
        <w:spacing w:after="0" w:line="240" w:lineRule="auto"/>
      </w:pPr>
      <w:r>
        <w:continuationSeparator/>
      </w:r>
    </w:p>
  </w:endnote>
  <w:endnote w:type="continuationNotice" w:id="1">
    <w:p w14:paraId="5FAC2148" w14:textId="77777777" w:rsidR="00DD5C1C" w:rsidRDefault="00DD5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Helvetica LT Std Light">
    <w:altName w:val="Malgun Gothic"/>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0547" w14:textId="77777777" w:rsidR="002D43D0" w:rsidRDefault="002F71A5" w:rsidP="00144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3AD76B9" w14:textId="77777777" w:rsidR="002D43D0" w:rsidRDefault="002D43D0" w:rsidP="00144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EF52" w14:textId="12C01D4C" w:rsidR="002D43D0" w:rsidRDefault="001626BD" w:rsidP="00666A9B">
    <w:pPr>
      <w:pStyle w:val="Footer"/>
      <w:keepNext w:val="0"/>
      <w:keepLines w:val="0"/>
      <w:ind w:right="357"/>
    </w:pPr>
    <w:r>
      <w:rPr>
        <w:noProof/>
        <w:lang w:val="en-AU" w:eastAsia="en-AU"/>
      </w:rPr>
      <mc:AlternateContent>
        <mc:Choice Requires="wps">
          <w:drawing>
            <wp:anchor distT="0" distB="0" distL="114300" distR="114300" simplePos="0" relativeHeight="251658241" behindDoc="0" locked="0" layoutInCell="1" allowOverlap="1" wp14:anchorId="7D878F6A" wp14:editId="5495D915">
              <wp:simplePos x="0" y="0"/>
              <wp:positionH relativeFrom="column">
                <wp:posOffset>1200871</wp:posOffset>
              </wp:positionH>
              <wp:positionV relativeFrom="paragraph">
                <wp:posOffset>948219</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8B5C25" w14:paraId="38B19A86" w14:textId="77777777">
                            <w:tc>
                              <w:tcPr>
                                <w:tcW w:w="2127" w:type="dxa"/>
                                <w:tcBorders>
                                  <w:right w:val="single" w:sz="4" w:space="0" w:color="A6A6A6" w:themeColor="background1" w:themeShade="A6"/>
                                </w:tcBorders>
                              </w:tcPr>
                              <w:p w14:paraId="3694506B" w14:textId="6DF33072" w:rsidR="00F86671" w:rsidRDefault="002F71A5" w:rsidP="00F86671">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Pr="002D5EB4">
                                  <w:rPr>
                                    <w:color w:val="808080" w:themeColor="background1" w:themeShade="80"/>
                                  </w:rPr>
                                  <w:fldChar w:fldCharType="separate"/>
                                </w:r>
                                <w:r w:rsidR="003D7303">
                                  <w:rPr>
                                    <w:noProof/>
                                    <w:color w:val="808080" w:themeColor="background1" w:themeShade="80"/>
                                  </w:rPr>
                                  <w:t>Attachment 1 -</w:t>
                                </w:r>
                                <w:r w:rsidR="000915D3">
                                  <w:rPr>
                                    <w:noProof/>
                                    <w:color w:val="808080" w:themeColor="background1" w:themeShade="80"/>
                                  </w:rPr>
                                  <w:t xml:space="preserve"> </w:t>
                                </w:r>
                                <w:r w:rsidR="003D7303">
                                  <w:rPr>
                                    <w:noProof/>
                                    <w:color w:val="808080" w:themeColor="background1" w:themeShade="80"/>
                                  </w:rPr>
                                  <w:t>RFI Application Form</w:t>
                                </w:r>
                                <w:r w:rsidRPr="002D5EB4">
                                  <w:rPr>
                                    <w:noProof/>
                                    <w:color w:val="808080" w:themeColor="background1" w:themeShade="80"/>
                                  </w:rPr>
                                  <w:fldChar w:fldCharType="end"/>
                                </w:r>
                                <w:r w:rsidRPr="002D5EB4">
                                  <w:rPr>
                                    <w:noProof/>
                                    <w:color w:val="808080" w:themeColor="background1" w:themeShade="80"/>
                                  </w:rPr>
                                  <w:t xml:space="preserve">  </w:t>
                                </w:r>
                              </w:p>
                              <w:p w14:paraId="415B87DC" w14:textId="77777777" w:rsidR="00DA7B0D" w:rsidRPr="002D5EB4" w:rsidRDefault="00DA7B0D" w:rsidP="00F86671">
                                <w:pPr>
                                  <w:pStyle w:val="NWMPHNFootertext"/>
                                  <w:rPr>
                                    <w:color w:val="808080" w:themeColor="background1" w:themeShade="80"/>
                                  </w:rPr>
                                </w:pPr>
                              </w:p>
                            </w:tc>
                            <w:tc>
                              <w:tcPr>
                                <w:tcW w:w="2693" w:type="dxa"/>
                                <w:tcBorders>
                                  <w:right w:val="single" w:sz="4" w:space="0" w:color="A6A6A6" w:themeColor="background1" w:themeShade="A6"/>
                                </w:tcBorders>
                              </w:tcPr>
                              <w:p w14:paraId="6F77E54D" w14:textId="16BDD049" w:rsidR="00F86671" w:rsidRPr="002D5EB4" w:rsidRDefault="002F71A5" w:rsidP="00F86671">
                                <w:pPr>
                                  <w:pStyle w:val="NWMPHNFootertext"/>
                                  <w:spacing w:after="0"/>
                                  <w:ind w:left="-146"/>
                                  <w:rPr>
                                    <w:color w:val="808080" w:themeColor="background1" w:themeShade="80"/>
                                  </w:rPr>
                                </w:pPr>
                                <w:r w:rsidRPr="002D5EB4">
                                  <w:rPr>
                                    <w:color w:val="808080" w:themeColor="background1" w:themeShade="80"/>
                                  </w:rPr>
                                  <w:t xml:space="preserve">Date Approved: </w:t>
                                </w:r>
                                <w:r w:rsidR="004B3831">
                                  <w:rPr>
                                    <w:color w:val="808080" w:themeColor="background1" w:themeShade="80"/>
                                  </w:rPr>
                                  <w:t>11 July 2025</w:t>
                                </w:r>
                              </w:p>
                              <w:p w14:paraId="65A4A7C4" w14:textId="0AEC39EB" w:rsidR="00F86671" w:rsidRPr="002D5EB4" w:rsidRDefault="00F86671" w:rsidP="00F86671">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78C50083" w14:textId="3F311CF9" w:rsidR="00F86671" w:rsidRPr="002D5EB4" w:rsidRDefault="002F71A5" w:rsidP="00F86671">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23185D">
                                  <w:rPr>
                                    <w:noProof/>
                                    <w:color w:val="808080" w:themeColor="background1" w:themeShade="80"/>
                                  </w:rPr>
                                  <w:t>11 July 2025</w:t>
                                </w:r>
                                <w:r w:rsidRPr="002D5EB4">
                                  <w:rPr>
                                    <w:color w:val="808080" w:themeColor="background1" w:themeShade="80"/>
                                  </w:rPr>
                                  <w:fldChar w:fldCharType="end"/>
                                </w:r>
                              </w:p>
                            </w:tc>
                          </w:tr>
                          <w:tr w:rsidR="008B5C25" w14:paraId="6E1C26C0" w14:textId="77777777" w:rsidTr="002D5EB4">
                            <w:tc>
                              <w:tcPr>
                                <w:tcW w:w="2127" w:type="dxa"/>
                                <w:tcBorders>
                                  <w:right w:val="single" w:sz="4" w:space="0" w:color="A6A6A6" w:themeColor="background1" w:themeShade="A6"/>
                                </w:tcBorders>
                              </w:tcPr>
                              <w:p w14:paraId="1081E71E" w14:textId="42DABF4C" w:rsidR="005057D4" w:rsidRPr="002D5EB4" w:rsidRDefault="002F71A5" w:rsidP="007D2837">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Pr="002D5EB4">
                                  <w:rPr>
                                    <w:color w:val="808080" w:themeColor="background1" w:themeShade="80"/>
                                  </w:rPr>
                                  <w:fldChar w:fldCharType="separate"/>
                                </w:r>
                                <w:r w:rsidR="003D7303">
                                  <w:rPr>
                                    <w:noProof/>
                                    <w:color w:val="808080" w:themeColor="background1" w:themeShade="80"/>
                                  </w:rPr>
                                  <w:t>Attachment 1 -RFI Application Form</w:t>
                                </w:r>
                                <w:r w:rsidRPr="002D5EB4">
                                  <w:rPr>
                                    <w:noProof/>
                                    <w:color w:val="808080" w:themeColor="background1" w:themeShade="80"/>
                                  </w:rPr>
                                  <w:fldChar w:fldCharType="end"/>
                                </w:r>
                                <w:r w:rsidRPr="002D5EB4">
                                  <w:rPr>
                                    <w:noProof/>
                                    <w:color w:val="808080" w:themeColor="background1" w:themeShade="80"/>
                                  </w:rPr>
                                  <w:t xml:space="preserve">  </w:t>
                                </w:r>
                                <w:r w:rsidRPr="002D5EB4">
                                  <w:rPr>
                                    <w:color w:val="808080" w:themeColor="background1" w:themeShade="80"/>
                                  </w:rPr>
                                  <w:t>Version: 2.2</w:t>
                                </w:r>
                              </w:p>
                            </w:tc>
                            <w:tc>
                              <w:tcPr>
                                <w:tcW w:w="2693" w:type="dxa"/>
                                <w:tcBorders>
                                  <w:right w:val="single" w:sz="4" w:space="0" w:color="A6A6A6" w:themeColor="background1" w:themeShade="A6"/>
                                </w:tcBorders>
                              </w:tcPr>
                              <w:p w14:paraId="628C149B" w14:textId="77777777" w:rsidR="005057D4" w:rsidRPr="002D5EB4" w:rsidRDefault="002F71A5" w:rsidP="002D5EB4">
                                <w:pPr>
                                  <w:pStyle w:val="NWMPHNFootertext"/>
                                  <w:spacing w:after="0"/>
                                  <w:ind w:left="-146"/>
                                  <w:rPr>
                                    <w:color w:val="808080" w:themeColor="background1" w:themeShade="80"/>
                                  </w:rPr>
                                </w:pPr>
                                <w:r w:rsidRPr="002D5EB4">
                                  <w:rPr>
                                    <w:color w:val="808080" w:themeColor="background1" w:themeShade="80"/>
                                  </w:rPr>
                                  <w:t>Date Approved: 24/01/2023</w:t>
                                </w:r>
                              </w:p>
                              <w:p w14:paraId="32FF6CAE" w14:textId="77777777" w:rsidR="005057D4" w:rsidRPr="002D5EB4" w:rsidRDefault="002F71A5" w:rsidP="002D5EB4">
                                <w:pPr>
                                  <w:pStyle w:val="NWMPHNFootertext"/>
                                  <w:spacing w:after="0"/>
                                  <w:ind w:left="-146"/>
                                  <w:rPr>
                                    <w:color w:val="808080" w:themeColor="background1" w:themeShade="80"/>
                                  </w:rPr>
                                </w:pPr>
                                <w:r w:rsidRPr="002D5EB4">
                                  <w:rPr>
                                    <w:color w:val="808080" w:themeColor="background1" w:themeShade="80"/>
                                  </w:rPr>
                                  <w:t>Next Review Date: 10/01/2026</w:t>
                                </w:r>
                              </w:p>
                            </w:tc>
                            <w:tc>
                              <w:tcPr>
                                <w:tcW w:w="2234" w:type="dxa"/>
                                <w:tcBorders>
                                  <w:left w:val="single" w:sz="4" w:space="0" w:color="A6A6A6" w:themeColor="background1" w:themeShade="A6"/>
                                </w:tcBorders>
                              </w:tcPr>
                              <w:p w14:paraId="0BF9180B" w14:textId="4E159DA3" w:rsidR="005057D4" w:rsidRPr="002D5EB4" w:rsidRDefault="002F71A5"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23185D">
                                  <w:rPr>
                                    <w:noProof/>
                                    <w:color w:val="808080" w:themeColor="background1" w:themeShade="80"/>
                                  </w:rPr>
                                  <w:t>11 July 2025</w:t>
                                </w:r>
                                <w:r w:rsidRPr="002D5EB4">
                                  <w:rPr>
                                    <w:color w:val="808080" w:themeColor="background1" w:themeShade="80"/>
                                  </w:rPr>
                                  <w:fldChar w:fldCharType="end"/>
                                </w:r>
                              </w:p>
                            </w:tc>
                          </w:tr>
                        </w:tbl>
                        <w:p w14:paraId="49077BE6" w14:textId="77777777" w:rsidR="005057D4" w:rsidRPr="00F51657" w:rsidRDefault="005057D4" w:rsidP="005057D4">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7D878F6A" id="_x0000_t202" coordsize="21600,21600" o:spt="202" path="m,l,21600r21600,l21600,xe">
              <v:stroke joinstyle="miter"/>
              <v:path gradientshapeok="t" o:connecttype="rect"/>
            </v:shapetype>
            <v:shape id="Text Box 7" o:spid="_x0000_s1030" type="#_x0000_t202" style="position:absolute;left:0;text-align:left;margin-left:94.55pt;margin-top:74.65pt;width:367.15pt;height:25.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8B5C25" w14:paraId="38B19A86" w14:textId="77777777">
                      <w:tc>
                        <w:tcPr>
                          <w:tcW w:w="2127" w:type="dxa"/>
                          <w:tcBorders>
                            <w:right w:val="single" w:sz="4" w:space="0" w:color="A6A6A6" w:themeColor="background1" w:themeShade="A6"/>
                          </w:tcBorders>
                        </w:tcPr>
                        <w:p w14:paraId="3694506B" w14:textId="6DF33072" w:rsidR="00F86671" w:rsidRDefault="002F71A5" w:rsidP="00F86671">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Pr="002D5EB4">
                            <w:rPr>
                              <w:color w:val="808080" w:themeColor="background1" w:themeShade="80"/>
                            </w:rPr>
                            <w:fldChar w:fldCharType="separate"/>
                          </w:r>
                          <w:r w:rsidR="003D7303">
                            <w:rPr>
                              <w:noProof/>
                              <w:color w:val="808080" w:themeColor="background1" w:themeShade="80"/>
                            </w:rPr>
                            <w:t>Attachment 1 -</w:t>
                          </w:r>
                          <w:r w:rsidR="000915D3">
                            <w:rPr>
                              <w:noProof/>
                              <w:color w:val="808080" w:themeColor="background1" w:themeShade="80"/>
                            </w:rPr>
                            <w:t xml:space="preserve"> </w:t>
                          </w:r>
                          <w:r w:rsidR="003D7303">
                            <w:rPr>
                              <w:noProof/>
                              <w:color w:val="808080" w:themeColor="background1" w:themeShade="80"/>
                            </w:rPr>
                            <w:t>RFI Application Form</w:t>
                          </w:r>
                          <w:r w:rsidRPr="002D5EB4">
                            <w:rPr>
                              <w:noProof/>
                              <w:color w:val="808080" w:themeColor="background1" w:themeShade="80"/>
                            </w:rPr>
                            <w:fldChar w:fldCharType="end"/>
                          </w:r>
                          <w:r w:rsidRPr="002D5EB4">
                            <w:rPr>
                              <w:noProof/>
                              <w:color w:val="808080" w:themeColor="background1" w:themeShade="80"/>
                            </w:rPr>
                            <w:t xml:space="preserve">  </w:t>
                          </w:r>
                        </w:p>
                        <w:p w14:paraId="415B87DC" w14:textId="77777777" w:rsidR="00DA7B0D" w:rsidRPr="002D5EB4" w:rsidRDefault="00DA7B0D" w:rsidP="00F86671">
                          <w:pPr>
                            <w:pStyle w:val="NWMPHNFootertext"/>
                            <w:rPr>
                              <w:color w:val="808080" w:themeColor="background1" w:themeShade="80"/>
                            </w:rPr>
                          </w:pPr>
                        </w:p>
                      </w:tc>
                      <w:tc>
                        <w:tcPr>
                          <w:tcW w:w="2693" w:type="dxa"/>
                          <w:tcBorders>
                            <w:right w:val="single" w:sz="4" w:space="0" w:color="A6A6A6" w:themeColor="background1" w:themeShade="A6"/>
                          </w:tcBorders>
                        </w:tcPr>
                        <w:p w14:paraId="6F77E54D" w14:textId="16BDD049" w:rsidR="00F86671" w:rsidRPr="002D5EB4" w:rsidRDefault="002F71A5" w:rsidP="00F86671">
                          <w:pPr>
                            <w:pStyle w:val="NWMPHNFootertext"/>
                            <w:spacing w:after="0"/>
                            <w:ind w:left="-146"/>
                            <w:rPr>
                              <w:color w:val="808080" w:themeColor="background1" w:themeShade="80"/>
                            </w:rPr>
                          </w:pPr>
                          <w:r w:rsidRPr="002D5EB4">
                            <w:rPr>
                              <w:color w:val="808080" w:themeColor="background1" w:themeShade="80"/>
                            </w:rPr>
                            <w:t xml:space="preserve">Date Approved: </w:t>
                          </w:r>
                          <w:r w:rsidR="004B3831">
                            <w:rPr>
                              <w:color w:val="808080" w:themeColor="background1" w:themeShade="80"/>
                            </w:rPr>
                            <w:t>11 July 2025</w:t>
                          </w:r>
                        </w:p>
                        <w:p w14:paraId="65A4A7C4" w14:textId="0AEC39EB" w:rsidR="00F86671" w:rsidRPr="002D5EB4" w:rsidRDefault="00F86671" w:rsidP="00F86671">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78C50083" w14:textId="3F311CF9" w:rsidR="00F86671" w:rsidRPr="002D5EB4" w:rsidRDefault="002F71A5" w:rsidP="00F86671">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23185D">
                            <w:rPr>
                              <w:noProof/>
                              <w:color w:val="808080" w:themeColor="background1" w:themeShade="80"/>
                            </w:rPr>
                            <w:t>11 July 2025</w:t>
                          </w:r>
                          <w:r w:rsidRPr="002D5EB4">
                            <w:rPr>
                              <w:color w:val="808080" w:themeColor="background1" w:themeShade="80"/>
                            </w:rPr>
                            <w:fldChar w:fldCharType="end"/>
                          </w:r>
                        </w:p>
                      </w:tc>
                    </w:tr>
                    <w:tr w:rsidR="008B5C25" w14:paraId="6E1C26C0" w14:textId="77777777" w:rsidTr="002D5EB4">
                      <w:tc>
                        <w:tcPr>
                          <w:tcW w:w="2127" w:type="dxa"/>
                          <w:tcBorders>
                            <w:right w:val="single" w:sz="4" w:space="0" w:color="A6A6A6" w:themeColor="background1" w:themeShade="A6"/>
                          </w:tcBorders>
                        </w:tcPr>
                        <w:p w14:paraId="1081E71E" w14:textId="42DABF4C" w:rsidR="005057D4" w:rsidRPr="002D5EB4" w:rsidRDefault="002F71A5" w:rsidP="007D2837">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Pr="002D5EB4">
                            <w:rPr>
                              <w:color w:val="808080" w:themeColor="background1" w:themeShade="80"/>
                            </w:rPr>
                            <w:fldChar w:fldCharType="separate"/>
                          </w:r>
                          <w:r w:rsidR="003D7303">
                            <w:rPr>
                              <w:noProof/>
                              <w:color w:val="808080" w:themeColor="background1" w:themeShade="80"/>
                            </w:rPr>
                            <w:t>Attachment 1 -RFI Application Form</w:t>
                          </w:r>
                          <w:r w:rsidRPr="002D5EB4">
                            <w:rPr>
                              <w:noProof/>
                              <w:color w:val="808080" w:themeColor="background1" w:themeShade="80"/>
                            </w:rPr>
                            <w:fldChar w:fldCharType="end"/>
                          </w:r>
                          <w:r w:rsidRPr="002D5EB4">
                            <w:rPr>
                              <w:noProof/>
                              <w:color w:val="808080" w:themeColor="background1" w:themeShade="80"/>
                            </w:rPr>
                            <w:t xml:space="preserve">  </w:t>
                          </w:r>
                          <w:r w:rsidRPr="002D5EB4">
                            <w:rPr>
                              <w:color w:val="808080" w:themeColor="background1" w:themeShade="80"/>
                            </w:rPr>
                            <w:t>Version: 2.2</w:t>
                          </w:r>
                        </w:p>
                      </w:tc>
                      <w:tc>
                        <w:tcPr>
                          <w:tcW w:w="2693" w:type="dxa"/>
                          <w:tcBorders>
                            <w:right w:val="single" w:sz="4" w:space="0" w:color="A6A6A6" w:themeColor="background1" w:themeShade="A6"/>
                          </w:tcBorders>
                        </w:tcPr>
                        <w:p w14:paraId="628C149B" w14:textId="77777777" w:rsidR="005057D4" w:rsidRPr="002D5EB4" w:rsidRDefault="002F71A5" w:rsidP="002D5EB4">
                          <w:pPr>
                            <w:pStyle w:val="NWMPHNFootertext"/>
                            <w:spacing w:after="0"/>
                            <w:ind w:left="-146"/>
                            <w:rPr>
                              <w:color w:val="808080" w:themeColor="background1" w:themeShade="80"/>
                            </w:rPr>
                          </w:pPr>
                          <w:r w:rsidRPr="002D5EB4">
                            <w:rPr>
                              <w:color w:val="808080" w:themeColor="background1" w:themeShade="80"/>
                            </w:rPr>
                            <w:t>Date Approved: 24/01/2023</w:t>
                          </w:r>
                        </w:p>
                        <w:p w14:paraId="32FF6CAE" w14:textId="77777777" w:rsidR="005057D4" w:rsidRPr="002D5EB4" w:rsidRDefault="002F71A5" w:rsidP="002D5EB4">
                          <w:pPr>
                            <w:pStyle w:val="NWMPHNFootertext"/>
                            <w:spacing w:after="0"/>
                            <w:ind w:left="-146"/>
                            <w:rPr>
                              <w:color w:val="808080" w:themeColor="background1" w:themeShade="80"/>
                            </w:rPr>
                          </w:pPr>
                          <w:r w:rsidRPr="002D5EB4">
                            <w:rPr>
                              <w:color w:val="808080" w:themeColor="background1" w:themeShade="80"/>
                            </w:rPr>
                            <w:t>Next Review Date: 10/01/2026</w:t>
                          </w:r>
                        </w:p>
                      </w:tc>
                      <w:tc>
                        <w:tcPr>
                          <w:tcW w:w="2234" w:type="dxa"/>
                          <w:tcBorders>
                            <w:left w:val="single" w:sz="4" w:space="0" w:color="A6A6A6" w:themeColor="background1" w:themeShade="A6"/>
                          </w:tcBorders>
                        </w:tcPr>
                        <w:p w14:paraId="0BF9180B" w14:textId="4E159DA3" w:rsidR="005057D4" w:rsidRPr="002D5EB4" w:rsidRDefault="002F71A5"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23185D">
                            <w:rPr>
                              <w:noProof/>
                              <w:color w:val="808080" w:themeColor="background1" w:themeShade="80"/>
                            </w:rPr>
                            <w:t>11 July 2025</w:t>
                          </w:r>
                          <w:r w:rsidRPr="002D5EB4">
                            <w:rPr>
                              <w:color w:val="808080" w:themeColor="background1" w:themeShade="80"/>
                            </w:rPr>
                            <w:fldChar w:fldCharType="end"/>
                          </w:r>
                        </w:p>
                      </w:tc>
                    </w:tr>
                  </w:tbl>
                  <w:p w14:paraId="49077BE6" w14:textId="77777777" w:rsidR="005057D4" w:rsidRPr="00F51657" w:rsidRDefault="005057D4" w:rsidP="005057D4">
                    <w:pPr>
                      <w:spacing w:after="0" w:line="240" w:lineRule="auto"/>
                      <w:rPr>
                        <w:color w:val="505050"/>
                        <w:sz w:val="14"/>
                        <w:szCs w:val="14"/>
                      </w:rPr>
                    </w:pPr>
                  </w:p>
                </w:txbxContent>
              </v:textbox>
            </v:shape>
          </w:pict>
        </mc:Fallback>
      </mc:AlternateContent>
    </w:r>
    <w:r w:rsidR="00CA4133">
      <w:rPr>
        <w:noProof/>
        <w:lang w:val="en-AU" w:eastAsia="en-AU"/>
      </w:rPr>
      <mc:AlternateContent>
        <mc:Choice Requires="wps">
          <w:drawing>
            <wp:anchor distT="0" distB="0" distL="114300" distR="114300" simplePos="0" relativeHeight="251658240" behindDoc="0" locked="0" layoutInCell="1" allowOverlap="1" wp14:anchorId="13B5D2F9" wp14:editId="416B53DA">
              <wp:simplePos x="0" y="0"/>
              <wp:positionH relativeFrom="column">
                <wp:posOffset>5535081</wp:posOffset>
              </wp:positionH>
              <wp:positionV relativeFrom="paragraph">
                <wp:posOffset>1196340</wp:posOffset>
              </wp:positionV>
              <wp:extent cx="866775" cy="137160"/>
              <wp:effectExtent l="0" t="0" r="9525" b="15240"/>
              <wp:wrapNone/>
              <wp:docPr id="13" name="Text Box 13"/>
              <wp:cNvGraphicFramePr/>
              <a:graphic xmlns:a="http://schemas.openxmlformats.org/drawingml/2006/main">
                <a:graphicData uri="http://schemas.microsoft.com/office/word/2010/wordprocessingShape">
                  <wps:wsp>
                    <wps:cNvSpPr txBox="1"/>
                    <wps:spPr>
                      <a:xfrm>
                        <a:off x="0" y="0"/>
                        <a:ext cx="866775" cy="137160"/>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25C9D44B" w14:textId="77777777" w:rsidR="002D43D0" w:rsidRPr="00493551" w:rsidRDefault="002F71A5" w:rsidP="00493551">
                          <w:pPr>
                            <w:jc w:val="right"/>
                            <w:rPr>
                              <w:rFonts w:ascii="Calibri" w:hAnsi="Calibri"/>
                              <w:color w:val="505050"/>
                              <w:sz w:val="18"/>
                              <w:szCs w:val="18"/>
                            </w:rPr>
                          </w:pPr>
                          <w:r w:rsidRPr="00493551">
                            <w:rPr>
                              <w:rFonts w:ascii="Calibri" w:hAnsi="Calibri"/>
                              <w:color w:val="505050"/>
                              <w:sz w:val="18"/>
                              <w:szCs w:val="18"/>
                            </w:rPr>
                            <w:t xml:space="preserve">Page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PAGE  \* MERGEFORMAT </w:instrText>
                          </w:r>
                          <w:r w:rsidRPr="00493551">
                            <w:rPr>
                              <w:rFonts w:ascii="Calibri" w:hAnsi="Calibri"/>
                              <w:color w:val="505050"/>
                              <w:sz w:val="18"/>
                              <w:szCs w:val="18"/>
                            </w:rPr>
                            <w:fldChar w:fldCharType="separate"/>
                          </w:r>
                          <w:r>
                            <w:rPr>
                              <w:rFonts w:ascii="Calibri" w:hAnsi="Calibri"/>
                              <w:noProof/>
                              <w:color w:val="505050"/>
                              <w:sz w:val="18"/>
                              <w:szCs w:val="18"/>
                            </w:rPr>
                            <w:t>4</w:t>
                          </w:r>
                          <w:r w:rsidRPr="00493551">
                            <w:rPr>
                              <w:rFonts w:ascii="Calibri" w:hAnsi="Calibri"/>
                              <w:color w:val="505050"/>
                              <w:sz w:val="18"/>
                              <w:szCs w:val="18"/>
                            </w:rPr>
                            <w:fldChar w:fldCharType="end"/>
                          </w:r>
                          <w:r w:rsidRPr="00493551">
                            <w:rPr>
                              <w:rFonts w:ascii="Calibri" w:hAnsi="Calibri"/>
                              <w:color w:val="505050"/>
                              <w:sz w:val="18"/>
                              <w:szCs w:val="18"/>
                            </w:rPr>
                            <w:t xml:space="preserve"> of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NUMPAGES  \* MERGEFORMAT </w:instrText>
                          </w:r>
                          <w:r w:rsidRPr="00493551">
                            <w:rPr>
                              <w:rFonts w:ascii="Calibri" w:hAnsi="Calibri"/>
                              <w:color w:val="505050"/>
                              <w:sz w:val="18"/>
                              <w:szCs w:val="18"/>
                            </w:rPr>
                            <w:fldChar w:fldCharType="separate"/>
                          </w:r>
                          <w:r>
                            <w:rPr>
                              <w:rFonts w:ascii="Calibri" w:hAnsi="Calibri"/>
                              <w:noProof/>
                              <w:color w:val="505050"/>
                              <w:sz w:val="18"/>
                              <w:szCs w:val="18"/>
                            </w:rPr>
                            <w:t>7</w:t>
                          </w:r>
                          <w:r w:rsidRPr="00493551">
                            <w:rPr>
                              <w:rFonts w:ascii="Calibri" w:hAnsi="Calibri"/>
                              <w:color w:val="505050"/>
                              <w:sz w:val="18"/>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B5D2F9" id="Text Box 13" o:spid="_x0000_s1031" type="#_x0000_t202" style="position:absolute;left:0;text-align:left;margin-left:435.85pt;margin-top:94.2pt;width:68.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" filled="f" stroked="f">
              <v:textbox inset="0,0,0,0">
                <w:txbxContent>
                  <w:p w14:paraId="25C9D44B" w14:textId="77777777" w:rsidR="002D43D0" w:rsidRPr="00493551" w:rsidRDefault="002F71A5" w:rsidP="00493551">
                    <w:pPr>
                      <w:jc w:val="right"/>
                      <w:rPr>
                        <w:rFonts w:ascii="Calibri" w:hAnsi="Calibri"/>
                        <w:color w:val="505050"/>
                        <w:sz w:val="18"/>
                        <w:szCs w:val="18"/>
                      </w:rPr>
                    </w:pPr>
                    <w:r w:rsidRPr="00493551">
                      <w:rPr>
                        <w:rFonts w:ascii="Calibri" w:hAnsi="Calibri"/>
                        <w:color w:val="505050"/>
                        <w:sz w:val="18"/>
                        <w:szCs w:val="18"/>
                      </w:rPr>
                      <w:t xml:space="preserve">Page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PAGE  \* MERGEFORMAT </w:instrText>
                    </w:r>
                    <w:r w:rsidRPr="00493551">
                      <w:rPr>
                        <w:rFonts w:ascii="Calibri" w:hAnsi="Calibri"/>
                        <w:color w:val="505050"/>
                        <w:sz w:val="18"/>
                        <w:szCs w:val="18"/>
                      </w:rPr>
                      <w:fldChar w:fldCharType="separate"/>
                    </w:r>
                    <w:r>
                      <w:rPr>
                        <w:rFonts w:ascii="Calibri" w:hAnsi="Calibri"/>
                        <w:noProof/>
                        <w:color w:val="505050"/>
                        <w:sz w:val="18"/>
                        <w:szCs w:val="18"/>
                      </w:rPr>
                      <w:t>4</w:t>
                    </w:r>
                    <w:r w:rsidRPr="00493551">
                      <w:rPr>
                        <w:rFonts w:ascii="Calibri" w:hAnsi="Calibri"/>
                        <w:color w:val="505050"/>
                        <w:sz w:val="18"/>
                        <w:szCs w:val="18"/>
                      </w:rPr>
                      <w:fldChar w:fldCharType="end"/>
                    </w:r>
                    <w:r w:rsidRPr="00493551">
                      <w:rPr>
                        <w:rFonts w:ascii="Calibri" w:hAnsi="Calibri"/>
                        <w:color w:val="505050"/>
                        <w:sz w:val="18"/>
                        <w:szCs w:val="18"/>
                      </w:rPr>
                      <w:t xml:space="preserve"> of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NUMPAGES  \* MERGEFORMAT </w:instrText>
                    </w:r>
                    <w:r w:rsidRPr="00493551">
                      <w:rPr>
                        <w:rFonts w:ascii="Calibri" w:hAnsi="Calibri"/>
                        <w:color w:val="505050"/>
                        <w:sz w:val="18"/>
                        <w:szCs w:val="18"/>
                      </w:rPr>
                      <w:fldChar w:fldCharType="separate"/>
                    </w:r>
                    <w:r>
                      <w:rPr>
                        <w:rFonts w:ascii="Calibri" w:hAnsi="Calibri"/>
                        <w:noProof/>
                        <w:color w:val="505050"/>
                        <w:sz w:val="18"/>
                        <w:szCs w:val="18"/>
                      </w:rPr>
                      <w:t>7</w:t>
                    </w:r>
                    <w:r w:rsidRPr="00493551">
                      <w:rPr>
                        <w:rFonts w:ascii="Calibri" w:hAnsi="Calibri"/>
                        <w:color w:val="505050"/>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D410" w14:textId="77777777" w:rsidR="00A41B85" w:rsidRDefault="001626BD">
    <w:pPr>
      <w:pStyle w:val="Footer"/>
    </w:pPr>
    <w:r>
      <w:rPr>
        <w:noProof/>
        <w:lang w:eastAsia="en-AU"/>
      </w:rPr>
      <mc:AlternateContent>
        <mc:Choice Requires="wpg">
          <w:drawing>
            <wp:anchor distT="0" distB="0" distL="114300" distR="114300" simplePos="0" relativeHeight="251658244" behindDoc="0" locked="0" layoutInCell="1" allowOverlap="1" wp14:anchorId="66B23949" wp14:editId="5E4C8DF8">
              <wp:simplePos x="0" y="0"/>
              <wp:positionH relativeFrom="column">
                <wp:posOffset>1200871</wp:posOffset>
              </wp:positionH>
              <wp:positionV relativeFrom="paragraph">
                <wp:posOffset>1131099</wp:posOffset>
              </wp:positionV>
              <wp:extent cx="5268316" cy="431567"/>
              <wp:effectExtent l="0" t="0" r="8890" b="6985"/>
              <wp:wrapNone/>
              <wp:docPr id="1260449349" name="Group 1260449349"/>
              <wp:cNvGraphicFramePr/>
              <a:graphic xmlns:a="http://schemas.openxmlformats.org/drawingml/2006/main">
                <a:graphicData uri="http://schemas.microsoft.com/office/word/2010/wordprocessingGroup">
                  <wpg:wgp>
                    <wpg:cNvGrpSpPr/>
                    <wpg:grpSpPr>
                      <a:xfrm>
                        <a:off x="0" y="0"/>
                        <a:ext cx="5268316" cy="431567"/>
                        <a:chOff x="3458" y="28525"/>
                        <a:chExt cx="5157240" cy="412845"/>
                      </a:xfrm>
                    </wpg:grpSpPr>
                    <wps:wsp>
                      <wps:cNvPr id="1260449350" name="Text Box 1260449350"/>
                      <wps:cNvSpPr txBox="1"/>
                      <wps:spPr>
                        <a:xfrm>
                          <a:off x="3458" y="28525"/>
                          <a:ext cx="4564229" cy="396824"/>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268"/>
                              <w:gridCol w:w="2552"/>
                              <w:gridCol w:w="2105"/>
                            </w:tblGrid>
                            <w:tr w:rsidR="008B5C25" w14:paraId="461BE5B2" w14:textId="77777777" w:rsidTr="007D2837">
                              <w:tc>
                                <w:tcPr>
                                  <w:tcW w:w="2268" w:type="dxa"/>
                                  <w:tcBorders>
                                    <w:right w:val="single" w:sz="4" w:space="0" w:color="A6A6A6" w:themeColor="background1" w:themeShade="A6"/>
                                  </w:tcBorders>
                                </w:tcPr>
                                <w:p w14:paraId="5B75D7DC" w14:textId="576BB64B" w:rsidR="00CE36B6" w:rsidRPr="00F51657" w:rsidRDefault="003D7303" w:rsidP="007D2837">
                                  <w:pPr>
                                    <w:pStyle w:val="NWMPHNFootertext"/>
                                  </w:pPr>
                                  <w:fldSimple w:instr="FILENAME   \* MERGEFORMAT">
                                    <w:r>
                                      <w:rPr>
                                        <w:noProof/>
                                      </w:rPr>
                                      <w:t>Attachment 1 -RFI Application Form</w:t>
                                    </w:r>
                                  </w:fldSimple>
                                  <w:r w:rsidR="00CE36B6">
                                    <w:rPr>
                                      <w:noProof/>
                                    </w:rPr>
                                    <w:t xml:space="preserve">  </w:t>
                                  </w:r>
                                  <w:r w:rsidR="00CE36B6" w:rsidRPr="00F51657">
                                    <w:t xml:space="preserve">Version: </w:t>
                                  </w:r>
                                  <w:r w:rsidR="00CE36B6" w:rsidRPr="00DF450A">
                                    <w:t>2.2</w:t>
                                  </w:r>
                                </w:p>
                              </w:tc>
                              <w:tc>
                                <w:tcPr>
                                  <w:tcW w:w="2552" w:type="dxa"/>
                                  <w:tcBorders>
                                    <w:right w:val="single" w:sz="4" w:space="0" w:color="A6A6A6" w:themeColor="background1" w:themeShade="A6"/>
                                  </w:tcBorders>
                                </w:tcPr>
                                <w:p w14:paraId="52E6E7AA" w14:textId="77777777" w:rsidR="00CE36B6" w:rsidRDefault="002F71A5" w:rsidP="00CE36B6">
                                  <w:pPr>
                                    <w:pStyle w:val="NWMPHNFootertext"/>
                                    <w:spacing w:after="120"/>
                                    <w:ind w:left="-221"/>
                                  </w:pPr>
                                  <w:r>
                                    <w:t xml:space="preserve">Date Approved: </w:t>
                                  </w:r>
                                  <w:r w:rsidRPr="00DF450A">
                                    <w:t>24/01/2023</w:t>
                                  </w:r>
                                </w:p>
                                <w:p w14:paraId="7F524F4D" w14:textId="77777777" w:rsidR="00CE36B6" w:rsidRPr="00F51657" w:rsidRDefault="002F71A5" w:rsidP="00CE36B6">
                                  <w:pPr>
                                    <w:pStyle w:val="NWMPHNFootertext"/>
                                    <w:spacing w:after="120"/>
                                    <w:ind w:left="-221"/>
                                  </w:pPr>
                                  <w:r>
                                    <w:t xml:space="preserve">Next Review Date: </w:t>
                                  </w:r>
                                  <w:r w:rsidRPr="00DF450A">
                                    <w:t>10/01/2026</w:t>
                                  </w:r>
                                </w:p>
                              </w:tc>
                              <w:tc>
                                <w:tcPr>
                                  <w:tcW w:w="2105" w:type="dxa"/>
                                  <w:tcBorders>
                                    <w:left w:val="single" w:sz="4" w:space="0" w:color="A6A6A6" w:themeColor="background1" w:themeShade="A6"/>
                                  </w:tcBorders>
                                </w:tcPr>
                                <w:p w14:paraId="13B9486B" w14:textId="3F8B5980" w:rsidR="00CE36B6" w:rsidRPr="00F51657" w:rsidRDefault="002F71A5" w:rsidP="007D2837">
                                  <w:pPr>
                                    <w:pStyle w:val="NWMPHNFootertext"/>
                                    <w:ind w:left="-181"/>
                                  </w:pPr>
                                  <w:r w:rsidRPr="00F51657">
                                    <w:t>**Uncontrolled when printed**</w:t>
                                  </w:r>
                                  <w:r w:rsidRPr="00F51657">
                                    <w:br/>
                                    <w:t xml:space="preserve">Date Printed: </w:t>
                                  </w:r>
                                  <w:r>
                                    <w:fldChar w:fldCharType="begin"/>
                                  </w:r>
                                  <w:r>
                                    <w:instrText xml:space="preserve"> TIME \@ "d MMMM yyyy" </w:instrText>
                                  </w:r>
                                  <w:r>
                                    <w:fldChar w:fldCharType="separate"/>
                                  </w:r>
                                  <w:r w:rsidR="0023185D">
                                    <w:rPr>
                                      <w:noProof/>
                                    </w:rPr>
                                    <w:t>11 July 2025</w:t>
                                  </w:r>
                                  <w:r>
                                    <w:fldChar w:fldCharType="end"/>
                                  </w:r>
                                </w:p>
                              </w:tc>
                            </w:tr>
                          </w:tbl>
                          <w:p w14:paraId="3747B9AD" w14:textId="77777777" w:rsidR="00CE36B6" w:rsidRPr="00F51657" w:rsidRDefault="00CE36B6" w:rsidP="00CE36B6">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260449351" name="Text Box 1260449351"/>
                      <wps:cNvSpPr txBox="1"/>
                      <wps:spPr>
                        <a:xfrm>
                          <a:off x="4601280" y="101010"/>
                          <a:ext cx="559418" cy="340360"/>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1BD6DCFE" w14:textId="77777777" w:rsidR="00CE36B6" w:rsidRPr="00493551" w:rsidRDefault="002F71A5" w:rsidP="00CE36B6">
                            <w:pPr>
                              <w:pStyle w:val="NWMPHNPageNo"/>
                            </w:pPr>
                            <w:r w:rsidRPr="00493551">
                              <w:t xml:space="preserve">Page </w:t>
                            </w:r>
                            <w:r w:rsidRPr="00493551">
                              <w:fldChar w:fldCharType="begin"/>
                            </w:r>
                            <w:r w:rsidRPr="00493551">
                              <w:instrText xml:space="preserve"> PAGE  \* MERGEFORMAT </w:instrText>
                            </w:r>
                            <w:r w:rsidRPr="00493551">
                              <w:fldChar w:fldCharType="separate"/>
                            </w:r>
                            <w:r>
                              <w:rPr>
                                <w:noProof/>
                              </w:rPr>
                              <w:t>1</w:t>
                            </w:r>
                            <w:r w:rsidRPr="00493551">
                              <w:fldChar w:fldCharType="end"/>
                            </w:r>
                            <w:r w:rsidRPr="00493551">
                              <w:t xml:space="preserve"> of </w:t>
                            </w:r>
                            <w:fldSimple w:instr="NUMPAGES  \* MERGEFORMAT">
                              <w:r w:rsidR="00CE36B6">
                                <w:rPr>
                                  <w:noProof/>
                                </w:rPr>
                                <w:t>1</w:t>
                              </w:r>
                            </w:fldSimple>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6B23949" id="Group 1260449349" o:spid="_x0000_s1032" style="position:absolute;left:0;text-align:left;margin-left:94.55pt;margin-top:89.05pt;width:414.85pt;height:34pt;z-index:251658244;mso-width-relative:margin;mso-height-relative:margin" coordorigin="34,285" coordsize="51572,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">
              <v:shapetype id="_x0000_t202" coordsize="21600,21600" o:spt="202" path="m,l,21600r21600,l21600,xe">
                <v:stroke joinstyle="miter"/>
                <v:path gradientshapeok="t" o:connecttype="rect"/>
              </v:shapetype>
              <v:shape id="Text Box 1260449350" o:spid="_x0000_s1033" type="#_x0000_t202" style="position:absolute;left:34;top:285;width:45642;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" filled="f" stroked="f">
                <v:textbox>
                  <w:txbxContent>
                    <w:tbl>
                      <w:tblPr>
                        <w:tblW w:w="0" w:type="auto"/>
                        <w:tblCellMar>
                          <w:left w:w="284" w:type="dxa"/>
                          <w:right w:w="142" w:type="dxa"/>
                        </w:tblCellMar>
                        <w:tblLook w:val="04A0" w:firstRow="1" w:lastRow="0" w:firstColumn="1" w:lastColumn="0" w:noHBand="0" w:noVBand="1"/>
                      </w:tblPr>
                      <w:tblGrid>
                        <w:gridCol w:w="2268"/>
                        <w:gridCol w:w="2552"/>
                        <w:gridCol w:w="2105"/>
                      </w:tblGrid>
                      <w:tr w:rsidR="008B5C25" w14:paraId="461BE5B2" w14:textId="77777777" w:rsidTr="007D2837">
                        <w:tc>
                          <w:tcPr>
                            <w:tcW w:w="2268" w:type="dxa"/>
                            <w:tcBorders>
                              <w:right w:val="single" w:sz="4" w:space="0" w:color="A6A6A6" w:themeColor="background1" w:themeShade="A6"/>
                            </w:tcBorders>
                          </w:tcPr>
                          <w:p w14:paraId="5B75D7DC" w14:textId="576BB64B" w:rsidR="00CE36B6" w:rsidRPr="00F51657" w:rsidRDefault="003D7303" w:rsidP="007D2837">
                            <w:pPr>
                              <w:pStyle w:val="NWMPHNFootertext"/>
                            </w:pPr>
                            <w:fldSimple w:instr="FILENAME   \* MERGEFORMAT">
                              <w:r>
                                <w:rPr>
                                  <w:noProof/>
                                </w:rPr>
                                <w:t>Attachment 1 -RFI Application Form</w:t>
                              </w:r>
                            </w:fldSimple>
                            <w:r w:rsidR="00CE36B6">
                              <w:rPr>
                                <w:noProof/>
                              </w:rPr>
                              <w:t xml:space="preserve">  </w:t>
                            </w:r>
                            <w:r w:rsidR="00CE36B6" w:rsidRPr="00F51657">
                              <w:t xml:space="preserve">Version: </w:t>
                            </w:r>
                            <w:r w:rsidR="00CE36B6" w:rsidRPr="00DF450A">
                              <w:t>2.2</w:t>
                            </w:r>
                          </w:p>
                        </w:tc>
                        <w:tc>
                          <w:tcPr>
                            <w:tcW w:w="2552" w:type="dxa"/>
                            <w:tcBorders>
                              <w:right w:val="single" w:sz="4" w:space="0" w:color="A6A6A6" w:themeColor="background1" w:themeShade="A6"/>
                            </w:tcBorders>
                          </w:tcPr>
                          <w:p w14:paraId="52E6E7AA" w14:textId="77777777" w:rsidR="00CE36B6" w:rsidRDefault="002F71A5" w:rsidP="00CE36B6">
                            <w:pPr>
                              <w:pStyle w:val="NWMPHNFootertext"/>
                              <w:spacing w:after="120"/>
                              <w:ind w:left="-221"/>
                            </w:pPr>
                            <w:r>
                              <w:t xml:space="preserve">Date Approved: </w:t>
                            </w:r>
                            <w:r w:rsidRPr="00DF450A">
                              <w:t>24/01/2023</w:t>
                            </w:r>
                          </w:p>
                          <w:p w14:paraId="7F524F4D" w14:textId="77777777" w:rsidR="00CE36B6" w:rsidRPr="00F51657" w:rsidRDefault="002F71A5" w:rsidP="00CE36B6">
                            <w:pPr>
                              <w:pStyle w:val="NWMPHNFootertext"/>
                              <w:spacing w:after="120"/>
                              <w:ind w:left="-221"/>
                            </w:pPr>
                            <w:r>
                              <w:t xml:space="preserve">Next Review Date: </w:t>
                            </w:r>
                            <w:r w:rsidRPr="00DF450A">
                              <w:t>10/01/2026</w:t>
                            </w:r>
                          </w:p>
                        </w:tc>
                        <w:tc>
                          <w:tcPr>
                            <w:tcW w:w="2105" w:type="dxa"/>
                            <w:tcBorders>
                              <w:left w:val="single" w:sz="4" w:space="0" w:color="A6A6A6" w:themeColor="background1" w:themeShade="A6"/>
                            </w:tcBorders>
                          </w:tcPr>
                          <w:p w14:paraId="13B9486B" w14:textId="3F8B5980" w:rsidR="00CE36B6" w:rsidRPr="00F51657" w:rsidRDefault="002F71A5" w:rsidP="007D2837">
                            <w:pPr>
                              <w:pStyle w:val="NWMPHNFootertext"/>
                              <w:ind w:left="-181"/>
                            </w:pPr>
                            <w:r w:rsidRPr="00F51657">
                              <w:t>**Uncontrolled when printed**</w:t>
                            </w:r>
                            <w:r w:rsidRPr="00F51657">
                              <w:br/>
                              <w:t xml:space="preserve">Date Printed: </w:t>
                            </w:r>
                            <w:r>
                              <w:fldChar w:fldCharType="begin"/>
                            </w:r>
                            <w:r>
                              <w:instrText xml:space="preserve"> TIME \@ "d MMMM yyyy" </w:instrText>
                            </w:r>
                            <w:r>
                              <w:fldChar w:fldCharType="separate"/>
                            </w:r>
                            <w:r w:rsidR="0023185D">
                              <w:rPr>
                                <w:noProof/>
                              </w:rPr>
                              <w:t>11 July 2025</w:t>
                            </w:r>
                            <w:r>
                              <w:fldChar w:fldCharType="end"/>
                            </w:r>
                          </w:p>
                        </w:tc>
                      </w:tr>
                    </w:tbl>
                    <w:p w14:paraId="3747B9AD" w14:textId="77777777" w:rsidR="00CE36B6" w:rsidRPr="00F51657" w:rsidRDefault="00CE36B6" w:rsidP="00CE36B6">
                      <w:pPr>
                        <w:spacing w:after="0" w:line="240" w:lineRule="auto"/>
                        <w:rPr>
                          <w:color w:val="505050"/>
                          <w:sz w:val="14"/>
                          <w:szCs w:val="14"/>
                        </w:rPr>
                      </w:pPr>
                    </w:p>
                  </w:txbxContent>
                </v:textbox>
              </v:shape>
              <v:shape id="Text Box 1260449351" o:spid="_x0000_s1034" type="#_x0000_t202" style="position:absolute;left:46012;top:1010;width:5594;height:340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" filled="f" stroked="f">
                <v:textbox inset="0,0,0,0">
                  <w:txbxContent>
                    <w:p w14:paraId="1BD6DCFE" w14:textId="77777777" w:rsidR="00CE36B6" w:rsidRPr="00493551" w:rsidRDefault="002F71A5" w:rsidP="00CE36B6">
                      <w:pPr>
                        <w:pStyle w:val="NWMPHNPageNo"/>
                      </w:pPr>
                      <w:r w:rsidRPr="00493551">
                        <w:t xml:space="preserve">Page </w:t>
                      </w:r>
                      <w:r w:rsidRPr="00493551">
                        <w:fldChar w:fldCharType="begin"/>
                      </w:r>
                      <w:r w:rsidRPr="00493551">
                        <w:instrText xml:space="preserve"> PAGE  \* MERGEFORMAT </w:instrText>
                      </w:r>
                      <w:r w:rsidRPr="00493551">
                        <w:fldChar w:fldCharType="separate"/>
                      </w:r>
                      <w:r>
                        <w:rPr>
                          <w:noProof/>
                        </w:rPr>
                        <w:t>1</w:t>
                      </w:r>
                      <w:r w:rsidRPr="00493551">
                        <w:fldChar w:fldCharType="end"/>
                      </w:r>
                      <w:r w:rsidRPr="00493551">
                        <w:t xml:space="preserve"> of </w:t>
                      </w:r>
                      <w:fldSimple w:instr="NUMPAGES  \* MERGEFORMAT">
                        <w:r w:rsidR="00CE36B6">
                          <w:rPr>
                            <w:noProof/>
                          </w:rPr>
                          <w:t>1</w:t>
                        </w:r>
                      </w:fldSimple>
                    </w:p>
                  </w:txbxContent>
                </v:textbox>
              </v:shape>
            </v:group>
          </w:pict>
        </mc:Fallback>
      </mc:AlternateContent>
    </w:r>
    <w:r w:rsidR="00A41B85">
      <w:rPr>
        <w:noProof/>
        <w:lang w:eastAsia="en-AU"/>
      </w:rPr>
      <mc:AlternateContent>
        <mc:Choice Requires="wpg">
          <w:drawing>
            <wp:anchor distT="0" distB="0" distL="114300" distR="114300" simplePos="0" relativeHeight="251658245" behindDoc="0" locked="0" layoutInCell="1" allowOverlap="1" wp14:anchorId="39EF44E0" wp14:editId="2B3220CA">
              <wp:simplePos x="0" y="0"/>
              <wp:positionH relativeFrom="column">
                <wp:posOffset>1483936</wp:posOffset>
              </wp:positionH>
              <wp:positionV relativeFrom="paragraph">
                <wp:posOffset>230427</wp:posOffset>
              </wp:positionV>
              <wp:extent cx="4863464" cy="759460"/>
              <wp:effectExtent l="0" t="0" r="0" b="2540"/>
              <wp:wrapNone/>
              <wp:docPr id="2" name="Group 2"/>
              <wp:cNvGraphicFramePr/>
              <a:graphic xmlns:a="http://schemas.openxmlformats.org/drawingml/2006/main">
                <a:graphicData uri="http://schemas.microsoft.com/office/word/2010/wordprocessingGroup">
                  <wpg:wgp>
                    <wpg:cNvGrpSpPr/>
                    <wpg:grpSpPr>
                      <a:xfrm>
                        <a:off x="0" y="0"/>
                        <a:ext cx="4863464" cy="759460"/>
                        <a:chOff x="-104774" y="0"/>
                        <a:chExt cx="4863464" cy="759460"/>
                      </a:xfrm>
                    </wpg:grpSpPr>
                    <wps:wsp>
                      <wps:cNvPr id="5" name="Text Box 5"/>
                      <wps:cNvSpPr txBox="1"/>
                      <wps:spPr>
                        <a:xfrm>
                          <a:off x="1181100" y="0"/>
                          <a:ext cx="3573721" cy="281002"/>
                        </a:xfrm>
                        <a:prstGeom prst="rect">
                          <a:avLst/>
                        </a:prstGeom>
                        <a:noFill/>
                        <a:ln w="6350">
                          <a:noFill/>
                        </a:ln>
                        <a:effectLst/>
                      </wps:spPr>
                      <wps:txbx>
                        <w:txbxContent>
                          <w:p w14:paraId="258E6BB8" w14:textId="77777777" w:rsidR="00A41B85" w:rsidRPr="00F176F0" w:rsidRDefault="002F71A5" w:rsidP="00A41B85">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 uri="{53640926-AAD7-44d8-BBD7-CCE9431645EC}">
                            <a14:shadowObscured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pic:pic xmlns:pic="http://schemas.openxmlformats.org/drawingml/2006/picture">
                      <pic:nvPicPr>
                        <pic:cNvPr id="14" name="Picture 14"/>
                        <pic:cNvPicPr>
                          <a:picLocks noChangeAspect="1"/>
                        </pic:cNvPicPr>
                      </pic:nvPicPr>
                      <pic:blipFill>
                        <a:blip r:embed="rId2"/>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EF44E0" id="Group 2" o:spid="_x0000_s1035" style="position:absolute;left:0;text-align:left;margin-left:116.85pt;margin-top:18.15pt;width:382.95pt;height:59.8pt;z-index:251658245;mso-width-relative:margin;mso-height-relative:margin" coordorigin="-1047" coordsize="48634,759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lBNUGFwZXJOYW1lPC9rZXk+CgkJCQkJPHN0cmluZz5pc28tYTQ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gzPC9yZWFsPgoJCQkJCQk8cmVh&#10;bD41NTk8L3JlYWw+CgkJCQkJPC9hcnJheT4KCQkJCQk8a2V5PmNvbS5hcHBsZS5wcmludC50aWNr&#10;ZXQuY2xpZW50PC9rZXk+CgkJCQkJPHN0cmluZz5jb20uYXBwbGUucHJpbnRpbmdtYW5hZ2VyPC9z&#10;dHJpbmc+CgkJCQkJPGtleT5jb20uYXBwbGUucHJpbnQudGlja2V0Lm1vZERhdGU8L2tleT4KCQkJ&#10;CQk8ZGF0ZT4yMDA4LTEwLTE2VDAxOjU0OjEx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gyNDwvcmVhbD4KCQkJCQkJPHJlYWw+NTc3PC9yZWFsPgoJCQkJCTwvYXJyYXk+CgkJCQkJPGtl&#10;eT5jb20uYXBwbGUucHJpbnQudGlja2V0LmNsaWVudDwva2V5PgoJCQkJCTxzdHJpbmc+Y29tLmFw&#10;cGxlLnByaW50aW5nbWFuYWdlcjwvc3RyaW5nPgoJCQkJCTxrZXk+Y29tLmFwcGxlLnByaW50LnRp&#10;Y2tldC5tb2REYXRlPC9rZXk+CgkJCQkJPGRhdGU+MjAwOC0xMC0xNlQwMTo1NDoxMV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DaQAAAABSZ2h0bG9uZwAAAYk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">
              <v:shape id="Text Box 5" o:spid="_x0000_s1036" type="#_x0000_t202" style="position:absolute;left:11811;width:35737;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258E6BB8" w14:textId="77777777" w:rsidR="00A41B85" w:rsidRPr="00F176F0" w:rsidRDefault="002F71A5" w:rsidP="00A41B85">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333;top:4762;width:442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">
                <v:imagedata r:id="rId3" o:title=""/>
              </v:shape>
              <v:shape id="Picture 14" o:spid="_x0000_s1038" type="#_x0000_t75" style="position:absolute;left:-1047;top:2437;width:2323;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E4FA" w14:textId="77777777" w:rsidR="00DD5C1C" w:rsidRDefault="00DD5C1C">
      <w:pPr>
        <w:spacing w:after="0" w:line="240" w:lineRule="auto"/>
      </w:pPr>
      <w:r>
        <w:separator/>
      </w:r>
    </w:p>
  </w:footnote>
  <w:footnote w:type="continuationSeparator" w:id="0">
    <w:p w14:paraId="3443BEB4" w14:textId="77777777" w:rsidR="00DD5C1C" w:rsidRDefault="00DD5C1C">
      <w:pPr>
        <w:spacing w:after="0" w:line="240" w:lineRule="auto"/>
      </w:pPr>
      <w:r>
        <w:continuationSeparator/>
      </w:r>
    </w:p>
  </w:footnote>
  <w:footnote w:type="continuationNotice" w:id="1">
    <w:p w14:paraId="2C02CFE6" w14:textId="77777777" w:rsidR="00DD5C1C" w:rsidRDefault="00DD5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7081" w14:textId="6D9D3274" w:rsidR="00CA4133" w:rsidRPr="00DA7B0D" w:rsidRDefault="001626BD" w:rsidP="00DA7B0D">
    <w:pPr>
      <w:spacing w:after="0" w:line="240" w:lineRule="auto"/>
      <w:rPr>
        <w:b/>
        <w:i/>
        <w:color w:val="FFFFFF" w:themeColor="background1"/>
        <w:sz w:val="24"/>
        <w:szCs w:val="24"/>
      </w:rPr>
    </w:pPr>
    <w:r w:rsidRPr="00DA7B0D">
      <w:rPr>
        <w:b/>
        <w:i/>
        <w:noProof/>
        <w:color w:val="FFFFFF" w:themeColor="background1"/>
        <w:sz w:val="24"/>
        <w:szCs w:val="24"/>
      </w:rPr>
      <w:drawing>
        <wp:anchor distT="0" distB="0" distL="114300" distR="114300" simplePos="0" relativeHeight="251658242" behindDoc="1" locked="0" layoutInCell="1" allowOverlap="1" wp14:anchorId="03E618B2" wp14:editId="46D9DB0B">
          <wp:simplePos x="0" y="0"/>
          <wp:positionH relativeFrom="page">
            <wp:posOffset>171450</wp:posOffset>
          </wp:positionH>
          <wp:positionV relativeFrom="page">
            <wp:posOffset>116563</wp:posOffset>
          </wp:positionV>
          <wp:extent cx="7179432" cy="10401300"/>
          <wp:effectExtent l="0" t="0" r="2540" b="0"/>
          <wp:wrapNone/>
          <wp:docPr id="1260449370" name="Picture 126044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49370"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p w14:paraId="0E9DD2F1" w14:textId="77777777" w:rsidR="00CA4133" w:rsidRDefault="00CA4133" w:rsidP="00CA4133">
    <w:pPr>
      <w:pStyle w:val="Header"/>
    </w:pPr>
  </w:p>
  <w:p w14:paraId="57B2255E" w14:textId="77777777" w:rsidR="002D43D0" w:rsidRDefault="002F71A5" w:rsidP="00E618C3">
    <w:pPr>
      <w:pStyle w:val="Header"/>
      <w:tabs>
        <w:tab w:val="clear" w:pos="4513"/>
        <w:tab w:val="clear" w:pos="9026"/>
        <w:tab w:val="left" w:pos="2835"/>
        <w:tab w:val="left" w:pos="754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7146" w14:textId="77777777" w:rsidR="00A41B85" w:rsidRPr="00DF450A" w:rsidRDefault="002F71A5" w:rsidP="00A41B85">
    <w:pPr>
      <w:spacing w:after="0" w:line="420" w:lineRule="exact"/>
      <w:rPr>
        <w:b/>
        <w:i/>
        <w:color w:val="FFFFFF" w:themeColor="background1"/>
        <w:sz w:val="44"/>
        <w:szCs w:val="44"/>
      </w:rPr>
    </w:pPr>
    <w:r w:rsidRPr="00DF450A">
      <w:rPr>
        <w:b/>
        <w:i/>
        <w:color w:val="FFFFFF" w:themeColor="background1"/>
        <w:sz w:val="44"/>
        <w:szCs w:val="44"/>
      </w:rPr>
      <w:t xml:space="preserve">Internal/External Briefing Note </w:t>
    </w:r>
    <w:r w:rsidR="001626BD" w:rsidRPr="00DF450A">
      <w:rPr>
        <w:b/>
        <w:i/>
        <w:noProof/>
        <w:color w:val="FFFFFF" w:themeColor="background1"/>
        <w:sz w:val="44"/>
        <w:szCs w:val="44"/>
      </w:rPr>
      <w:drawing>
        <wp:anchor distT="0" distB="0" distL="114300" distR="114300" simplePos="0" relativeHeight="251658243" behindDoc="1" locked="0" layoutInCell="1" allowOverlap="1" wp14:anchorId="4D7CB147" wp14:editId="43A9DDE3">
          <wp:simplePos x="0" y="0"/>
          <wp:positionH relativeFrom="page">
            <wp:posOffset>149225</wp:posOffset>
          </wp:positionH>
          <wp:positionV relativeFrom="page">
            <wp:posOffset>142875</wp:posOffset>
          </wp:positionV>
          <wp:extent cx="7179432" cy="10401300"/>
          <wp:effectExtent l="0" t="0" r="2540" b="0"/>
          <wp:wrapNone/>
          <wp:docPr id="1260449371" name="Picture 126044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49371"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p w14:paraId="4B5948D8" w14:textId="77777777" w:rsidR="00A41B85" w:rsidRDefault="00A4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0E7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36C7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0EEAA6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A70B90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1DAB04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D4CFA4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4CED7F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2AB7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9E1642"/>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9" w15:restartNumberingAfterBreak="0">
    <w:nsid w:val="FFFFFF88"/>
    <w:multiLevelType w:val="singleLevel"/>
    <w:tmpl w:val="21A899C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5D84C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2E1012"/>
    <w:multiLevelType w:val="hybridMultilevel"/>
    <w:tmpl w:val="856CE922"/>
    <w:lvl w:ilvl="0" w:tplc="159E961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2668F1"/>
    <w:multiLevelType w:val="hybridMultilevel"/>
    <w:tmpl w:val="BB0C42D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1E02AA"/>
    <w:multiLevelType w:val="hybridMultilevel"/>
    <w:tmpl w:val="BE0097BC"/>
    <w:lvl w:ilvl="0" w:tplc="ADA62F3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CD0558"/>
    <w:multiLevelType w:val="hybridMultilevel"/>
    <w:tmpl w:val="80687C92"/>
    <w:lvl w:ilvl="0" w:tplc="5D6A04DA">
      <w:start w:val="1"/>
      <w:numFmt w:val="bullet"/>
      <w:pStyle w:val="NWMPHNBodyBulletedList"/>
      <w:lvlText w:val=""/>
      <w:lvlJc w:val="left"/>
      <w:pPr>
        <w:ind w:left="720" w:hanging="360"/>
      </w:pPr>
      <w:rPr>
        <w:rFonts w:ascii="Symbol" w:hAnsi="Symbol" w:hint="default"/>
      </w:rPr>
    </w:lvl>
    <w:lvl w:ilvl="1" w:tplc="8AB60862" w:tentative="1">
      <w:start w:val="1"/>
      <w:numFmt w:val="lowerLetter"/>
      <w:lvlText w:val="%2."/>
      <w:lvlJc w:val="left"/>
      <w:pPr>
        <w:ind w:left="1440" w:hanging="360"/>
      </w:pPr>
    </w:lvl>
    <w:lvl w:ilvl="2" w:tplc="ECEE1A2A" w:tentative="1">
      <w:start w:val="1"/>
      <w:numFmt w:val="lowerRoman"/>
      <w:lvlText w:val="%3."/>
      <w:lvlJc w:val="right"/>
      <w:pPr>
        <w:ind w:left="2160" w:hanging="180"/>
      </w:pPr>
    </w:lvl>
    <w:lvl w:ilvl="3" w:tplc="0552649C" w:tentative="1">
      <w:start w:val="1"/>
      <w:numFmt w:val="decimal"/>
      <w:lvlText w:val="%4."/>
      <w:lvlJc w:val="left"/>
      <w:pPr>
        <w:ind w:left="2880" w:hanging="360"/>
      </w:pPr>
    </w:lvl>
    <w:lvl w:ilvl="4" w:tplc="3F9E0CDA" w:tentative="1">
      <w:start w:val="1"/>
      <w:numFmt w:val="lowerLetter"/>
      <w:lvlText w:val="%5."/>
      <w:lvlJc w:val="left"/>
      <w:pPr>
        <w:ind w:left="3600" w:hanging="360"/>
      </w:pPr>
    </w:lvl>
    <w:lvl w:ilvl="5" w:tplc="6854E5B2" w:tentative="1">
      <w:start w:val="1"/>
      <w:numFmt w:val="lowerRoman"/>
      <w:lvlText w:val="%6."/>
      <w:lvlJc w:val="right"/>
      <w:pPr>
        <w:ind w:left="4320" w:hanging="180"/>
      </w:pPr>
    </w:lvl>
    <w:lvl w:ilvl="6" w:tplc="90F0D6DC" w:tentative="1">
      <w:start w:val="1"/>
      <w:numFmt w:val="decimal"/>
      <w:lvlText w:val="%7."/>
      <w:lvlJc w:val="left"/>
      <w:pPr>
        <w:ind w:left="5040" w:hanging="360"/>
      </w:pPr>
    </w:lvl>
    <w:lvl w:ilvl="7" w:tplc="3E9087A0" w:tentative="1">
      <w:start w:val="1"/>
      <w:numFmt w:val="lowerLetter"/>
      <w:lvlText w:val="%8."/>
      <w:lvlJc w:val="left"/>
      <w:pPr>
        <w:ind w:left="5760" w:hanging="360"/>
      </w:pPr>
    </w:lvl>
    <w:lvl w:ilvl="8" w:tplc="A33EEA90" w:tentative="1">
      <w:start w:val="1"/>
      <w:numFmt w:val="lowerRoman"/>
      <w:lvlText w:val="%9."/>
      <w:lvlJc w:val="right"/>
      <w:pPr>
        <w:ind w:left="6480" w:hanging="180"/>
      </w:pPr>
    </w:lvl>
  </w:abstractNum>
  <w:abstractNum w:abstractNumId="15" w15:restartNumberingAfterBreak="0">
    <w:nsid w:val="0A731A8D"/>
    <w:multiLevelType w:val="hybridMultilevel"/>
    <w:tmpl w:val="9028F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9B52B0"/>
    <w:multiLevelType w:val="multilevel"/>
    <w:tmpl w:val="322AF6DC"/>
    <w:styleLink w:val="Style1"/>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tabs>
          <w:tab w:val="num" w:pos="4678"/>
        </w:tabs>
        <w:ind w:left="5040" w:hanging="362"/>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E85F4A"/>
    <w:multiLevelType w:val="hybridMultilevel"/>
    <w:tmpl w:val="D236D71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FD62F9"/>
    <w:multiLevelType w:val="hybridMultilevel"/>
    <w:tmpl w:val="A40CFBAE"/>
    <w:lvl w:ilvl="0" w:tplc="B9F460A2">
      <w:start w:val="1"/>
      <w:numFmt w:val="bullet"/>
      <w:pStyle w:val="Bulletindent"/>
      <w:lvlText w:val=""/>
      <w:lvlJc w:val="left"/>
      <w:pPr>
        <w:ind w:left="1080" w:hanging="360"/>
      </w:pPr>
      <w:rPr>
        <w:rFonts w:ascii="Symbol" w:hAnsi="Symbol" w:hint="default"/>
      </w:rPr>
    </w:lvl>
    <w:lvl w:ilvl="1" w:tplc="9074578A" w:tentative="1">
      <w:start w:val="1"/>
      <w:numFmt w:val="bullet"/>
      <w:lvlText w:val="o"/>
      <w:lvlJc w:val="left"/>
      <w:pPr>
        <w:ind w:left="1800" w:hanging="360"/>
      </w:pPr>
      <w:rPr>
        <w:rFonts w:ascii="Courier New" w:hAnsi="Courier New" w:cs="Courier New" w:hint="default"/>
      </w:rPr>
    </w:lvl>
    <w:lvl w:ilvl="2" w:tplc="A384A974" w:tentative="1">
      <w:start w:val="1"/>
      <w:numFmt w:val="bullet"/>
      <w:lvlText w:val=""/>
      <w:lvlJc w:val="left"/>
      <w:pPr>
        <w:ind w:left="2520" w:hanging="360"/>
      </w:pPr>
      <w:rPr>
        <w:rFonts w:ascii="Wingdings" w:hAnsi="Wingdings" w:hint="default"/>
      </w:rPr>
    </w:lvl>
    <w:lvl w:ilvl="3" w:tplc="6496390E" w:tentative="1">
      <w:start w:val="1"/>
      <w:numFmt w:val="bullet"/>
      <w:lvlText w:val=""/>
      <w:lvlJc w:val="left"/>
      <w:pPr>
        <w:ind w:left="3240" w:hanging="360"/>
      </w:pPr>
      <w:rPr>
        <w:rFonts w:ascii="Symbol" w:hAnsi="Symbol" w:hint="default"/>
      </w:rPr>
    </w:lvl>
    <w:lvl w:ilvl="4" w:tplc="31944698" w:tentative="1">
      <w:start w:val="1"/>
      <w:numFmt w:val="bullet"/>
      <w:lvlText w:val="o"/>
      <w:lvlJc w:val="left"/>
      <w:pPr>
        <w:ind w:left="3960" w:hanging="360"/>
      </w:pPr>
      <w:rPr>
        <w:rFonts w:ascii="Courier New" w:hAnsi="Courier New" w:cs="Courier New" w:hint="default"/>
      </w:rPr>
    </w:lvl>
    <w:lvl w:ilvl="5" w:tplc="8F16D9FE" w:tentative="1">
      <w:start w:val="1"/>
      <w:numFmt w:val="bullet"/>
      <w:lvlText w:val=""/>
      <w:lvlJc w:val="left"/>
      <w:pPr>
        <w:ind w:left="4680" w:hanging="360"/>
      </w:pPr>
      <w:rPr>
        <w:rFonts w:ascii="Wingdings" w:hAnsi="Wingdings" w:hint="default"/>
      </w:rPr>
    </w:lvl>
    <w:lvl w:ilvl="6" w:tplc="5D7605F0" w:tentative="1">
      <w:start w:val="1"/>
      <w:numFmt w:val="bullet"/>
      <w:lvlText w:val=""/>
      <w:lvlJc w:val="left"/>
      <w:pPr>
        <w:ind w:left="5400" w:hanging="360"/>
      </w:pPr>
      <w:rPr>
        <w:rFonts w:ascii="Symbol" w:hAnsi="Symbol" w:hint="default"/>
      </w:rPr>
    </w:lvl>
    <w:lvl w:ilvl="7" w:tplc="166C7F28" w:tentative="1">
      <w:start w:val="1"/>
      <w:numFmt w:val="bullet"/>
      <w:lvlText w:val="o"/>
      <w:lvlJc w:val="left"/>
      <w:pPr>
        <w:ind w:left="6120" w:hanging="360"/>
      </w:pPr>
      <w:rPr>
        <w:rFonts w:ascii="Courier New" w:hAnsi="Courier New" w:cs="Courier New" w:hint="default"/>
      </w:rPr>
    </w:lvl>
    <w:lvl w:ilvl="8" w:tplc="A54CF8E2" w:tentative="1">
      <w:start w:val="1"/>
      <w:numFmt w:val="bullet"/>
      <w:lvlText w:val=""/>
      <w:lvlJc w:val="left"/>
      <w:pPr>
        <w:ind w:left="6840" w:hanging="360"/>
      </w:pPr>
      <w:rPr>
        <w:rFonts w:ascii="Wingdings" w:hAnsi="Wingdings" w:hint="default"/>
      </w:rPr>
    </w:lvl>
  </w:abstractNum>
  <w:abstractNum w:abstractNumId="19" w15:restartNumberingAfterBreak="0">
    <w:nsid w:val="357F166A"/>
    <w:multiLevelType w:val="multilevel"/>
    <w:tmpl w:val="DDB89528"/>
    <w:lvl w:ilvl="0">
      <w:start w:val="1"/>
      <w:numFmt w:val="upperLetter"/>
      <w:pStyle w:val="NWMPHNAppendixheading"/>
      <w:suff w:val="nothing"/>
      <w:lvlText w:val="Appendix %1"/>
      <w:lvlJc w:val="left"/>
      <w:pPr>
        <w:ind w:left="0" w:firstLine="0"/>
      </w:pPr>
      <w:rPr>
        <w:rFonts w:hint="default"/>
        <w:b/>
      </w:rPr>
    </w:lvl>
    <w:lvl w:ilvl="1">
      <w:start w:val="1"/>
      <w:numFmt w:val="decimal"/>
      <w:pStyle w:val="NWMPHNAppendixHeading2"/>
      <w:lvlText w:val="%1.%2"/>
      <w:lvlJc w:val="left"/>
      <w:pPr>
        <w:tabs>
          <w:tab w:val="num" w:pos="720"/>
        </w:tabs>
        <w:ind w:left="720" w:hanging="720"/>
      </w:pPr>
      <w:rPr>
        <w:rFonts w:hint="default"/>
      </w:rPr>
    </w:lvl>
    <w:lvl w:ilvl="2">
      <w:start w:val="1"/>
      <w:numFmt w:val="decimal"/>
      <w:pStyle w:val="NWMPHNAppendixHeading3"/>
      <w:lvlText w:val="%1.%2.%3"/>
      <w:lvlJc w:val="left"/>
      <w:pPr>
        <w:tabs>
          <w:tab w:val="num" w:pos="720"/>
        </w:tabs>
        <w:ind w:left="720" w:hanging="720"/>
      </w:pPr>
      <w:rPr>
        <w:rFonts w:hint="default"/>
      </w:rPr>
    </w:lvl>
    <w:lvl w:ilvl="3">
      <w:start w:val="1"/>
      <w:numFmt w:val="decimal"/>
      <w:pStyle w:val="NWMPHNAppendixHeading4"/>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5D2762C"/>
    <w:multiLevelType w:val="hybridMultilevel"/>
    <w:tmpl w:val="6B446DA0"/>
    <w:lvl w:ilvl="0" w:tplc="AFF6F316">
      <w:start w:val="1"/>
      <w:numFmt w:val="bullet"/>
      <w:pStyle w:val="NWMPHNBodyArrowList"/>
      <w:lvlText w:val=""/>
      <w:lvlJc w:val="left"/>
      <w:pPr>
        <w:tabs>
          <w:tab w:val="num" w:pos="738"/>
        </w:tabs>
        <w:ind w:left="738" w:hanging="369"/>
      </w:pPr>
      <w:rPr>
        <w:rFonts w:ascii="Wingdings" w:hAnsi="Wingdings" w:hint="default"/>
      </w:rPr>
    </w:lvl>
    <w:lvl w:ilvl="1" w:tplc="139A68B6" w:tentative="1">
      <w:start w:val="1"/>
      <w:numFmt w:val="lowerLetter"/>
      <w:lvlText w:val="%2."/>
      <w:lvlJc w:val="left"/>
      <w:pPr>
        <w:ind w:left="1809" w:hanging="360"/>
      </w:pPr>
    </w:lvl>
    <w:lvl w:ilvl="2" w:tplc="A7748958" w:tentative="1">
      <w:start w:val="1"/>
      <w:numFmt w:val="lowerRoman"/>
      <w:lvlText w:val="%3."/>
      <w:lvlJc w:val="right"/>
      <w:pPr>
        <w:ind w:left="2529" w:hanging="180"/>
      </w:pPr>
    </w:lvl>
    <w:lvl w:ilvl="3" w:tplc="90349C4E" w:tentative="1">
      <w:start w:val="1"/>
      <w:numFmt w:val="decimal"/>
      <w:lvlText w:val="%4."/>
      <w:lvlJc w:val="left"/>
      <w:pPr>
        <w:ind w:left="3249" w:hanging="360"/>
      </w:pPr>
    </w:lvl>
    <w:lvl w:ilvl="4" w:tplc="08248C66" w:tentative="1">
      <w:start w:val="1"/>
      <w:numFmt w:val="lowerLetter"/>
      <w:lvlText w:val="%5."/>
      <w:lvlJc w:val="left"/>
      <w:pPr>
        <w:ind w:left="3969" w:hanging="360"/>
      </w:pPr>
    </w:lvl>
    <w:lvl w:ilvl="5" w:tplc="A2E22D7A" w:tentative="1">
      <w:start w:val="1"/>
      <w:numFmt w:val="lowerRoman"/>
      <w:lvlText w:val="%6."/>
      <w:lvlJc w:val="right"/>
      <w:pPr>
        <w:ind w:left="4689" w:hanging="180"/>
      </w:pPr>
    </w:lvl>
    <w:lvl w:ilvl="6" w:tplc="206AD620" w:tentative="1">
      <w:start w:val="1"/>
      <w:numFmt w:val="decimal"/>
      <w:lvlText w:val="%7."/>
      <w:lvlJc w:val="left"/>
      <w:pPr>
        <w:ind w:left="5409" w:hanging="360"/>
      </w:pPr>
    </w:lvl>
    <w:lvl w:ilvl="7" w:tplc="00E8142E" w:tentative="1">
      <w:start w:val="1"/>
      <w:numFmt w:val="lowerLetter"/>
      <w:lvlText w:val="%8."/>
      <w:lvlJc w:val="left"/>
      <w:pPr>
        <w:ind w:left="6129" w:hanging="360"/>
      </w:pPr>
    </w:lvl>
    <w:lvl w:ilvl="8" w:tplc="92EA8722" w:tentative="1">
      <w:start w:val="1"/>
      <w:numFmt w:val="lowerRoman"/>
      <w:lvlText w:val="%9."/>
      <w:lvlJc w:val="right"/>
      <w:pPr>
        <w:ind w:left="6849" w:hanging="180"/>
      </w:pPr>
    </w:lvl>
  </w:abstractNum>
  <w:abstractNum w:abstractNumId="21" w15:restartNumberingAfterBreak="0">
    <w:nsid w:val="3DA63E2C"/>
    <w:multiLevelType w:val="multilevel"/>
    <w:tmpl w:val="08C0FAB6"/>
    <w:lvl w:ilvl="0">
      <w:start w:val="1"/>
      <w:numFmt w:val="decimal"/>
      <w:lvlText w:val="%1"/>
      <w:lvlJc w:val="left"/>
      <w:pPr>
        <w:tabs>
          <w:tab w:val="num" w:pos="2988"/>
        </w:tabs>
        <w:ind w:left="2880" w:hanging="720"/>
      </w:pPr>
      <w:rPr>
        <w:rFonts w:hint="default"/>
      </w:rPr>
    </w:lvl>
    <w:lvl w:ilvl="1">
      <w:start w:val="1"/>
      <w:numFmt w:val="decimal"/>
      <w:pStyle w:val="Heading2"/>
      <w:lvlText w:val="%1.%2"/>
      <w:lvlJc w:val="left"/>
      <w:pPr>
        <w:tabs>
          <w:tab w:val="num" w:pos="720"/>
        </w:tabs>
        <w:ind w:left="612" w:hanging="61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720"/>
        </w:tabs>
        <w:ind w:left="612" w:hanging="612"/>
      </w:pPr>
      <w:rPr>
        <w:rFonts w:hint="default"/>
      </w:rPr>
    </w:lvl>
    <w:lvl w:ilvl="3">
      <w:start w:val="1"/>
      <w:numFmt w:val="decimal"/>
      <w:pStyle w:val="Heading4"/>
      <w:lvlText w:val="%1.%2.%3.%4"/>
      <w:lvlJc w:val="left"/>
      <w:pPr>
        <w:tabs>
          <w:tab w:val="num" w:pos="720"/>
        </w:tabs>
        <w:ind w:left="612" w:hanging="612"/>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40065CF3"/>
    <w:multiLevelType w:val="hybridMultilevel"/>
    <w:tmpl w:val="06FE99AC"/>
    <w:lvl w:ilvl="0" w:tplc="BA0ACBD4">
      <w:start w:val="1"/>
      <w:numFmt w:val="bullet"/>
      <w:pStyle w:val="Arrowindent"/>
      <w:lvlText w:val=""/>
      <w:lvlJc w:val="left"/>
      <w:pPr>
        <w:ind w:left="1080" w:hanging="360"/>
      </w:pPr>
      <w:rPr>
        <w:rFonts w:ascii="Wingdings" w:hAnsi="Wingdings" w:hint="default"/>
      </w:rPr>
    </w:lvl>
    <w:lvl w:ilvl="1" w:tplc="17C2D3B6" w:tentative="1">
      <w:start w:val="1"/>
      <w:numFmt w:val="bullet"/>
      <w:lvlText w:val="o"/>
      <w:lvlJc w:val="left"/>
      <w:pPr>
        <w:ind w:left="1800" w:hanging="360"/>
      </w:pPr>
      <w:rPr>
        <w:rFonts w:ascii="Courier New" w:hAnsi="Courier New" w:cs="Courier New" w:hint="default"/>
      </w:rPr>
    </w:lvl>
    <w:lvl w:ilvl="2" w:tplc="9FE46CE4" w:tentative="1">
      <w:start w:val="1"/>
      <w:numFmt w:val="bullet"/>
      <w:lvlText w:val=""/>
      <w:lvlJc w:val="left"/>
      <w:pPr>
        <w:ind w:left="2520" w:hanging="360"/>
      </w:pPr>
      <w:rPr>
        <w:rFonts w:ascii="Wingdings" w:hAnsi="Wingdings" w:hint="default"/>
      </w:rPr>
    </w:lvl>
    <w:lvl w:ilvl="3" w:tplc="F62A41F4" w:tentative="1">
      <w:start w:val="1"/>
      <w:numFmt w:val="bullet"/>
      <w:lvlText w:val=""/>
      <w:lvlJc w:val="left"/>
      <w:pPr>
        <w:ind w:left="3240" w:hanging="360"/>
      </w:pPr>
      <w:rPr>
        <w:rFonts w:ascii="Symbol" w:hAnsi="Symbol" w:hint="default"/>
      </w:rPr>
    </w:lvl>
    <w:lvl w:ilvl="4" w:tplc="865E5BEE" w:tentative="1">
      <w:start w:val="1"/>
      <w:numFmt w:val="bullet"/>
      <w:lvlText w:val="o"/>
      <w:lvlJc w:val="left"/>
      <w:pPr>
        <w:ind w:left="3960" w:hanging="360"/>
      </w:pPr>
      <w:rPr>
        <w:rFonts w:ascii="Courier New" w:hAnsi="Courier New" w:cs="Courier New" w:hint="default"/>
      </w:rPr>
    </w:lvl>
    <w:lvl w:ilvl="5" w:tplc="2D42AB1E" w:tentative="1">
      <w:start w:val="1"/>
      <w:numFmt w:val="bullet"/>
      <w:lvlText w:val=""/>
      <w:lvlJc w:val="left"/>
      <w:pPr>
        <w:ind w:left="4680" w:hanging="360"/>
      </w:pPr>
      <w:rPr>
        <w:rFonts w:ascii="Wingdings" w:hAnsi="Wingdings" w:hint="default"/>
      </w:rPr>
    </w:lvl>
    <w:lvl w:ilvl="6" w:tplc="1A5CB202" w:tentative="1">
      <w:start w:val="1"/>
      <w:numFmt w:val="bullet"/>
      <w:lvlText w:val=""/>
      <w:lvlJc w:val="left"/>
      <w:pPr>
        <w:ind w:left="5400" w:hanging="360"/>
      </w:pPr>
      <w:rPr>
        <w:rFonts w:ascii="Symbol" w:hAnsi="Symbol" w:hint="default"/>
      </w:rPr>
    </w:lvl>
    <w:lvl w:ilvl="7" w:tplc="94447B04" w:tentative="1">
      <w:start w:val="1"/>
      <w:numFmt w:val="bullet"/>
      <w:lvlText w:val="o"/>
      <w:lvlJc w:val="left"/>
      <w:pPr>
        <w:ind w:left="6120" w:hanging="360"/>
      </w:pPr>
      <w:rPr>
        <w:rFonts w:ascii="Courier New" w:hAnsi="Courier New" w:cs="Courier New" w:hint="default"/>
      </w:rPr>
    </w:lvl>
    <w:lvl w:ilvl="8" w:tplc="C218A2EC" w:tentative="1">
      <w:start w:val="1"/>
      <w:numFmt w:val="bullet"/>
      <w:lvlText w:val=""/>
      <w:lvlJc w:val="left"/>
      <w:pPr>
        <w:ind w:left="6840" w:hanging="360"/>
      </w:pPr>
      <w:rPr>
        <w:rFonts w:ascii="Wingdings" w:hAnsi="Wingdings" w:hint="default"/>
      </w:rPr>
    </w:lvl>
  </w:abstractNum>
  <w:abstractNum w:abstractNumId="23" w15:restartNumberingAfterBreak="0">
    <w:nsid w:val="56246AB7"/>
    <w:multiLevelType w:val="multilevel"/>
    <w:tmpl w:val="F282F4DA"/>
    <w:lvl w:ilvl="0">
      <w:start w:val="1"/>
      <w:numFmt w:val="decimal"/>
      <w:pStyle w:val="PHNTableHeadingWhite"/>
      <w:lvlText w:val="1.%1"/>
      <w:lvlJc w:val="left"/>
      <w:pPr>
        <w:ind w:left="432" w:hanging="432"/>
      </w:pPr>
      <w:rPr>
        <w:rFonts w:hint="default"/>
      </w:rPr>
    </w:lvl>
    <w:lvl w:ilvl="1">
      <w:start w:val="1"/>
      <w:numFmt w:val="decimal"/>
      <w:pStyle w:val="PHNTableHeadingWhite"/>
      <w:lvlText w:val="%1.%2"/>
      <w:lvlJc w:val="left"/>
      <w:pPr>
        <w:ind w:left="576" w:hanging="576"/>
      </w:pPr>
      <w:rPr>
        <w:rFonts w:hint="default"/>
      </w:rPr>
    </w:lvl>
    <w:lvl w:ilvl="2">
      <w:start w:val="1"/>
      <w:numFmt w:val="decimal"/>
      <w:lvlText w:val="%1.%2.%3"/>
      <w:lvlJc w:val="left"/>
      <w:pPr>
        <w:tabs>
          <w:tab w:val="num" w:pos="1219"/>
        </w:tabs>
        <w:ind w:left="1219" w:hanging="36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9DE55B1"/>
    <w:multiLevelType w:val="hybridMultilevel"/>
    <w:tmpl w:val="41F6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3325277">
    <w:abstractNumId w:val="14"/>
  </w:num>
  <w:num w:numId="2" w16cid:durableId="735279114">
    <w:abstractNumId w:val="0"/>
  </w:num>
  <w:num w:numId="3" w16cid:durableId="1606037162">
    <w:abstractNumId w:val="22"/>
  </w:num>
  <w:num w:numId="4" w16cid:durableId="1175146188">
    <w:abstractNumId w:val="18"/>
  </w:num>
  <w:num w:numId="5" w16cid:durableId="1027171561">
    <w:abstractNumId w:val="20"/>
  </w:num>
  <w:num w:numId="6" w16cid:durableId="224801915">
    <w:abstractNumId w:val="21"/>
  </w:num>
  <w:num w:numId="7" w16cid:durableId="111365596">
    <w:abstractNumId w:val="23"/>
  </w:num>
  <w:num w:numId="8" w16cid:durableId="1274900956">
    <w:abstractNumId w:val="8"/>
  </w:num>
  <w:num w:numId="9" w16cid:durableId="1876113410">
    <w:abstractNumId w:val="19"/>
  </w:num>
  <w:num w:numId="10" w16cid:durableId="805120517">
    <w:abstractNumId w:val="10"/>
  </w:num>
  <w:num w:numId="11" w16cid:durableId="755251849">
    <w:abstractNumId w:val="7"/>
  </w:num>
  <w:num w:numId="12" w16cid:durableId="1127358654">
    <w:abstractNumId w:val="6"/>
  </w:num>
  <w:num w:numId="13" w16cid:durableId="1324506852">
    <w:abstractNumId w:val="5"/>
  </w:num>
  <w:num w:numId="14" w16cid:durableId="2014798259">
    <w:abstractNumId w:val="9"/>
  </w:num>
  <w:num w:numId="15" w16cid:durableId="1531650032">
    <w:abstractNumId w:val="4"/>
  </w:num>
  <w:num w:numId="16" w16cid:durableId="630981899">
    <w:abstractNumId w:val="3"/>
  </w:num>
  <w:num w:numId="17" w16cid:durableId="1586105693">
    <w:abstractNumId w:val="2"/>
  </w:num>
  <w:num w:numId="18" w16cid:durableId="1703549568">
    <w:abstractNumId w:val="1"/>
  </w:num>
  <w:num w:numId="19" w16cid:durableId="1808205703">
    <w:abstractNumId w:val="13"/>
  </w:num>
  <w:num w:numId="20" w16cid:durableId="2135245991">
    <w:abstractNumId w:val="16"/>
  </w:num>
  <w:num w:numId="21" w16cid:durableId="734550580">
    <w:abstractNumId w:val="15"/>
  </w:num>
  <w:num w:numId="22" w16cid:durableId="1026324236">
    <w:abstractNumId w:val="24"/>
  </w:num>
  <w:num w:numId="23" w16cid:durableId="1149252130">
    <w:abstractNumId w:val="11"/>
  </w:num>
  <w:num w:numId="24" w16cid:durableId="967204722">
    <w:abstractNumId w:val="17"/>
  </w:num>
  <w:num w:numId="25" w16cid:durableId="1389769940">
    <w:abstractNumId w:val="12"/>
  </w:num>
  <w:num w:numId="26" w16cid:durableId="18960586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C"/>
    <w:rsid w:val="0000164A"/>
    <w:rsid w:val="00005964"/>
    <w:rsid w:val="00006AB2"/>
    <w:rsid w:val="0001052A"/>
    <w:rsid w:val="000118EA"/>
    <w:rsid w:val="0001369C"/>
    <w:rsid w:val="00014382"/>
    <w:rsid w:val="00014EE5"/>
    <w:rsid w:val="000157D5"/>
    <w:rsid w:val="00016D0C"/>
    <w:rsid w:val="000218C2"/>
    <w:rsid w:val="00021B81"/>
    <w:rsid w:val="00022113"/>
    <w:rsid w:val="00022438"/>
    <w:rsid w:val="00023AA3"/>
    <w:rsid w:val="00024CC5"/>
    <w:rsid w:val="00031559"/>
    <w:rsid w:val="00032B8C"/>
    <w:rsid w:val="00035C6D"/>
    <w:rsid w:val="000361B6"/>
    <w:rsid w:val="000363F0"/>
    <w:rsid w:val="00036C6E"/>
    <w:rsid w:val="00040085"/>
    <w:rsid w:val="000432D1"/>
    <w:rsid w:val="00044ABC"/>
    <w:rsid w:val="000451D4"/>
    <w:rsid w:val="00045370"/>
    <w:rsid w:val="0004597F"/>
    <w:rsid w:val="00045AF7"/>
    <w:rsid w:val="00046189"/>
    <w:rsid w:val="00046F3E"/>
    <w:rsid w:val="00047BB4"/>
    <w:rsid w:val="00050003"/>
    <w:rsid w:val="00052ABB"/>
    <w:rsid w:val="000532BA"/>
    <w:rsid w:val="00054167"/>
    <w:rsid w:val="00054F33"/>
    <w:rsid w:val="000552DE"/>
    <w:rsid w:val="00056399"/>
    <w:rsid w:val="0006432A"/>
    <w:rsid w:val="00065109"/>
    <w:rsid w:val="00066A06"/>
    <w:rsid w:val="00067E4A"/>
    <w:rsid w:val="00070E22"/>
    <w:rsid w:val="000715EB"/>
    <w:rsid w:val="00071BED"/>
    <w:rsid w:val="000726F4"/>
    <w:rsid w:val="000771C6"/>
    <w:rsid w:val="0008331C"/>
    <w:rsid w:val="00084D12"/>
    <w:rsid w:val="0008514E"/>
    <w:rsid w:val="000851AC"/>
    <w:rsid w:val="00085C80"/>
    <w:rsid w:val="00085E4A"/>
    <w:rsid w:val="000867EB"/>
    <w:rsid w:val="00087259"/>
    <w:rsid w:val="000878E0"/>
    <w:rsid w:val="000906F7"/>
    <w:rsid w:val="000915D3"/>
    <w:rsid w:val="0009266A"/>
    <w:rsid w:val="00094125"/>
    <w:rsid w:val="00094619"/>
    <w:rsid w:val="00095B55"/>
    <w:rsid w:val="00095F37"/>
    <w:rsid w:val="00097C94"/>
    <w:rsid w:val="000A12EF"/>
    <w:rsid w:val="000A19D5"/>
    <w:rsid w:val="000A3B69"/>
    <w:rsid w:val="000A7146"/>
    <w:rsid w:val="000A7365"/>
    <w:rsid w:val="000A73F4"/>
    <w:rsid w:val="000B11F7"/>
    <w:rsid w:val="000B2FF7"/>
    <w:rsid w:val="000B536A"/>
    <w:rsid w:val="000B562A"/>
    <w:rsid w:val="000B6D63"/>
    <w:rsid w:val="000B7FD3"/>
    <w:rsid w:val="000C1EEF"/>
    <w:rsid w:val="000C2D72"/>
    <w:rsid w:val="000C300B"/>
    <w:rsid w:val="000C4CBD"/>
    <w:rsid w:val="000C4FC4"/>
    <w:rsid w:val="000C5178"/>
    <w:rsid w:val="000C6B1F"/>
    <w:rsid w:val="000D3A53"/>
    <w:rsid w:val="000D4391"/>
    <w:rsid w:val="000D466D"/>
    <w:rsid w:val="000D4FC2"/>
    <w:rsid w:val="000D50A6"/>
    <w:rsid w:val="000D7F49"/>
    <w:rsid w:val="000E0036"/>
    <w:rsid w:val="000E1192"/>
    <w:rsid w:val="000E24FA"/>
    <w:rsid w:val="000E2ADF"/>
    <w:rsid w:val="000E41BF"/>
    <w:rsid w:val="000E6C75"/>
    <w:rsid w:val="000E72F5"/>
    <w:rsid w:val="000E7817"/>
    <w:rsid w:val="000F28EA"/>
    <w:rsid w:val="000F360E"/>
    <w:rsid w:val="000F44F1"/>
    <w:rsid w:val="000F45E2"/>
    <w:rsid w:val="000F56FC"/>
    <w:rsid w:val="00100FA5"/>
    <w:rsid w:val="00101F59"/>
    <w:rsid w:val="00102530"/>
    <w:rsid w:val="00104804"/>
    <w:rsid w:val="00105269"/>
    <w:rsid w:val="0010650B"/>
    <w:rsid w:val="0010727E"/>
    <w:rsid w:val="00107843"/>
    <w:rsid w:val="001138B6"/>
    <w:rsid w:val="00113E6F"/>
    <w:rsid w:val="001152BE"/>
    <w:rsid w:val="00115BBE"/>
    <w:rsid w:val="00115D2D"/>
    <w:rsid w:val="001173C5"/>
    <w:rsid w:val="001222AC"/>
    <w:rsid w:val="0012231A"/>
    <w:rsid w:val="00123C68"/>
    <w:rsid w:val="001240C0"/>
    <w:rsid w:val="00124112"/>
    <w:rsid w:val="00125701"/>
    <w:rsid w:val="00131BEE"/>
    <w:rsid w:val="00131CD9"/>
    <w:rsid w:val="00133756"/>
    <w:rsid w:val="00135184"/>
    <w:rsid w:val="00135650"/>
    <w:rsid w:val="00135FDD"/>
    <w:rsid w:val="00136834"/>
    <w:rsid w:val="00136C2D"/>
    <w:rsid w:val="00137691"/>
    <w:rsid w:val="00137A86"/>
    <w:rsid w:val="001417F9"/>
    <w:rsid w:val="00141E05"/>
    <w:rsid w:val="00142DEA"/>
    <w:rsid w:val="00144F1A"/>
    <w:rsid w:val="0014669D"/>
    <w:rsid w:val="001472CC"/>
    <w:rsid w:val="001474FF"/>
    <w:rsid w:val="001501A8"/>
    <w:rsid w:val="0015075A"/>
    <w:rsid w:val="00152105"/>
    <w:rsid w:val="001523E0"/>
    <w:rsid w:val="00152AED"/>
    <w:rsid w:val="0015335E"/>
    <w:rsid w:val="00154037"/>
    <w:rsid w:val="00155A73"/>
    <w:rsid w:val="001626BD"/>
    <w:rsid w:val="0016318E"/>
    <w:rsid w:val="00164455"/>
    <w:rsid w:val="00164F90"/>
    <w:rsid w:val="0016511D"/>
    <w:rsid w:val="00166920"/>
    <w:rsid w:val="00166FB3"/>
    <w:rsid w:val="00167F1B"/>
    <w:rsid w:val="00170836"/>
    <w:rsid w:val="00172EC4"/>
    <w:rsid w:val="00174BB4"/>
    <w:rsid w:val="0017530E"/>
    <w:rsid w:val="00175367"/>
    <w:rsid w:val="00175D3B"/>
    <w:rsid w:val="001775D8"/>
    <w:rsid w:val="00177743"/>
    <w:rsid w:val="001778A3"/>
    <w:rsid w:val="00181F82"/>
    <w:rsid w:val="0018273A"/>
    <w:rsid w:val="00182848"/>
    <w:rsid w:val="001845F4"/>
    <w:rsid w:val="00184744"/>
    <w:rsid w:val="00186EF7"/>
    <w:rsid w:val="00187CC8"/>
    <w:rsid w:val="00187F7D"/>
    <w:rsid w:val="00187F87"/>
    <w:rsid w:val="00190DAE"/>
    <w:rsid w:val="001913EB"/>
    <w:rsid w:val="00192678"/>
    <w:rsid w:val="00192F61"/>
    <w:rsid w:val="00194C35"/>
    <w:rsid w:val="001954CC"/>
    <w:rsid w:val="001972FA"/>
    <w:rsid w:val="001976CC"/>
    <w:rsid w:val="001A04D0"/>
    <w:rsid w:val="001A081B"/>
    <w:rsid w:val="001A2DBB"/>
    <w:rsid w:val="001A3BD6"/>
    <w:rsid w:val="001A57B6"/>
    <w:rsid w:val="001A6C65"/>
    <w:rsid w:val="001B1A99"/>
    <w:rsid w:val="001B1F5C"/>
    <w:rsid w:val="001B3BA2"/>
    <w:rsid w:val="001C0778"/>
    <w:rsid w:val="001C1E7B"/>
    <w:rsid w:val="001C2091"/>
    <w:rsid w:val="001C2B2B"/>
    <w:rsid w:val="001C32B5"/>
    <w:rsid w:val="001C3CB6"/>
    <w:rsid w:val="001C47A4"/>
    <w:rsid w:val="001C70C4"/>
    <w:rsid w:val="001D0BF5"/>
    <w:rsid w:val="001D4119"/>
    <w:rsid w:val="001D5093"/>
    <w:rsid w:val="001D5F64"/>
    <w:rsid w:val="001D7A8E"/>
    <w:rsid w:val="001E0D5D"/>
    <w:rsid w:val="001E2916"/>
    <w:rsid w:val="001E4504"/>
    <w:rsid w:val="001E598D"/>
    <w:rsid w:val="001F37A0"/>
    <w:rsid w:val="001F52FF"/>
    <w:rsid w:val="001F673C"/>
    <w:rsid w:val="001F6E4F"/>
    <w:rsid w:val="001F6FEC"/>
    <w:rsid w:val="00200138"/>
    <w:rsid w:val="002001A0"/>
    <w:rsid w:val="00201187"/>
    <w:rsid w:val="00201B00"/>
    <w:rsid w:val="002023E2"/>
    <w:rsid w:val="00203DBA"/>
    <w:rsid w:val="0020469F"/>
    <w:rsid w:val="00210C2E"/>
    <w:rsid w:val="00212ADB"/>
    <w:rsid w:val="002155A7"/>
    <w:rsid w:val="00215AC7"/>
    <w:rsid w:val="00217218"/>
    <w:rsid w:val="002177B6"/>
    <w:rsid w:val="00221392"/>
    <w:rsid w:val="00223DFF"/>
    <w:rsid w:val="0022452A"/>
    <w:rsid w:val="00224C43"/>
    <w:rsid w:val="002257B5"/>
    <w:rsid w:val="00226703"/>
    <w:rsid w:val="00226BCA"/>
    <w:rsid w:val="00227605"/>
    <w:rsid w:val="0023185D"/>
    <w:rsid w:val="00232504"/>
    <w:rsid w:val="00232C72"/>
    <w:rsid w:val="00234ED2"/>
    <w:rsid w:val="002354B7"/>
    <w:rsid w:val="00235895"/>
    <w:rsid w:val="002374F5"/>
    <w:rsid w:val="00240C8D"/>
    <w:rsid w:val="0024432E"/>
    <w:rsid w:val="00245094"/>
    <w:rsid w:val="0024641F"/>
    <w:rsid w:val="00246551"/>
    <w:rsid w:val="00246C01"/>
    <w:rsid w:val="00247B7A"/>
    <w:rsid w:val="002500CD"/>
    <w:rsid w:val="0025177A"/>
    <w:rsid w:val="0025194C"/>
    <w:rsid w:val="00252A9A"/>
    <w:rsid w:val="002550B0"/>
    <w:rsid w:val="00257022"/>
    <w:rsid w:val="00257C05"/>
    <w:rsid w:val="00260D05"/>
    <w:rsid w:val="002619C7"/>
    <w:rsid w:val="00261CBE"/>
    <w:rsid w:val="00264555"/>
    <w:rsid w:val="002647E4"/>
    <w:rsid w:val="002659AA"/>
    <w:rsid w:val="00265BA7"/>
    <w:rsid w:val="00267D44"/>
    <w:rsid w:val="00271CE1"/>
    <w:rsid w:val="00274114"/>
    <w:rsid w:val="00274DA5"/>
    <w:rsid w:val="00285AA5"/>
    <w:rsid w:val="00285B80"/>
    <w:rsid w:val="0028680C"/>
    <w:rsid w:val="002872AA"/>
    <w:rsid w:val="0029010A"/>
    <w:rsid w:val="00290772"/>
    <w:rsid w:val="002909C7"/>
    <w:rsid w:val="002914E4"/>
    <w:rsid w:val="00291739"/>
    <w:rsid w:val="0029349D"/>
    <w:rsid w:val="00296AAC"/>
    <w:rsid w:val="00296B70"/>
    <w:rsid w:val="002A2BC9"/>
    <w:rsid w:val="002A44AA"/>
    <w:rsid w:val="002A4BEA"/>
    <w:rsid w:val="002A4DB1"/>
    <w:rsid w:val="002A57CD"/>
    <w:rsid w:val="002A58C8"/>
    <w:rsid w:val="002A5D1F"/>
    <w:rsid w:val="002A5DE9"/>
    <w:rsid w:val="002A5EE1"/>
    <w:rsid w:val="002A6420"/>
    <w:rsid w:val="002A6788"/>
    <w:rsid w:val="002B3262"/>
    <w:rsid w:val="002B5B61"/>
    <w:rsid w:val="002C0CFB"/>
    <w:rsid w:val="002C3183"/>
    <w:rsid w:val="002C4224"/>
    <w:rsid w:val="002C42DC"/>
    <w:rsid w:val="002C4670"/>
    <w:rsid w:val="002C63F3"/>
    <w:rsid w:val="002C762C"/>
    <w:rsid w:val="002D41AE"/>
    <w:rsid w:val="002D43D0"/>
    <w:rsid w:val="002D4E34"/>
    <w:rsid w:val="002D5EB4"/>
    <w:rsid w:val="002D7665"/>
    <w:rsid w:val="002D789E"/>
    <w:rsid w:val="002D7A1C"/>
    <w:rsid w:val="002D7F77"/>
    <w:rsid w:val="002E0182"/>
    <w:rsid w:val="002E12F4"/>
    <w:rsid w:val="002E1B06"/>
    <w:rsid w:val="002E269C"/>
    <w:rsid w:val="002E5189"/>
    <w:rsid w:val="002E7422"/>
    <w:rsid w:val="002F2A0B"/>
    <w:rsid w:val="002F339F"/>
    <w:rsid w:val="002F3A45"/>
    <w:rsid w:val="002F4351"/>
    <w:rsid w:val="002F71A5"/>
    <w:rsid w:val="002F7D0B"/>
    <w:rsid w:val="002F7E4C"/>
    <w:rsid w:val="003077AE"/>
    <w:rsid w:val="003120E1"/>
    <w:rsid w:val="00312CB0"/>
    <w:rsid w:val="00313D74"/>
    <w:rsid w:val="003143D5"/>
    <w:rsid w:val="0031574F"/>
    <w:rsid w:val="00324CD9"/>
    <w:rsid w:val="0032603D"/>
    <w:rsid w:val="00326745"/>
    <w:rsid w:val="0032715D"/>
    <w:rsid w:val="00330CEF"/>
    <w:rsid w:val="00337FCD"/>
    <w:rsid w:val="00342F48"/>
    <w:rsid w:val="00343A25"/>
    <w:rsid w:val="003442D4"/>
    <w:rsid w:val="003453E5"/>
    <w:rsid w:val="00345A0D"/>
    <w:rsid w:val="00345A8B"/>
    <w:rsid w:val="00345FB3"/>
    <w:rsid w:val="0034714D"/>
    <w:rsid w:val="00347246"/>
    <w:rsid w:val="00351F46"/>
    <w:rsid w:val="00352391"/>
    <w:rsid w:val="00354353"/>
    <w:rsid w:val="00355220"/>
    <w:rsid w:val="00357BFB"/>
    <w:rsid w:val="003630B9"/>
    <w:rsid w:val="003649EF"/>
    <w:rsid w:val="0036665B"/>
    <w:rsid w:val="00366829"/>
    <w:rsid w:val="0037091A"/>
    <w:rsid w:val="00371AFE"/>
    <w:rsid w:val="00373C6A"/>
    <w:rsid w:val="00373E07"/>
    <w:rsid w:val="00375043"/>
    <w:rsid w:val="00375F9B"/>
    <w:rsid w:val="0037648B"/>
    <w:rsid w:val="00380064"/>
    <w:rsid w:val="00381DE6"/>
    <w:rsid w:val="00382227"/>
    <w:rsid w:val="003835C3"/>
    <w:rsid w:val="00383959"/>
    <w:rsid w:val="003844A8"/>
    <w:rsid w:val="0038456C"/>
    <w:rsid w:val="00387BED"/>
    <w:rsid w:val="00392478"/>
    <w:rsid w:val="003939E5"/>
    <w:rsid w:val="00394919"/>
    <w:rsid w:val="003957E8"/>
    <w:rsid w:val="003A0F70"/>
    <w:rsid w:val="003A16B5"/>
    <w:rsid w:val="003A1DC8"/>
    <w:rsid w:val="003A1F27"/>
    <w:rsid w:val="003A7236"/>
    <w:rsid w:val="003A7718"/>
    <w:rsid w:val="003A7740"/>
    <w:rsid w:val="003B0E1A"/>
    <w:rsid w:val="003B1B35"/>
    <w:rsid w:val="003B2A8F"/>
    <w:rsid w:val="003B43BE"/>
    <w:rsid w:val="003B445A"/>
    <w:rsid w:val="003B481E"/>
    <w:rsid w:val="003B534A"/>
    <w:rsid w:val="003C0C1B"/>
    <w:rsid w:val="003C2664"/>
    <w:rsid w:val="003C6056"/>
    <w:rsid w:val="003D1557"/>
    <w:rsid w:val="003D29B6"/>
    <w:rsid w:val="003D327C"/>
    <w:rsid w:val="003D3680"/>
    <w:rsid w:val="003D69A8"/>
    <w:rsid w:val="003D7303"/>
    <w:rsid w:val="003E0028"/>
    <w:rsid w:val="003E1EE6"/>
    <w:rsid w:val="003E23DC"/>
    <w:rsid w:val="003E29AE"/>
    <w:rsid w:val="003E598A"/>
    <w:rsid w:val="003E787F"/>
    <w:rsid w:val="003F0AE9"/>
    <w:rsid w:val="003F4A33"/>
    <w:rsid w:val="003F6B4C"/>
    <w:rsid w:val="004011B5"/>
    <w:rsid w:val="00401EB8"/>
    <w:rsid w:val="00402D75"/>
    <w:rsid w:val="00404408"/>
    <w:rsid w:val="004048E7"/>
    <w:rsid w:val="00404A70"/>
    <w:rsid w:val="0040516A"/>
    <w:rsid w:val="004109C5"/>
    <w:rsid w:val="004126C2"/>
    <w:rsid w:val="00412806"/>
    <w:rsid w:val="00420086"/>
    <w:rsid w:val="004203C1"/>
    <w:rsid w:val="0042694A"/>
    <w:rsid w:val="00431C12"/>
    <w:rsid w:val="00434AE4"/>
    <w:rsid w:val="0043504A"/>
    <w:rsid w:val="00436669"/>
    <w:rsid w:val="00436C66"/>
    <w:rsid w:val="00440C6F"/>
    <w:rsid w:val="00443B77"/>
    <w:rsid w:val="00443BB5"/>
    <w:rsid w:val="004464C1"/>
    <w:rsid w:val="00446ED3"/>
    <w:rsid w:val="00452C3C"/>
    <w:rsid w:val="00453DDE"/>
    <w:rsid w:val="00454253"/>
    <w:rsid w:val="00454DF4"/>
    <w:rsid w:val="0045521C"/>
    <w:rsid w:val="00455649"/>
    <w:rsid w:val="00457D47"/>
    <w:rsid w:val="00460642"/>
    <w:rsid w:val="004608B5"/>
    <w:rsid w:val="00460BAB"/>
    <w:rsid w:val="00460BF5"/>
    <w:rsid w:val="004617EC"/>
    <w:rsid w:val="00461E9B"/>
    <w:rsid w:val="00463376"/>
    <w:rsid w:val="00463F1E"/>
    <w:rsid w:val="004643B4"/>
    <w:rsid w:val="004739B6"/>
    <w:rsid w:val="00474AD9"/>
    <w:rsid w:val="00475792"/>
    <w:rsid w:val="00475F36"/>
    <w:rsid w:val="004762EB"/>
    <w:rsid w:val="00477AEC"/>
    <w:rsid w:val="00482C7E"/>
    <w:rsid w:val="00493479"/>
    <w:rsid w:val="00493551"/>
    <w:rsid w:val="0049460E"/>
    <w:rsid w:val="004957E9"/>
    <w:rsid w:val="0049656D"/>
    <w:rsid w:val="004968A8"/>
    <w:rsid w:val="004A0EC7"/>
    <w:rsid w:val="004A104D"/>
    <w:rsid w:val="004A12DA"/>
    <w:rsid w:val="004A1EF2"/>
    <w:rsid w:val="004A4A97"/>
    <w:rsid w:val="004A4DC0"/>
    <w:rsid w:val="004A5520"/>
    <w:rsid w:val="004A5BB8"/>
    <w:rsid w:val="004A6F32"/>
    <w:rsid w:val="004A7173"/>
    <w:rsid w:val="004B004E"/>
    <w:rsid w:val="004B3831"/>
    <w:rsid w:val="004B5AE2"/>
    <w:rsid w:val="004B7F5A"/>
    <w:rsid w:val="004C04E4"/>
    <w:rsid w:val="004C1433"/>
    <w:rsid w:val="004C3280"/>
    <w:rsid w:val="004C35D6"/>
    <w:rsid w:val="004C592A"/>
    <w:rsid w:val="004C62D0"/>
    <w:rsid w:val="004D798F"/>
    <w:rsid w:val="004E14D7"/>
    <w:rsid w:val="004E192C"/>
    <w:rsid w:val="004E337A"/>
    <w:rsid w:val="004E3AED"/>
    <w:rsid w:val="004E3C7A"/>
    <w:rsid w:val="004E7295"/>
    <w:rsid w:val="004F1A46"/>
    <w:rsid w:val="004F40FD"/>
    <w:rsid w:val="004F45B3"/>
    <w:rsid w:val="004F5284"/>
    <w:rsid w:val="004F5E4B"/>
    <w:rsid w:val="004F6B19"/>
    <w:rsid w:val="004F6B27"/>
    <w:rsid w:val="004F72FC"/>
    <w:rsid w:val="005001D5"/>
    <w:rsid w:val="00500B9C"/>
    <w:rsid w:val="00500DCA"/>
    <w:rsid w:val="0050438C"/>
    <w:rsid w:val="00504795"/>
    <w:rsid w:val="005057D4"/>
    <w:rsid w:val="00507AE6"/>
    <w:rsid w:val="00517296"/>
    <w:rsid w:val="00520167"/>
    <w:rsid w:val="00520304"/>
    <w:rsid w:val="00521B2C"/>
    <w:rsid w:val="005227CC"/>
    <w:rsid w:val="0052372C"/>
    <w:rsid w:val="005263FC"/>
    <w:rsid w:val="005334E7"/>
    <w:rsid w:val="00533C2A"/>
    <w:rsid w:val="00533C38"/>
    <w:rsid w:val="00533FC0"/>
    <w:rsid w:val="00534DB2"/>
    <w:rsid w:val="00534F6E"/>
    <w:rsid w:val="00536974"/>
    <w:rsid w:val="00536DE8"/>
    <w:rsid w:val="00540CD8"/>
    <w:rsid w:val="005422D2"/>
    <w:rsid w:val="00545202"/>
    <w:rsid w:val="005460CA"/>
    <w:rsid w:val="00546EF3"/>
    <w:rsid w:val="00550217"/>
    <w:rsid w:val="00550D1E"/>
    <w:rsid w:val="00551695"/>
    <w:rsid w:val="00551C95"/>
    <w:rsid w:val="00552EB9"/>
    <w:rsid w:val="005540BF"/>
    <w:rsid w:val="00561331"/>
    <w:rsid w:val="005638E4"/>
    <w:rsid w:val="005707D0"/>
    <w:rsid w:val="00571EAF"/>
    <w:rsid w:val="005734C0"/>
    <w:rsid w:val="00575546"/>
    <w:rsid w:val="00576542"/>
    <w:rsid w:val="00582C89"/>
    <w:rsid w:val="0058333F"/>
    <w:rsid w:val="005865D2"/>
    <w:rsid w:val="005874F8"/>
    <w:rsid w:val="005901D0"/>
    <w:rsid w:val="00590B24"/>
    <w:rsid w:val="00591691"/>
    <w:rsid w:val="005927A6"/>
    <w:rsid w:val="0059285A"/>
    <w:rsid w:val="005932CC"/>
    <w:rsid w:val="005939E1"/>
    <w:rsid w:val="005968C8"/>
    <w:rsid w:val="005A59E1"/>
    <w:rsid w:val="005A6152"/>
    <w:rsid w:val="005B304A"/>
    <w:rsid w:val="005B3091"/>
    <w:rsid w:val="005B4DC2"/>
    <w:rsid w:val="005B50AC"/>
    <w:rsid w:val="005C02B0"/>
    <w:rsid w:val="005C32D6"/>
    <w:rsid w:val="005C3ADE"/>
    <w:rsid w:val="005C40EC"/>
    <w:rsid w:val="005C555B"/>
    <w:rsid w:val="005C69B8"/>
    <w:rsid w:val="005D0DDB"/>
    <w:rsid w:val="005D336D"/>
    <w:rsid w:val="005D3D6B"/>
    <w:rsid w:val="005D45EB"/>
    <w:rsid w:val="005D5F12"/>
    <w:rsid w:val="005D6C37"/>
    <w:rsid w:val="005D6C9C"/>
    <w:rsid w:val="005D6D77"/>
    <w:rsid w:val="005E0133"/>
    <w:rsid w:val="005E0146"/>
    <w:rsid w:val="005E383E"/>
    <w:rsid w:val="005F22DB"/>
    <w:rsid w:val="005F3B3E"/>
    <w:rsid w:val="005F565A"/>
    <w:rsid w:val="00604FB8"/>
    <w:rsid w:val="00607262"/>
    <w:rsid w:val="00611807"/>
    <w:rsid w:val="00611C62"/>
    <w:rsid w:val="00611C8F"/>
    <w:rsid w:val="00612020"/>
    <w:rsid w:val="00612275"/>
    <w:rsid w:val="00612313"/>
    <w:rsid w:val="0061364C"/>
    <w:rsid w:val="00616AAC"/>
    <w:rsid w:val="006213F7"/>
    <w:rsid w:val="006224D8"/>
    <w:rsid w:val="00622AFA"/>
    <w:rsid w:val="006248FE"/>
    <w:rsid w:val="00630348"/>
    <w:rsid w:val="00632204"/>
    <w:rsid w:val="00634271"/>
    <w:rsid w:val="00636E5B"/>
    <w:rsid w:val="0063719C"/>
    <w:rsid w:val="006377BF"/>
    <w:rsid w:val="00640875"/>
    <w:rsid w:val="00641E04"/>
    <w:rsid w:val="006429EA"/>
    <w:rsid w:val="00644AF8"/>
    <w:rsid w:val="00646C1F"/>
    <w:rsid w:val="00650BEE"/>
    <w:rsid w:val="00650D5D"/>
    <w:rsid w:val="006516CB"/>
    <w:rsid w:val="00653FA7"/>
    <w:rsid w:val="006541CA"/>
    <w:rsid w:val="00655183"/>
    <w:rsid w:val="0065552E"/>
    <w:rsid w:val="0065663F"/>
    <w:rsid w:val="00656681"/>
    <w:rsid w:val="006630AA"/>
    <w:rsid w:val="006632F3"/>
    <w:rsid w:val="00663F6F"/>
    <w:rsid w:val="006645BE"/>
    <w:rsid w:val="00666A9B"/>
    <w:rsid w:val="00667E23"/>
    <w:rsid w:val="0067405D"/>
    <w:rsid w:val="0068044A"/>
    <w:rsid w:val="00683D3B"/>
    <w:rsid w:val="00683FE6"/>
    <w:rsid w:val="00684041"/>
    <w:rsid w:val="00684103"/>
    <w:rsid w:val="00686FDA"/>
    <w:rsid w:val="00686FE1"/>
    <w:rsid w:val="00687002"/>
    <w:rsid w:val="00691B39"/>
    <w:rsid w:val="00693406"/>
    <w:rsid w:val="00693DF1"/>
    <w:rsid w:val="006942DD"/>
    <w:rsid w:val="00694F29"/>
    <w:rsid w:val="0069751D"/>
    <w:rsid w:val="00697FD8"/>
    <w:rsid w:val="006A20E0"/>
    <w:rsid w:val="006A5132"/>
    <w:rsid w:val="006A5905"/>
    <w:rsid w:val="006A62AA"/>
    <w:rsid w:val="006A707D"/>
    <w:rsid w:val="006B2121"/>
    <w:rsid w:val="006B259A"/>
    <w:rsid w:val="006B3388"/>
    <w:rsid w:val="006B4180"/>
    <w:rsid w:val="006B4D2E"/>
    <w:rsid w:val="006B66BD"/>
    <w:rsid w:val="006C1077"/>
    <w:rsid w:val="006C2CAD"/>
    <w:rsid w:val="006C55BE"/>
    <w:rsid w:val="006C5E21"/>
    <w:rsid w:val="006C7347"/>
    <w:rsid w:val="006C7E24"/>
    <w:rsid w:val="006D0EED"/>
    <w:rsid w:val="006D2CCB"/>
    <w:rsid w:val="006D45E0"/>
    <w:rsid w:val="006D5AF2"/>
    <w:rsid w:val="006D6AF9"/>
    <w:rsid w:val="006D788A"/>
    <w:rsid w:val="006E16F1"/>
    <w:rsid w:val="006E21BA"/>
    <w:rsid w:val="006E25B8"/>
    <w:rsid w:val="006E4B43"/>
    <w:rsid w:val="006E51B6"/>
    <w:rsid w:val="006E7D8A"/>
    <w:rsid w:val="006F0A33"/>
    <w:rsid w:val="006F2941"/>
    <w:rsid w:val="006F3B94"/>
    <w:rsid w:val="006F4708"/>
    <w:rsid w:val="006F5D62"/>
    <w:rsid w:val="006F611B"/>
    <w:rsid w:val="006F72D4"/>
    <w:rsid w:val="0070576D"/>
    <w:rsid w:val="007073E6"/>
    <w:rsid w:val="007104E7"/>
    <w:rsid w:val="007105B9"/>
    <w:rsid w:val="00710823"/>
    <w:rsid w:val="007108F5"/>
    <w:rsid w:val="00713415"/>
    <w:rsid w:val="0071880F"/>
    <w:rsid w:val="007205A8"/>
    <w:rsid w:val="0072085D"/>
    <w:rsid w:val="007221DA"/>
    <w:rsid w:val="007221EA"/>
    <w:rsid w:val="00722AEF"/>
    <w:rsid w:val="0072566A"/>
    <w:rsid w:val="007310F7"/>
    <w:rsid w:val="00731BAA"/>
    <w:rsid w:val="00743464"/>
    <w:rsid w:val="00743681"/>
    <w:rsid w:val="00744B61"/>
    <w:rsid w:val="00745F81"/>
    <w:rsid w:val="00750080"/>
    <w:rsid w:val="007564BF"/>
    <w:rsid w:val="0075683A"/>
    <w:rsid w:val="007569C5"/>
    <w:rsid w:val="007579CA"/>
    <w:rsid w:val="007620C7"/>
    <w:rsid w:val="007622C3"/>
    <w:rsid w:val="0076283E"/>
    <w:rsid w:val="00763E29"/>
    <w:rsid w:val="0076575D"/>
    <w:rsid w:val="00770EE7"/>
    <w:rsid w:val="0077326E"/>
    <w:rsid w:val="0077403E"/>
    <w:rsid w:val="00776760"/>
    <w:rsid w:val="00777AD5"/>
    <w:rsid w:val="00780CFF"/>
    <w:rsid w:val="0078208A"/>
    <w:rsid w:val="00782ED5"/>
    <w:rsid w:val="00786648"/>
    <w:rsid w:val="0078734A"/>
    <w:rsid w:val="00787CB5"/>
    <w:rsid w:val="0079233E"/>
    <w:rsid w:val="007931CD"/>
    <w:rsid w:val="00793E63"/>
    <w:rsid w:val="00796059"/>
    <w:rsid w:val="00797533"/>
    <w:rsid w:val="007975E1"/>
    <w:rsid w:val="007A1974"/>
    <w:rsid w:val="007A219F"/>
    <w:rsid w:val="007A3168"/>
    <w:rsid w:val="007A54CB"/>
    <w:rsid w:val="007A611E"/>
    <w:rsid w:val="007A68D1"/>
    <w:rsid w:val="007A7017"/>
    <w:rsid w:val="007B05EF"/>
    <w:rsid w:val="007B1FA8"/>
    <w:rsid w:val="007B2655"/>
    <w:rsid w:val="007B3ECC"/>
    <w:rsid w:val="007B4D85"/>
    <w:rsid w:val="007B507E"/>
    <w:rsid w:val="007B604E"/>
    <w:rsid w:val="007B643E"/>
    <w:rsid w:val="007B64C8"/>
    <w:rsid w:val="007C193B"/>
    <w:rsid w:val="007C416D"/>
    <w:rsid w:val="007C69FE"/>
    <w:rsid w:val="007D20FB"/>
    <w:rsid w:val="007D2837"/>
    <w:rsid w:val="007D4D20"/>
    <w:rsid w:val="007D6105"/>
    <w:rsid w:val="007E1DC0"/>
    <w:rsid w:val="007E1DC7"/>
    <w:rsid w:val="007E3DF1"/>
    <w:rsid w:val="007E461A"/>
    <w:rsid w:val="007E4F46"/>
    <w:rsid w:val="007E5ECB"/>
    <w:rsid w:val="007F10CC"/>
    <w:rsid w:val="007F16A0"/>
    <w:rsid w:val="007F18A9"/>
    <w:rsid w:val="007F4A9B"/>
    <w:rsid w:val="007F53D1"/>
    <w:rsid w:val="007F569B"/>
    <w:rsid w:val="0080014C"/>
    <w:rsid w:val="0080124D"/>
    <w:rsid w:val="008019EF"/>
    <w:rsid w:val="00803070"/>
    <w:rsid w:val="008030A0"/>
    <w:rsid w:val="0081106D"/>
    <w:rsid w:val="00811874"/>
    <w:rsid w:val="008123DE"/>
    <w:rsid w:val="0081592D"/>
    <w:rsid w:val="008200DA"/>
    <w:rsid w:val="008206E0"/>
    <w:rsid w:val="008218AD"/>
    <w:rsid w:val="00821AC6"/>
    <w:rsid w:val="00821C11"/>
    <w:rsid w:val="008220FF"/>
    <w:rsid w:val="00823C3A"/>
    <w:rsid w:val="00824BBC"/>
    <w:rsid w:val="00826331"/>
    <w:rsid w:val="0083150D"/>
    <w:rsid w:val="00831BD0"/>
    <w:rsid w:val="00832EA2"/>
    <w:rsid w:val="008366C4"/>
    <w:rsid w:val="00837259"/>
    <w:rsid w:val="00841141"/>
    <w:rsid w:val="0084189E"/>
    <w:rsid w:val="008473EC"/>
    <w:rsid w:val="008504DE"/>
    <w:rsid w:val="00850C9C"/>
    <w:rsid w:val="00850FED"/>
    <w:rsid w:val="008510EB"/>
    <w:rsid w:val="00852ABD"/>
    <w:rsid w:val="00853772"/>
    <w:rsid w:val="008541DD"/>
    <w:rsid w:val="00854AD0"/>
    <w:rsid w:val="00854B50"/>
    <w:rsid w:val="00855519"/>
    <w:rsid w:val="00857E09"/>
    <w:rsid w:val="008603C8"/>
    <w:rsid w:val="0086068F"/>
    <w:rsid w:val="00861340"/>
    <w:rsid w:val="0086622C"/>
    <w:rsid w:val="008670F2"/>
    <w:rsid w:val="00867490"/>
    <w:rsid w:val="00867A3F"/>
    <w:rsid w:val="00867E0A"/>
    <w:rsid w:val="00867EC6"/>
    <w:rsid w:val="0087161C"/>
    <w:rsid w:val="0087544F"/>
    <w:rsid w:val="008754BC"/>
    <w:rsid w:val="008758EF"/>
    <w:rsid w:val="00877360"/>
    <w:rsid w:val="00881AD2"/>
    <w:rsid w:val="0088210E"/>
    <w:rsid w:val="008828F8"/>
    <w:rsid w:val="00885A42"/>
    <w:rsid w:val="00886DFA"/>
    <w:rsid w:val="00887826"/>
    <w:rsid w:val="00887B70"/>
    <w:rsid w:val="00892130"/>
    <w:rsid w:val="00892244"/>
    <w:rsid w:val="00893764"/>
    <w:rsid w:val="00893DAB"/>
    <w:rsid w:val="0089453C"/>
    <w:rsid w:val="008971CA"/>
    <w:rsid w:val="0089768C"/>
    <w:rsid w:val="00897E42"/>
    <w:rsid w:val="00897EC5"/>
    <w:rsid w:val="008A24D5"/>
    <w:rsid w:val="008A2E48"/>
    <w:rsid w:val="008A4CA5"/>
    <w:rsid w:val="008A4CDA"/>
    <w:rsid w:val="008A54D2"/>
    <w:rsid w:val="008A59F5"/>
    <w:rsid w:val="008A5F45"/>
    <w:rsid w:val="008B05BA"/>
    <w:rsid w:val="008B06F3"/>
    <w:rsid w:val="008B0A47"/>
    <w:rsid w:val="008B3C98"/>
    <w:rsid w:val="008B3DE1"/>
    <w:rsid w:val="008B4D21"/>
    <w:rsid w:val="008B5C25"/>
    <w:rsid w:val="008B5F28"/>
    <w:rsid w:val="008B62E5"/>
    <w:rsid w:val="008B65C6"/>
    <w:rsid w:val="008B6D05"/>
    <w:rsid w:val="008B7881"/>
    <w:rsid w:val="008C0C2F"/>
    <w:rsid w:val="008C148D"/>
    <w:rsid w:val="008C3312"/>
    <w:rsid w:val="008C6794"/>
    <w:rsid w:val="008C6B2D"/>
    <w:rsid w:val="008C730E"/>
    <w:rsid w:val="008D0478"/>
    <w:rsid w:val="008D4907"/>
    <w:rsid w:val="008D4F96"/>
    <w:rsid w:val="008D5486"/>
    <w:rsid w:val="008D6C9F"/>
    <w:rsid w:val="008D7093"/>
    <w:rsid w:val="008D7A65"/>
    <w:rsid w:val="008E2DA7"/>
    <w:rsid w:val="008E3646"/>
    <w:rsid w:val="008E77C7"/>
    <w:rsid w:val="008F02B3"/>
    <w:rsid w:val="008F6746"/>
    <w:rsid w:val="008F7641"/>
    <w:rsid w:val="00900473"/>
    <w:rsid w:val="00900907"/>
    <w:rsid w:val="0090271A"/>
    <w:rsid w:val="00902E87"/>
    <w:rsid w:val="00904AD9"/>
    <w:rsid w:val="00905120"/>
    <w:rsid w:val="00907322"/>
    <w:rsid w:val="00907945"/>
    <w:rsid w:val="00912D87"/>
    <w:rsid w:val="00914574"/>
    <w:rsid w:val="00915521"/>
    <w:rsid w:val="009163D2"/>
    <w:rsid w:val="00916EC6"/>
    <w:rsid w:val="00920B7F"/>
    <w:rsid w:val="00921AC5"/>
    <w:rsid w:val="0092276D"/>
    <w:rsid w:val="009249BE"/>
    <w:rsid w:val="0092585A"/>
    <w:rsid w:val="009260B3"/>
    <w:rsid w:val="00926DC1"/>
    <w:rsid w:val="00930C5E"/>
    <w:rsid w:val="009313A6"/>
    <w:rsid w:val="00931679"/>
    <w:rsid w:val="00931F89"/>
    <w:rsid w:val="0093308B"/>
    <w:rsid w:val="00934017"/>
    <w:rsid w:val="00934480"/>
    <w:rsid w:val="009361EC"/>
    <w:rsid w:val="00937BB4"/>
    <w:rsid w:val="00937EC9"/>
    <w:rsid w:val="00940476"/>
    <w:rsid w:val="00940E08"/>
    <w:rsid w:val="00942BE8"/>
    <w:rsid w:val="00943689"/>
    <w:rsid w:val="00943CDD"/>
    <w:rsid w:val="00943E82"/>
    <w:rsid w:val="00946694"/>
    <w:rsid w:val="0094766B"/>
    <w:rsid w:val="009510B1"/>
    <w:rsid w:val="00951119"/>
    <w:rsid w:val="009522A0"/>
    <w:rsid w:val="009530FC"/>
    <w:rsid w:val="00953581"/>
    <w:rsid w:val="009544AF"/>
    <w:rsid w:val="009552F8"/>
    <w:rsid w:val="009565C2"/>
    <w:rsid w:val="00957715"/>
    <w:rsid w:val="00961B17"/>
    <w:rsid w:val="00961D5D"/>
    <w:rsid w:val="00964FE3"/>
    <w:rsid w:val="00966905"/>
    <w:rsid w:val="00972BCB"/>
    <w:rsid w:val="0097344F"/>
    <w:rsid w:val="00973F31"/>
    <w:rsid w:val="00974921"/>
    <w:rsid w:val="0097569E"/>
    <w:rsid w:val="00976800"/>
    <w:rsid w:val="00976AB8"/>
    <w:rsid w:val="00976F45"/>
    <w:rsid w:val="00981400"/>
    <w:rsid w:val="00982F40"/>
    <w:rsid w:val="00984D47"/>
    <w:rsid w:val="009859AE"/>
    <w:rsid w:val="00986041"/>
    <w:rsid w:val="00990687"/>
    <w:rsid w:val="00990EFB"/>
    <w:rsid w:val="009916E7"/>
    <w:rsid w:val="009929F2"/>
    <w:rsid w:val="00992D2F"/>
    <w:rsid w:val="00993159"/>
    <w:rsid w:val="009948AE"/>
    <w:rsid w:val="00995704"/>
    <w:rsid w:val="009972B3"/>
    <w:rsid w:val="00997F8C"/>
    <w:rsid w:val="009A15F0"/>
    <w:rsid w:val="009A1B01"/>
    <w:rsid w:val="009A4374"/>
    <w:rsid w:val="009A473C"/>
    <w:rsid w:val="009A508F"/>
    <w:rsid w:val="009A6574"/>
    <w:rsid w:val="009A773F"/>
    <w:rsid w:val="009A7BFB"/>
    <w:rsid w:val="009B000E"/>
    <w:rsid w:val="009B3C07"/>
    <w:rsid w:val="009B6388"/>
    <w:rsid w:val="009B6F48"/>
    <w:rsid w:val="009B7B31"/>
    <w:rsid w:val="009B7C35"/>
    <w:rsid w:val="009C0038"/>
    <w:rsid w:val="009C24DF"/>
    <w:rsid w:val="009C2545"/>
    <w:rsid w:val="009C2E84"/>
    <w:rsid w:val="009C3A96"/>
    <w:rsid w:val="009C3B89"/>
    <w:rsid w:val="009C4246"/>
    <w:rsid w:val="009C7FED"/>
    <w:rsid w:val="009D37B0"/>
    <w:rsid w:val="009D72EB"/>
    <w:rsid w:val="009D7416"/>
    <w:rsid w:val="009D7E1A"/>
    <w:rsid w:val="009E1A6B"/>
    <w:rsid w:val="009E2C72"/>
    <w:rsid w:val="009E3B99"/>
    <w:rsid w:val="009E5817"/>
    <w:rsid w:val="009E59B3"/>
    <w:rsid w:val="009E5DB6"/>
    <w:rsid w:val="009E733B"/>
    <w:rsid w:val="009F09A8"/>
    <w:rsid w:val="009F1026"/>
    <w:rsid w:val="009F1366"/>
    <w:rsid w:val="009F67A5"/>
    <w:rsid w:val="009F7D1C"/>
    <w:rsid w:val="00A00368"/>
    <w:rsid w:val="00A010A1"/>
    <w:rsid w:val="00A01D67"/>
    <w:rsid w:val="00A02CA7"/>
    <w:rsid w:val="00A0666C"/>
    <w:rsid w:val="00A10289"/>
    <w:rsid w:val="00A12128"/>
    <w:rsid w:val="00A1318E"/>
    <w:rsid w:val="00A13699"/>
    <w:rsid w:val="00A144A8"/>
    <w:rsid w:val="00A16098"/>
    <w:rsid w:val="00A16251"/>
    <w:rsid w:val="00A203FD"/>
    <w:rsid w:val="00A2387B"/>
    <w:rsid w:val="00A250AE"/>
    <w:rsid w:val="00A268E3"/>
    <w:rsid w:val="00A30204"/>
    <w:rsid w:val="00A334EF"/>
    <w:rsid w:val="00A368BF"/>
    <w:rsid w:val="00A37E84"/>
    <w:rsid w:val="00A41B85"/>
    <w:rsid w:val="00A42830"/>
    <w:rsid w:val="00A45825"/>
    <w:rsid w:val="00A459FE"/>
    <w:rsid w:val="00A45A6F"/>
    <w:rsid w:val="00A51C0A"/>
    <w:rsid w:val="00A52508"/>
    <w:rsid w:val="00A52BE4"/>
    <w:rsid w:val="00A552BC"/>
    <w:rsid w:val="00A57DB3"/>
    <w:rsid w:val="00A60416"/>
    <w:rsid w:val="00A605DD"/>
    <w:rsid w:val="00A61CAC"/>
    <w:rsid w:val="00A62C6F"/>
    <w:rsid w:val="00A634C7"/>
    <w:rsid w:val="00A647F1"/>
    <w:rsid w:val="00A6736C"/>
    <w:rsid w:val="00A723BE"/>
    <w:rsid w:val="00A72970"/>
    <w:rsid w:val="00A730A3"/>
    <w:rsid w:val="00A738D6"/>
    <w:rsid w:val="00A76615"/>
    <w:rsid w:val="00A8087D"/>
    <w:rsid w:val="00A80AF0"/>
    <w:rsid w:val="00A80E02"/>
    <w:rsid w:val="00A81763"/>
    <w:rsid w:val="00A8487B"/>
    <w:rsid w:val="00A85337"/>
    <w:rsid w:val="00A861CF"/>
    <w:rsid w:val="00A86A1B"/>
    <w:rsid w:val="00A87580"/>
    <w:rsid w:val="00A87DD8"/>
    <w:rsid w:val="00A91242"/>
    <w:rsid w:val="00A921DB"/>
    <w:rsid w:val="00A92A5C"/>
    <w:rsid w:val="00A92AB4"/>
    <w:rsid w:val="00A92CB2"/>
    <w:rsid w:val="00AA05C9"/>
    <w:rsid w:val="00AA080A"/>
    <w:rsid w:val="00AA14C1"/>
    <w:rsid w:val="00AA2168"/>
    <w:rsid w:val="00AA21F2"/>
    <w:rsid w:val="00AA24BA"/>
    <w:rsid w:val="00AA4645"/>
    <w:rsid w:val="00AA604B"/>
    <w:rsid w:val="00AB02FC"/>
    <w:rsid w:val="00AB0B5F"/>
    <w:rsid w:val="00AB41F1"/>
    <w:rsid w:val="00AB46EF"/>
    <w:rsid w:val="00AB521A"/>
    <w:rsid w:val="00AC077A"/>
    <w:rsid w:val="00AC0824"/>
    <w:rsid w:val="00AC4D8C"/>
    <w:rsid w:val="00AD0A28"/>
    <w:rsid w:val="00AD2C7B"/>
    <w:rsid w:val="00AD437D"/>
    <w:rsid w:val="00AD438E"/>
    <w:rsid w:val="00AD516A"/>
    <w:rsid w:val="00AD6D97"/>
    <w:rsid w:val="00AE02C4"/>
    <w:rsid w:val="00AE107D"/>
    <w:rsid w:val="00AE17FF"/>
    <w:rsid w:val="00AE1A1A"/>
    <w:rsid w:val="00AE2710"/>
    <w:rsid w:val="00AE30E4"/>
    <w:rsid w:val="00AE3804"/>
    <w:rsid w:val="00AE3D47"/>
    <w:rsid w:val="00AE4721"/>
    <w:rsid w:val="00AE4BAE"/>
    <w:rsid w:val="00AE5937"/>
    <w:rsid w:val="00AF1529"/>
    <w:rsid w:val="00AF167E"/>
    <w:rsid w:val="00AF1A12"/>
    <w:rsid w:val="00AF2123"/>
    <w:rsid w:val="00AF2F87"/>
    <w:rsid w:val="00AF41B9"/>
    <w:rsid w:val="00AF58FE"/>
    <w:rsid w:val="00AF6740"/>
    <w:rsid w:val="00B00354"/>
    <w:rsid w:val="00B00B5C"/>
    <w:rsid w:val="00B01786"/>
    <w:rsid w:val="00B02A0E"/>
    <w:rsid w:val="00B04714"/>
    <w:rsid w:val="00B05E00"/>
    <w:rsid w:val="00B112AB"/>
    <w:rsid w:val="00B116A4"/>
    <w:rsid w:val="00B132BB"/>
    <w:rsid w:val="00B146DD"/>
    <w:rsid w:val="00B155C7"/>
    <w:rsid w:val="00B1750B"/>
    <w:rsid w:val="00B17E26"/>
    <w:rsid w:val="00B22687"/>
    <w:rsid w:val="00B24FEE"/>
    <w:rsid w:val="00B3000F"/>
    <w:rsid w:val="00B32F6C"/>
    <w:rsid w:val="00B33ED3"/>
    <w:rsid w:val="00B34BFC"/>
    <w:rsid w:val="00B34F73"/>
    <w:rsid w:val="00B354BE"/>
    <w:rsid w:val="00B375FB"/>
    <w:rsid w:val="00B405FE"/>
    <w:rsid w:val="00B4099C"/>
    <w:rsid w:val="00B40E67"/>
    <w:rsid w:val="00B41A22"/>
    <w:rsid w:val="00B439F4"/>
    <w:rsid w:val="00B462E5"/>
    <w:rsid w:val="00B47FB5"/>
    <w:rsid w:val="00B51CD1"/>
    <w:rsid w:val="00B543E1"/>
    <w:rsid w:val="00B54CAE"/>
    <w:rsid w:val="00B55391"/>
    <w:rsid w:val="00B56A1A"/>
    <w:rsid w:val="00B615D9"/>
    <w:rsid w:val="00B61B70"/>
    <w:rsid w:val="00B6352E"/>
    <w:rsid w:val="00B6384D"/>
    <w:rsid w:val="00B64443"/>
    <w:rsid w:val="00B64BAB"/>
    <w:rsid w:val="00B65247"/>
    <w:rsid w:val="00B65788"/>
    <w:rsid w:val="00B65BA9"/>
    <w:rsid w:val="00B65C8F"/>
    <w:rsid w:val="00B66F9F"/>
    <w:rsid w:val="00B719ED"/>
    <w:rsid w:val="00B74891"/>
    <w:rsid w:val="00B756D4"/>
    <w:rsid w:val="00B75723"/>
    <w:rsid w:val="00B759C0"/>
    <w:rsid w:val="00B76579"/>
    <w:rsid w:val="00B80562"/>
    <w:rsid w:val="00B81904"/>
    <w:rsid w:val="00B82692"/>
    <w:rsid w:val="00B83C0B"/>
    <w:rsid w:val="00B872F5"/>
    <w:rsid w:val="00B87C43"/>
    <w:rsid w:val="00B90EAA"/>
    <w:rsid w:val="00B91867"/>
    <w:rsid w:val="00B93EA6"/>
    <w:rsid w:val="00B94BE0"/>
    <w:rsid w:val="00B9677A"/>
    <w:rsid w:val="00BA20BB"/>
    <w:rsid w:val="00BA39F1"/>
    <w:rsid w:val="00BA5E8F"/>
    <w:rsid w:val="00BA76BD"/>
    <w:rsid w:val="00BA7ADA"/>
    <w:rsid w:val="00BB1005"/>
    <w:rsid w:val="00BB1203"/>
    <w:rsid w:val="00BB1A2A"/>
    <w:rsid w:val="00BB20E7"/>
    <w:rsid w:val="00BB21C2"/>
    <w:rsid w:val="00BB2BA8"/>
    <w:rsid w:val="00BB2E1E"/>
    <w:rsid w:val="00BB4499"/>
    <w:rsid w:val="00BB544B"/>
    <w:rsid w:val="00BB549A"/>
    <w:rsid w:val="00BC0A91"/>
    <w:rsid w:val="00BC1A1D"/>
    <w:rsid w:val="00BC1C82"/>
    <w:rsid w:val="00BC28BA"/>
    <w:rsid w:val="00BC2A58"/>
    <w:rsid w:val="00BC4331"/>
    <w:rsid w:val="00BC4478"/>
    <w:rsid w:val="00BC5DC0"/>
    <w:rsid w:val="00BC6464"/>
    <w:rsid w:val="00BC6CCD"/>
    <w:rsid w:val="00BC7765"/>
    <w:rsid w:val="00BD0C67"/>
    <w:rsid w:val="00BD1E32"/>
    <w:rsid w:val="00BD4456"/>
    <w:rsid w:val="00BD56BC"/>
    <w:rsid w:val="00BE04DB"/>
    <w:rsid w:val="00BE1B5B"/>
    <w:rsid w:val="00BE2DF9"/>
    <w:rsid w:val="00BE3906"/>
    <w:rsid w:val="00BE5F49"/>
    <w:rsid w:val="00BE61F7"/>
    <w:rsid w:val="00BE6D45"/>
    <w:rsid w:val="00BF0547"/>
    <w:rsid w:val="00BF1E09"/>
    <w:rsid w:val="00BF40B7"/>
    <w:rsid w:val="00BF4A55"/>
    <w:rsid w:val="00BF52BA"/>
    <w:rsid w:val="00BF5D36"/>
    <w:rsid w:val="00BF61D4"/>
    <w:rsid w:val="00BF6480"/>
    <w:rsid w:val="00BF6892"/>
    <w:rsid w:val="00BF757C"/>
    <w:rsid w:val="00C01DEB"/>
    <w:rsid w:val="00C02583"/>
    <w:rsid w:val="00C039C8"/>
    <w:rsid w:val="00C040E5"/>
    <w:rsid w:val="00C04274"/>
    <w:rsid w:val="00C07713"/>
    <w:rsid w:val="00C13554"/>
    <w:rsid w:val="00C13C9B"/>
    <w:rsid w:val="00C14DF4"/>
    <w:rsid w:val="00C1528C"/>
    <w:rsid w:val="00C16948"/>
    <w:rsid w:val="00C2043D"/>
    <w:rsid w:val="00C20A9B"/>
    <w:rsid w:val="00C21660"/>
    <w:rsid w:val="00C21BA8"/>
    <w:rsid w:val="00C23B25"/>
    <w:rsid w:val="00C24C87"/>
    <w:rsid w:val="00C30057"/>
    <w:rsid w:val="00C30AFA"/>
    <w:rsid w:val="00C322C2"/>
    <w:rsid w:val="00C32918"/>
    <w:rsid w:val="00C33C2C"/>
    <w:rsid w:val="00C4234B"/>
    <w:rsid w:val="00C4577E"/>
    <w:rsid w:val="00C45F9E"/>
    <w:rsid w:val="00C471F4"/>
    <w:rsid w:val="00C47E34"/>
    <w:rsid w:val="00C51453"/>
    <w:rsid w:val="00C537FF"/>
    <w:rsid w:val="00C53E76"/>
    <w:rsid w:val="00C54D1F"/>
    <w:rsid w:val="00C56BFE"/>
    <w:rsid w:val="00C57BBA"/>
    <w:rsid w:val="00C60F92"/>
    <w:rsid w:val="00C6118E"/>
    <w:rsid w:val="00C614B4"/>
    <w:rsid w:val="00C61DDC"/>
    <w:rsid w:val="00C624D5"/>
    <w:rsid w:val="00C62534"/>
    <w:rsid w:val="00C63895"/>
    <w:rsid w:val="00C6637C"/>
    <w:rsid w:val="00C67EB9"/>
    <w:rsid w:val="00C727DD"/>
    <w:rsid w:val="00C72FF2"/>
    <w:rsid w:val="00C7527D"/>
    <w:rsid w:val="00C755D8"/>
    <w:rsid w:val="00C77C59"/>
    <w:rsid w:val="00C81F2D"/>
    <w:rsid w:val="00C82EDA"/>
    <w:rsid w:val="00C8325F"/>
    <w:rsid w:val="00C83B0F"/>
    <w:rsid w:val="00C8572B"/>
    <w:rsid w:val="00C90EBD"/>
    <w:rsid w:val="00C91256"/>
    <w:rsid w:val="00C93187"/>
    <w:rsid w:val="00C93840"/>
    <w:rsid w:val="00C95A4B"/>
    <w:rsid w:val="00C994FA"/>
    <w:rsid w:val="00CA05BB"/>
    <w:rsid w:val="00CA09C4"/>
    <w:rsid w:val="00CA12CD"/>
    <w:rsid w:val="00CA188F"/>
    <w:rsid w:val="00CA18ED"/>
    <w:rsid w:val="00CA1A72"/>
    <w:rsid w:val="00CA3D06"/>
    <w:rsid w:val="00CA4133"/>
    <w:rsid w:val="00CA7E21"/>
    <w:rsid w:val="00CB03A8"/>
    <w:rsid w:val="00CB0628"/>
    <w:rsid w:val="00CB11D1"/>
    <w:rsid w:val="00CB1D5B"/>
    <w:rsid w:val="00CB3C51"/>
    <w:rsid w:val="00CB525B"/>
    <w:rsid w:val="00CB5416"/>
    <w:rsid w:val="00CC2041"/>
    <w:rsid w:val="00CC2142"/>
    <w:rsid w:val="00CC2B2F"/>
    <w:rsid w:val="00CC5A3A"/>
    <w:rsid w:val="00CC6590"/>
    <w:rsid w:val="00CC67E3"/>
    <w:rsid w:val="00CD428D"/>
    <w:rsid w:val="00CD4C2F"/>
    <w:rsid w:val="00CD790E"/>
    <w:rsid w:val="00CD7C6B"/>
    <w:rsid w:val="00CD7CE0"/>
    <w:rsid w:val="00CE155E"/>
    <w:rsid w:val="00CE1AC2"/>
    <w:rsid w:val="00CE36B6"/>
    <w:rsid w:val="00CE41CD"/>
    <w:rsid w:val="00CE6430"/>
    <w:rsid w:val="00CE7958"/>
    <w:rsid w:val="00CF05D3"/>
    <w:rsid w:val="00CF25DD"/>
    <w:rsid w:val="00CF2CFC"/>
    <w:rsid w:val="00D00ADA"/>
    <w:rsid w:val="00D01A12"/>
    <w:rsid w:val="00D02F6D"/>
    <w:rsid w:val="00D05CAE"/>
    <w:rsid w:val="00D07514"/>
    <w:rsid w:val="00D107F0"/>
    <w:rsid w:val="00D139F3"/>
    <w:rsid w:val="00D26956"/>
    <w:rsid w:val="00D26B51"/>
    <w:rsid w:val="00D36C48"/>
    <w:rsid w:val="00D40936"/>
    <w:rsid w:val="00D421DA"/>
    <w:rsid w:val="00D42E8A"/>
    <w:rsid w:val="00D43656"/>
    <w:rsid w:val="00D43827"/>
    <w:rsid w:val="00D43A2F"/>
    <w:rsid w:val="00D43AF9"/>
    <w:rsid w:val="00D445D0"/>
    <w:rsid w:val="00D45936"/>
    <w:rsid w:val="00D4632D"/>
    <w:rsid w:val="00D50325"/>
    <w:rsid w:val="00D50501"/>
    <w:rsid w:val="00D53B8C"/>
    <w:rsid w:val="00D5750E"/>
    <w:rsid w:val="00D60490"/>
    <w:rsid w:val="00D60865"/>
    <w:rsid w:val="00D61281"/>
    <w:rsid w:val="00D61491"/>
    <w:rsid w:val="00D63E38"/>
    <w:rsid w:val="00D65F39"/>
    <w:rsid w:val="00D676DB"/>
    <w:rsid w:val="00D70555"/>
    <w:rsid w:val="00D71A41"/>
    <w:rsid w:val="00D724E5"/>
    <w:rsid w:val="00D7414D"/>
    <w:rsid w:val="00D767C3"/>
    <w:rsid w:val="00D805A8"/>
    <w:rsid w:val="00D80D8A"/>
    <w:rsid w:val="00D814ED"/>
    <w:rsid w:val="00D82254"/>
    <w:rsid w:val="00D84499"/>
    <w:rsid w:val="00D8627F"/>
    <w:rsid w:val="00D86544"/>
    <w:rsid w:val="00D87C59"/>
    <w:rsid w:val="00D9052E"/>
    <w:rsid w:val="00D913AA"/>
    <w:rsid w:val="00DA017A"/>
    <w:rsid w:val="00DA1ACC"/>
    <w:rsid w:val="00DA203D"/>
    <w:rsid w:val="00DA2527"/>
    <w:rsid w:val="00DA55C6"/>
    <w:rsid w:val="00DA55EE"/>
    <w:rsid w:val="00DA7B0D"/>
    <w:rsid w:val="00DB1E8D"/>
    <w:rsid w:val="00DB5A0D"/>
    <w:rsid w:val="00DB64EE"/>
    <w:rsid w:val="00DC09C4"/>
    <w:rsid w:val="00DC4690"/>
    <w:rsid w:val="00DD0D9D"/>
    <w:rsid w:val="00DD2E59"/>
    <w:rsid w:val="00DD4426"/>
    <w:rsid w:val="00DD450C"/>
    <w:rsid w:val="00DD4AA2"/>
    <w:rsid w:val="00DD5C1C"/>
    <w:rsid w:val="00DE4716"/>
    <w:rsid w:val="00DE6378"/>
    <w:rsid w:val="00DE7624"/>
    <w:rsid w:val="00DE7A4D"/>
    <w:rsid w:val="00DF02AF"/>
    <w:rsid w:val="00DF145C"/>
    <w:rsid w:val="00DF3C0F"/>
    <w:rsid w:val="00DF450A"/>
    <w:rsid w:val="00DF4FC7"/>
    <w:rsid w:val="00DF4FCF"/>
    <w:rsid w:val="00DF6F43"/>
    <w:rsid w:val="00DF7719"/>
    <w:rsid w:val="00E063BC"/>
    <w:rsid w:val="00E1100D"/>
    <w:rsid w:val="00E11F46"/>
    <w:rsid w:val="00E130DE"/>
    <w:rsid w:val="00E13CB9"/>
    <w:rsid w:val="00E16A79"/>
    <w:rsid w:val="00E21FFB"/>
    <w:rsid w:val="00E230EE"/>
    <w:rsid w:val="00E232B7"/>
    <w:rsid w:val="00E23F2C"/>
    <w:rsid w:val="00E24DC0"/>
    <w:rsid w:val="00E25582"/>
    <w:rsid w:val="00E2744F"/>
    <w:rsid w:val="00E277A3"/>
    <w:rsid w:val="00E2794C"/>
    <w:rsid w:val="00E27B94"/>
    <w:rsid w:val="00E27F1C"/>
    <w:rsid w:val="00E30B95"/>
    <w:rsid w:val="00E312ED"/>
    <w:rsid w:val="00E31351"/>
    <w:rsid w:val="00E33210"/>
    <w:rsid w:val="00E35B1A"/>
    <w:rsid w:val="00E36397"/>
    <w:rsid w:val="00E36EBC"/>
    <w:rsid w:val="00E37671"/>
    <w:rsid w:val="00E37BFA"/>
    <w:rsid w:val="00E400BD"/>
    <w:rsid w:val="00E40337"/>
    <w:rsid w:val="00E46BE4"/>
    <w:rsid w:val="00E50036"/>
    <w:rsid w:val="00E506F9"/>
    <w:rsid w:val="00E535A1"/>
    <w:rsid w:val="00E53C65"/>
    <w:rsid w:val="00E53EF5"/>
    <w:rsid w:val="00E53FEA"/>
    <w:rsid w:val="00E56A81"/>
    <w:rsid w:val="00E56D68"/>
    <w:rsid w:val="00E60D36"/>
    <w:rsid w:val="00E616E0"/>
    <w:rsid w:val="00E618C3"/>
    <w:rsid w:val="00E640BE"/>
    <w:rsid w:val="00E64EBF"/>
    <w:rsid w:val="00E64F46"/>
    <w:rsid w:val="00E64FDA"/>
    <w:rsid w:val="00E66E98"/>
    <w:rsid w:val="00E67ED9"/>
    <w:rsid w:val="00E70A90"/>
    <w:rsid w:val="00E71F4A"/>
    <w:rsid w:val="00E764EE"/>
    <w:rsid w:val="00E76A93"/>
    <w:rsid w:val="00E76B53"/>
    <w:rsid w:val="00E80AA5"/>
    <w:rsid w:val="00E836D5"/>
    <w:rsid w:val="00E84852"/>
    <w:rsid w:val="00E90C1A"/>
    <w:rsid w:val="00E92295"/>
    <w:rsid w:val="00E94854"/>
    <w:rsid w:val="00EA00F7"/>
    <w:rsid w:val="00EA0A0C"/>
    <w:rsid w:val="00EA0D59"/>
    <w:rsid w:val="00EA19B8"/>
    <w:rsid w:val="00EA1BC8"/>
    <w:rsid w:val="00EA24DC"/>
    <w:rsid w:val="00EA2552"/>
    <w:rsid w:val="00EA3DCA"/>
    <w:rsid w:val="00EA4402"/>
    <w:rsid w:val="00EA7A29"/>
    <w:rsid w:val="00EB091C"/>
    <w:rsid w:val="00EB0E37"/>
    <w:rsid w:val="00EB0EEA"/>
    <w:rsid w:val="00EB0F92"/>
    <w:rsid w:val="00EB1321"/>
    <w:rsid w:val="00EB143E"/>
    <w:rsid w:val="00EB2A95"/>
    <w:rsid w:val="00EB2F50"/>
    <w:rsid w:val="00EB35D3"/>
    <w:rsid w:val="00EB3869"/>
    <w:rsid w:val="00EB3E2F"/>
    <w:rsid w:val="00EB4135"/>
    <w:rsid w:val="00EB5386"/>
    <w:rsid w:val="00EB5BFA"/>
    <w:rsid w:val="00EB6A57"/>
    <w:rsid w:val="00EB70D4"/>
    <w:rsid w:val="00EC157E"/>
    <w:rsid w:val="00EC316B"/>
    <w:rsid w:val="00EC4B4A"/>
    <w:rsid w:val="00EC76C1"/>
    <w:rsid w:val="00ED0137"/>
    <w:rsid w:val="00ED0C5F"/>
    <w:rsid w:val="00ED200F"/>
    <w:rsid w:val="00ED298B"/>
    <w:rsid w:val="00ED3516"/>
    <w:rsid w:val="00ED3526"/>
    <w:rsid w:val="00ED5986"/>
    <w:rsid w:val="00ED5D5F"/>
    <w:rsid w:val="00ED65B2"/>
    <w:rsid w:val="00EE59EA"/>
    <w:rsid w:val="00EE5D37"/>
    <w:rsid w:val="00EF00EF"/>
    <w:rsid w:val="00EF213C"/>
    <w:rsid w:val="00EF4D13"/>
    <w:rsid w:val="00EF592B"/>
    <w:rsid w:val="00EF5C84"/>
    <w:rsid w:val="00EF6F9D"/>
    <w:rsid w:val="00F01056"/>
    <w:rsid w:val="00F0249C"/>
    <w:rsid w:val="00F0333A"/>
    <w:rsid w:val="00F056AE"/>
    <w:rsid w:val="00F06117"/>
    <w:rsid w:val="00F113BE"/>
    <w:rsid w:val="00F12A9D"/>
    <w:rsid w:val="00F1540B"/>
    <w:rsid w:val="00F174A1"/>
    <w:rsid w:val="00F176F0"/>
    <w:rsid w:val="00F17A51"/>
    <w:rsid w:val="00F2123F"/>
    <w:rsid w:val="00F23122"/>
    <w:rsid w:val="00F24301"/>
    <w:rsid w:val="00F243E9"/>
    <w:rsid w:val="00F2539B"/>
    <w:rsid w:val="00F269F3"/>
    <w:rsid w:val="00F26D6D"/>
    <w:rsid w:val="00F31415"/>
    <w:rsid w:val="00F3198D"/>
    <w:rsid w:val="00F332B8"/>
    <w:rsid w:val="00F3448A"/>
    <w:rsid w:val="00F35C0C"/>
    <w:rsid w:val="00F37891"/>
    <w:rsid w:val="00F40DE3"/>
    <w:rsid w:val="00F41571"/>
    <w:rsid w:val="00F4285C"/>
    <w:rsid w:val="00F42F90"/>
    <w:rsid w:val="00F436CA"/>
    <w:rsid w:val="00F4557D"/>
    <w:rsid w:val="00F46C91"/>
    <w:rsid w:val="00F51657"/>
    <w:rsid w:val="00F51FCD"/>
    <w:rsid w:val="00F5643D"/>
    <w:rsid w:val="00F57FCE"/>
    <w:rsid w:val="00F60955"/>
    <w:rsid w:val="00F60A5C"/>
    <w:rsid w:val="00F6511C"/>
    <w:rsid w:val="00F65251"/>
    <w:rsid w:val="00F70172"/>
    <w:rsid w:val="00F71D01"/>
    <w:rsid w:val="00F73549"/>
    <w:rsid w:val="00F73752"/>
    <w:rsid w:val="00F821DE"/>
    <w:rsid w:val="00F86671"/>
    <w:rsid w:val="00F87C40"/>
    <w:rsid w:val="00F93657"/>
    <w:rsid w:val="00F97AEB"/>
    <w:rsid w:val="00FA22C8"/>
    <w:rsid w:val="00FA2541"/>
    <w:rsid w:val="00FA2D62"/>
    <w:rsid w:val="00FA47E4"/>
    <w:rsid w:val="00FA4A4A"/>
    <w:rsid w:val="00FA4BCF"/>
    <w:rsid w:val="00FA7A50"/>
    <w:rsid w:val="00FA7D5E"/>
    <w:rsid w:val="00FB14C8"/>
    <w:rsid w:val="00FB1512"/>
    <w:rsid w:val="00FB348C"/>
    <w:rsid w:val="00FB43E9"/>
    <w:rsid w:val="00FB4BD9"/>
    <w:rsid w:val="00FB4FB9"/>
    <w:rsid w:val="00FB6AE3"/>
    <w:rsid w:val="00FB7968"/>
    <w:rsid w:val="00FC0BE4"/>
    <w:rsid w:val="00FC0C20"/>
    <w:rsid w:val="00FC3BB0"/>
    <w:rsid w:val="00FC3BF6"/>
    <w:rsid w:val="00FD0BE6"/>
    <w:rsid w:val="00FD1CF6"/>
    <w:rsid w:val="00FD2EFB"/>
    <w:rsid w:val="00FD5D8E"/>
    <w:rsid w:val="00FD6DBF"/>
    <w:rsid w:val="00FD791C"/>
    <w:rsid w:val="00FE0285"/>
    <w:rsid w:val="00FE09EA"/>
    <w:rsid w:val="00FE28D9"/>
    <w:rsid w:val="00FE34D0"/>
    <w:rsid w:val="00FE4AFD"/>
    <w:rsid w:val="00FE6393"/>
    <w:rsid w:val="00FE65D2"/>
    <w:rsid w:val="00FF17EF"/>
    <w:rsid w:val="00FF1887"/>
    <w:rsid w:val="00FF1CB9"/>
    <w:rsid w:val="00FF4132"/>
    <w:rsid w:val="00FF4373"/>
    <w:rsid w:val="00FF589E"/>
    <w:rsid w:val="00FF5B11"/>
    <w:rsid w:val="00FF636D"/>
    <w:rsid w:val="00FF7302"/>
    <w:rsid w:val="00FF7D80"/>
    <w:rsid w:val="01D66890"/>
    <w:rsid w:val="02DB4106"/>
    <w:rsid w:val="0322273B"/>
    <w:rsid w:val="03E28612"/>
    <w:rsid w:val="04594FB6"/>
    <w:rsid w:val="04D01A70"/>
    <w:rsid w:val="0534807D"/>
    <w:rsid w:val="0591D912"/>
    <w:rsid w:val="06126950"/>
    <w:rsid w:val="06EBC033"/>
    <w:rsid w:val="07CB1689"/>
    <w:rsid w:val="0835C9AF"/>
    <w:rsid w:val="08B7B626"/>
    <w:rsid w:val="08FDE6CD"/>
    <w:rsid w:val="09652164"/>
    <w:rsid w:val="09D98796"/>
    <w:rsid w:val="0D09BE69"/>
    <w:rsid w:val="0DBBA266"/>
    <w:rsid w:val="0DD25E23"/>
    <w:rsid w:val="0E17CB49"/>
    <w:rsid w:val="0E1A0D55"/>
    <w:rsid w:val="0E7D527A"/>
    <w:rsid w:val="0EACF8B9"/>
    <w:rsid w:val="0FB3FBE0"/>
    <w:rsid w:val="1092C886"/>
    <w:rsid w:val="1125ABE2"/>
    <w:rsid w:val="114DC6E4"/>
    <w:rsid w:val="1162AB03"/>
    <w:rsid w:val="118C1548"/>
    <w:rsid w:val="11CB44A1"/>
    <w:rsid w:val="12A62309"/>
    <w:rsid w:val="140F6CFB"/>
    <w:rsid w:val="15254C9F"/>
    <w:rsid w:val="152BF0D4"/>
    <w:rsid w:val="16977852"/>
    <w:rsid w:val="16AC217E"/>
    <w:rsid w:val="16F9D70A"/>
    <w:rsid w:val="1806A13A"/>
    <w:rsid w:val="1AD6B1CA"/>
    <w:rsid w:val="1C05DA56"/>
    <w:rsid w:val="1C214E18"/>
    <w:rsid w:val="1CF93DA5"/>
    <w:rsid w:val="1D2F38C7"/>
    <w:rsid w:val="1D432F93"/>
    <w:rsid w:val="1DC49601"/>
    <w:rsid w:val="1EA9F426"/>
    <w:rsid w:val="1EEC5474"/>
    <w:rsid w:val="1F0ACBB5"/>
    <w:rsid w:val="2270FD90"/>
    <w:rsid w:val="237D6549"/>
    <w:rsid w:val="239A74D9"/>
    <w:rsid w:val="2609D62B"/>
    <w:rsid w:val="2620553A"/>
    <w:rsid w:val="26B8ED3E"/>
    <w:rsid w:val="26BCCC56"/>
    <w:rsid w:val="28336731"/>
    <w:rsid w:val="2944995F"/>
    <w:rsid w:val="2B2AB8F5"/>
    <w:rsid w:val="2B6CA2E5"/>
    <w:rsid w:val="2BEDFAE1"/>
    <w:rsid w:val="2C04DFC2"/>
    <w:rsid w:val="2E1BF1B5"/>
    <w:rsid w:val="2E446E0F"/>
    <w:rsid w:val="2E98D18A"/>
    <w:rsid w:val="2E99F6F9"/>
    <w:rsid w:val="2EB453EB"/>
    <w:rsid w:val="3035C75A"/>
    <w:rsid w:val="30457962"/>
    <w:rsid w:val="30B396B1"/>
    <w:rsid w:val="310F9966"/>
    <w:rsid w:val="31227AF1"/>
    <w:rsid w:val="3190759F"/>
    <w:rsid w:val="31CB94D0"/>
    <w:rsid w:val="31FFA638"/>
    <w:rsid w:val="32EB7BA5"/>
    <w:rsid w:val="33088B35"/>
    <w:rsid w:val="337EFA91"/>
    <w:rsid w:val="338A4415"/>
    <w:rsid w:val="344DDB9A"/>
    <w:rsid w:val="34BFFA2D"/>
    <w:rsid w:val="35738383"/>
    <w:rsid w:val="36133E17"/>
    <w:rsid w:val="36207FF1"/>
    <w:rsid w:val="3773185B"/>
    <w:rsid w:val="38207604"/>
    <w:rsid w:val="38DA147E"/>
    <w:rsid w:val="39A80F08"/>
    <w:rsid w:val="3A3557BF"/>
    <w:rsid w:val="3A9FED86"/>
    <w:rsid w:val="3AF68D8A"/>
    <w:rsid w:val="3D1795C0"/>
    <w:rsid w:val="3D6CF881"/>
    <w:rsid w:val="3DE8C99D"/>
    <w:rsid w:val="3DFDE06B"/>
    <w:rsid w:val="3E2E2E4C"/>
    <w:rsid w:val="3F198861"/>
    <w:rsid w:val="40B6C709"/>
    <w:rsid w:val="424ABD00"/>
    <w:rsid w:val="42724C20"/>
    <w:rsid w:val="436245FD"/>
    <w:rsid w:val="440AF4D6"/>
    <w:rsid w:val="447F6E82"/>
    <w:rsid w:val="44A94489"/>
    <w:rsid w:val="44CFFCF8"/>
    <w:rsid w:val="451301C4"/>
    <w:rsid w:val="45B399E8"/>
    <w:rsid w:val="46ADC512"/>
    <w:rsid w:val="46D2A62B"/>
    <w:rsid w:val="492B94B4"/>
    <w:rsid w:val="4A1E90F5"/>
    <w:rsid w:val="4B61BF21"/>
    <w:rsid w:val="4B7A9F8B"/>
    <w:rsid w:val="4CA5B615"/>
    <w:rsid w:val="4D8B09D1"/>
    <w:rsid w:val="4DC946C7"/>
    <w:rsid w:val="4F2D6FB0"/>
    <w:rsid w:val="4FEBF730"/>
    <w:rsid w:val="506819BF"/>
    <w:rsid w:val="510999C2"/>
    <w:rsid w:val="51C8E9E9"/>
    <w:rsid w:val="51CF3A5C"/>
    <w:rsid w:val="52331FD5"/>
    <w:rsid w:val="538792EF"/>
    <w:rsid w:val="5395F10A"/>
    <w:rsid w:val="54744A46"/>
    <w:rsid w:val="559DCC57"/>
    <w:rsid w:val="563AF2AF"/>
    <w:rsid w:val="56421057"/>
    <w:rsid w:val="5682B246"/>
    <w:rsid w:val="56BE1C7B"/>
    <w:rsid w:val="578CBFC0"/>
    <w:rsid w:val="5792C2AB"/>
    <w:rsid w:val="57DD5532"/>
    <w:rsid w:val="5B35E749"/>
    <w:rsid w:val="5B40B9BF"/>
    <w:rsid w:val="5BE814C4"/>
    <w:rsid w:val="5C055D3A"/>
    <w:rsid w:val="5D221246"/>
    <w:rsid w:val="5D63A0B3"/>
    <w:rsid w:val="5DA12D9B"/>
    <w:rsid w:val="5DA4A2DA"/>
    <w:rsid w:val="5DC026CB"/>
    <w:rsid w:val="5E4A1840"/>
    <w:rsid w:val="5E90EA3B"/>
    <w:rsid w:val="60DCB590"/>
    <w:rsid w:val="613D3349"/>
    <w:rsid w:val="62152405"/>
    <w:rsid w:val="62AF73FF"/>
    <w:rsid w:val="6433F1D8"/>
    <w:rsid w:val="65EB2E47"/>
    <w:rsid w:val="66431217"/>
    <w:rsid w:val="66B0CEE1"/>
    <w:rsid w:val="66EB1F85"/>
    <w:rsid w:val="67E12839"/>
    <w:rsid w:val="685C6E26"/>
    <w:rsid w:val="696A0566"/>
    <w:rsid w:val="6A5A4BFE"/>
    <w:rsid w:val="6A5E9738"/>
    <w:rsid w:val="6B0688D2"/>
    <w:rsid w:val="6BB5B0CD"/>
    <w:rsid w:val="6BEBD445"/>
    <w:rsid w:val="6C9D6274"/>
    <w:rsid w:val="6CE36EC8"/>
    <w:rsid w:val="6E1373AC"/>
    <w:rsid w:val="6F510F94"/>
    <w:rsid w:val="6F7DF350"/>
    <w:rsid w:val="712BAB85"/>
    <w:rsid w:val="72152D66"/>
    <w:rsid w:val="736A725F"/>
    <w:rsid w:val="738764DC"/>
    <w:rsid w:val="740D2EA2"/>
    <w:rsid w:val="74F4BCC1"/>
    <w:rsid w:val="754CCE28"/>
    <w:rsid w:val="756A7E66"/>
    <w:rsid w:val="7584FE19"/>
    <w:rsid w:val="7701D1AE"/>
    <w:rsid w:val="7726831B"/>
    <w:rsid w:val="775A0180"/>
    <w:rsid w:val="77AF6B11"/>
    <w:rsid w:val="77B5C7B6"/>
    <w:rsid w:val="78772072"/>
    <w:rsid w:val="78AFF35D"/>
    <w:rsid w:val="79B9C085"/>
    <w:rsid w:val="79DE60E9"/>
    <w:rsid w:val="7BF25B7A"/>
    <w:rsid w:val="7CC5088A"/>
    <w:rsid w:val="7D0244DD"/>
    <w:rsid w:val="7EA80FC5"/>
    <w:rsid w:val="7F29FC3C"/>
    <w:rsid w:val="7FF6A6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48B074"/>
  <w15:docId w15:val="{4BB3AC1A-F221-4AA7-BFA7-986813CA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PHN_body copy"/>
    <w:next w:val="NWMPHNBodyText"/>
    <w:rsid w:val="00C04274"/>
    <w:rPr>
      <w:rFonts w:eastAsiaTheme="minorEastAsia" w:cs="Arial"/>
    </w:rPr>
  </w:style>
  <w:style w:type="paragraph" w:styleId="Heading1">
    <w:name w:val="heading 1"/>
    <w:aliases w:val="NWMPHN Heading 1"/>
    <w:next w:val="NWMPHNBodyText"/>
    <w:link w:val="Heading1Char"/>
    <w:autoRedefine/>
    <w:qFormat/>
    <w:rsid w:val="003D29B6"/>
    <w:pPr>
      <w:keepNext/>
      <w:spacing w:before="360" w:after="0" w:line="240" w:lineRule="auto"/>
      <w:outlineLvl w:val="0"/>
    </w:pPr>
    <w:rPr>
      <w:rFonts w:eastAsiaTheme="minorHAnsi" w:cs="Arial"/>
      <w:b/>
      <w:bCs/>
      <w:color w:val="3BC9D7"/>
      <w:sz w:val="28"/>
      <w:szCs w:val="28"/>
    </w:rPr>
  </w:style>
  <w:style w:type="paragraph" w:styleId="Heading2">
    <w:name w:val="heading 2"/>
    <w:aliases w:val="NWMPHN Heading 2"/>
    <w:basedOn w:val="Normal"/>
    <w:next w:val="NWMPHNBodyText"/>
    <w:link w:val="Heading2Char"/>
    <w:unhideWhenUsed/>
    <w:qFormat/>
    <w:rsid w:val="006C2CAD"/>
    <w:pPr>
      <w:keepNext/>
      <w:numPr>
        <w:ilvl w:val="1"/>
        <w:numId w:val="6"/>
      </w:numPr>
      <w:spacing w:before="360" w:line="240" w:lineRule="auto"/>
      <w:outlineLvl w:val="1"/>
    </w:pPr>
    <w:rPr>
      <w:rFonts w:ascii="Calibri" w:eastAsiaTheme="majorEastAsia" w:hAnsi="Calibri" w:cstheme="majorBidi"/>
      <w:b/>
      <w:bCs/>
      <w:color w:val="04355E"/>
      <w:sz w:val="24"/>
      <w:szCs w:val="24"/>
      <w:lang w:val="en-US"/>
    </w:rPr>
  </w:style>
  <w:style w:type="paragraph" w:styleId="Heading3">
    <w:name w:val="heading 3"/>
    <w:aliases w:val="NWMPHN Heading 3"/>
    <w:basedOn w:val="Normal"/>
    <w:next w:val="NWMPHNBodyText"/>
    <w:link w:val="Heading3Char"/>
    <w:uiPriority w:val="9"/>
    <w:unhideWhenUsed/>
    <w:qFormat/>
    <w:rsid w:val="000C5178"/>
    <w:pPr>
      <w:keepNext/>
      <w:keepLines/>
      <w:numPr>
        <w:ilvl w:val="2"/>
        <w:numId w:val="6"/>
      </w:numPr>
      <w:spacing w:before="240" w:after="80" w:line="240" w:lineRule="auto"/>
      <w:outlineLvl w:val="2"/>
    </w:pPr>
    <w:rPr>
      <w:rFonts w:ascii="Calibri" w:eastAsiaTheme="majorEastAsia" w:hAnsi="Calibri" w:cstheme="majorBidi"/>
      <w:b/>
      <w:color w:val="04355E"/>
    </w:rPr>
  </w:style>
  <w:style w:type="paragraph" w:styleId="Heading4">
    <w:name w:val="heading 4"/>
    <w:basedOn w:val="Normal"/>
    <w:next w:val="Normal"/>
    <w:link w:val="Heading4Char"/>
    <w:uiPriority w:val="9"/>
    <w:unhideWhenUsed/>
    <w:qFormat/>
    <w:rsid w:val="007564BF"/>
    <w:pPr>
      <w:keepNext/>
      <w:keepLines/>
      <w:numPr>
        <w:ilvl w:val="3"/>
        <w:numId w:val="6"/>
      </w:numPr>
      <w:spacing w:before="40" w:after="0"/>
      <w:outlineLvl w:val="3"/>
    </w:pPr>
    <w:rPr>
      <w:rFonts w:asciiTheme="majorHAnsi" w:eastAsiaTheme="majorEastAsia" w:hAnsiTheme="majorHAnsi" w:cstheme="majorBidi"/>
      <w:i/>
      <w:iCs/>
      <w:color w:val="1F1F64" w:themeColor="accent1" w:themeShade="BF"/>
    </w:rPr>
  </w:style>
  <w:style w:type="paragraph" w:styleId="Heading5">
    <w:name w:val="heading 5"/>
    <w:basedOn w:val="Normal"/>
    <w:next w:val="Normal"/>
    <w:link w:val="Heading5Char"/>
    <w:uiPriority w:val="9"/>
    <w:unhideWhenUsed/>
    <w:qFormat/>
    <w:rsid w:val="007564BF"/>
    <w:pPr>
      <w:keepNext/>
      <w:keepLines/>
      <w:numPr>
        <w:ilvl w:val="4"/>
        <w:numId w:val="6"/>
      </w:numPr>
      <w:spacing w:before="40" w:after="0"/>
      <w:outlineLvl w:val="4"/>
    </w:pPr>
    <w:rPr>
      <w:rFonts w:asciiTheme="majorHAnsi" w:eastAsiaTheme="majorEastAsia" w:hAnsiTheme="majorHAnsi" w:cstheme="majorBidi"/>
      <w:color w:val="1F1F64" w:themeColor="accent1" w:themeShade="BF"/>
    </w:rPr>
  </w:style>
  <w:style w:type="paragraph" w:styleId="Heading6">
    <w:name w:val="heading 6"/>
    <w:basedOn w:val="Normal"/>
    <w:next w:val="Normal"/>
    <w:link w:val="Heading6Char"/>
    <w:uiPriority w:val="9"/>
    <w:unhideWhenUsed/>
    <w:qFormat/>
    <w:rsid w:val="007564BF"/>
    <w:pPr>
      <w:keepNext/>
      <w:keepLines/>
      <w:numPr>
        <w:ilvl w:val="5"/>
        <w:numId w:val="6"/>
      </w:numPr>
      <w:spacing w:before="40" w:after="0"/>
      <w:outlineLvl w:val="5"/>
    </w:pPr>
    <w:rPr>
      <w:rFonts w:asciiTheme="majorHAnsi" w:eastAsiaTheme="majorEastAsia" w:hAnsiTheme="majorHAnsi" w:cstheme="majorBidi"/>
      <w:color w:val="151542" w:themeColor="accent1" w:themeShade="7F"/>
    </w:rPr>
  </w:style>
  <w:style w:type="paragraph" w:styleId="Heading7">
    <w:name w:val="heading 7"/>
    <w:basedOn w:val="Normal"/>
    <w:next w:val="Normal"/>
    <w:link w:val="Heading7Char"/>
    <w:uiPriority w:val="9"/>
    <w:unhideWhenUsed/>
    <w:qFormat/>
    <w:rsid w:val="007564BF"/>
    <w:pPr>
      <w:keepNext/>
      <w:keepLines/>
      <w:numPr>
        <w:ilvl w:val="6"/>
        <w:numId w:val="6"/>
      </w:numPr>
      <w:spacing w:before="40" w:after="0"/>
      <w:outlineLvl w:val="6"/>
    </w:pPr>
    <w:rPr>
      <w:rFonts w:asciiTheme="majorHAnsi" w:eastAsiaTheme="majorEastAsia" w:hAnsiTheme="majorHAnsi" w:cstheme="majorBidi"/>
      <w:i/>
      <w:iCs/>
      <w:color w:val="151542" w:themeColor="accent1" w:themeShade="7F"/>
    </w:rPr>
  </w:style>
  <w:style w:type="paragraph" w:styleId="Heading8">
    <w:name w:val="heading 8"/>
    <w:basedOn w:val="Normal"/>
    <w:next w:val="Normal"/>
    <w:link w:val="Heading8Char"/>
    <w:uiPriority w:val="9"/>
    <w:unhideWhenUsed/>
    <w:qFormat/>
    <w:rsid w:val="007564B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564B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MPHNBodyText">
    <w:name w:val="NWMPHN Body Text"/>
    <w:qFormat/>
    <w:rsid w:val="002D7A1C"/>
    <w:pPr>
      <w:spacing w:before="120" w:after="80" w:line="280" w:lineRule="exact"/>
    </w:pPr>
    <w:rPr>
      <w:rFonts w:eastAsiaTheme="minorHAnsi" w:cs="Arial"/>
      <w:bCs/>
      <w:color w:val="505050"/>
    </w:rPr>
  </w:style>
  <w:style w:type="character" w:customStyle="1" w:styleId="Heading1Char">
    <w:name w:val="Heading 1 Char"/>
    <w:aliases w:val="NWMPHN Heading 1 Char"/>
    <w:basedOn w:val="DefaultParagraphFont"/>
    <w:link w:val="Heading1"/>
    <w:rsid w:val="003D29B6"/>
    <w:rPr>
      <w:rFonts w:eastAsiaTheme="minorHAnsi" w:cs="Arial"/>
      <w:b/>
      <w:bCs/>
      <w:color w:val="3BC9D7"/>
      <w:sz w:val="28"/>
      <w:szCs w:val="28"/>
    </w:rPr>
  </w:style>
  <w:style w:type="character" w:customStyle="1" w:styleId="Heading2Char">
    <w:name w:val="Heading 2 Char"/>
    <w:aliases w:val="NWMPHN Heading 2 Char"/>
    <w:basedOn w:val="DefaultParagraphFont"/>
    <w:link w:val="Heading2"/>
    <w:rsid w:val="006C2CAD"/>
    <w:rPr>
      <w:rFonts w:ascii="Calibri" w:eastAsiaTheme="majorEastAsia" w:hAnsi="Calibri" w:cstheme="majorBidi"/>
      <w:b/>
      <w:bCs/>
      <w:color w:val="04355E"/>
      <w:sz w:val="24"/>
      <w:szCs w:val="24"/>
      <w:lang w:val="en-US"/>
    </w:rPr>
  </w:style>
  <w:style w:type="character" w:customStyle="1" w:styleId="Heading3Char">
    <w:name w:val="Heading 3 Char"/>
    <w:aliases w:val="NWMPHN Heading 3 Char"/>
    <w:basedOn w:val="DefaultParagraphFont"/>
    <w:link w:val="Heading3"/>
    <w:uiPriority w:val="9"/>
    <w:rsid w:val="000C5178"/>
    <w:rPr>
      <w:rFonts w:ascii="Calibri" w:eastAsiaTheme="majorEastAsia" w:hAnsi="Calibri" w:cstheme="majorBidi"/>
      <w:b/>
      <w:color w:val="04355E"/>
    </w:rPr>
  </w:style>
  <w:style w:type="character" w:customStyle="1" w:styleId="Heading4Char">
    <w:name w:val="Heading 4 Char"/>
    <w:basedOn w:val="DefaultParagraphFont"/>
    <w:link w:val="Heading4"/>
    <w:uiPriority w:val="9"/>
    <w:rsid w:val="004F45B3"/>
    <w:rPr>
      <w:rFonts w:asciiTheme="majorHAnsi" w:eastAsiaTheme="majorEastAsia" w:hAnsiTheme="majorHAnsi" w:cstheme="majorBidi"/>
      <w:i/>
      <w:iCs/>
      <w:color w:val="1F1F64" w:themeColor="accent1" w:themeShade="BF"/>
    </w:rPr>
  </w:style>
  <w:style w:type="character" w:customStyle="1" w:styleId="Heading5Char">
    <w:name w:val="Heading 5 Char"/>
    <w:basedOn w:val="DefaultParagraphFont"/>
    <w:link w:val="Heading5"/>
    <w:uiPriority w:val="9"/>
    <w:rsid w:val="004F45B3"/>
    <w:rPr>
      <w:rFonts w:asciiTheme="majorHAnsi" w:eastAsiaTheme="majorEastAsia" w:hAnsiTheme="majorHAnsi" w:cstheme="majorBidi"/>
      <w:color w:val="1F1F64" w:themeColor="accent1" w:themeShade="BF"/>
    </w:rPr>
  </w:style>
  <w:style w:type="character" w:customStyle="1" w:styleId="Heading6Char">
    <w:name w:val="Heading 6 Char"/>
    <w:basedOn w:val="DefaultParagraphFont"/>
    <w:link w:val="Heading6"/>
    <w:uiPriority w:val="9"/>
    <w:rsid w:val="004F45B3"/>
    <w:rPr>
      <w:rFonts w:asciiTheme="majorHAnsi" w:eastAsiaTheme="majorEastAsia" w:hAnsiTheme="majorHAnsi" w:cstheme="majorBidi"/>
      <w:color w:val="151542" w:themeColor="accent1" w:themeShade="7F"/>
    </w:rPr>
  </w:style>
  <w:style w:type="character" w:customStyle="1" w:styleId="Heading7Char">
    <w:name w:val="Heading 7 Char"/>
    <w:basedOn w:val="DefaultParagraphFont"/>
    <w:link w:val="Heading7"/>
    <w:uiPriority w:val="9"/>
    <w:rsid w:val="004F45B3"/>
    <w:rPr>
      <w:rFonts w:asciiTheme="majorHAnsi" w:eastAsiaTheme="majorEastAsia" w:hAnsiTheme="majorHAnsi" w:cstheme="majorBidi"/>
      <w:i/>
      <w:iCs/>
      <w:color w:val="151542" w:themeColor="accent1" w:themeShade="7F"/>
    </w:rPr>
  </w:style>
  <w:style w:type="character" w:customStyle="1" w:styleId="Heading8Char">
    <w:name w:val="Heading 8 Char"/>
    <w:basedOn w:val="DefaultParagraphFont"/>
    <w:link w:val="Heading8"/>
    <w:uiPriority w:val="9"/>
    <w:rsid w:val="004F45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45B3"/>
    <w:rPr>
      <w:rFonts w:asciiTheme="majorHAnsi" w:eastAsiaTheme="majorEastAsia" w:hAnsiTheme="majorHAnsi" w:cstheme="majorBidi"/>
      <w:i/>
      <w:iCs/>
      <w:color w:val="272727" w:themeColor="text1" w:themeTint="D8"/>
      <w:sz w:val="21"/>
      <w:szCs w:val="21"/>
    </w:rPr>
  </w:style>
  <w:style w:type="paragraph" w:customStyle="1" w:styleId="PHNFooter">
    <w:name w:val="PHN Footer"/>
    <w:basedOn w:val="NoSpacing"/>
    <w:link w:val="PHNFooterChar"/>
    <w:rsid w:val="00540CD8"/>
    <w:pPr>
      <w:keepNext w:val="0"/>
      <w:keepLines w:val="0"/>
      <w:jc w:val="left"/>
      <w:outlineLvl w:val="9"/>
    </w:pPr>
    <w:rPr>
      <w:rFonts w:ascii="Calibri" w:eastAsiaTheme="minorHAnsi" w:hAnsi="Calibri"/>
      <w:bCs w:val="0"/>
      <w:color w:val="7F7F7F" w:themeColor="text1" w:themeTint="80"/>
      <w:sz w:val="14"/>
      <w:szCs w:val="18"/>
    </w:rPr>
  </w:style>
  <w:style w:type="paragraph" w:styleId="NoSpacing">
    <w:name w:val="No Spacing"/>
    <w:uiPriority w:val="1"/>
    <w:qFormat/>
    <w:rsid w:val="007C416D"/>
    <w:pPr>
      <w:keepNext/>
      <w:keepLines/>
      <w:spacing w:after="0" w:line="240" w:lineRule="auto"/>
      <w:jc w:val="both"/>
      <w:outlineLvl w:val="1"/>
    </w:pPr>
    <w:rPr>
      <w:rFonts w:ascii="Arial" w:hAnsi="Arial" w:cs="Arial"/>
      <w:bCs/>
      <w:sz w:val="20"/>
      <w:szCs w:val="40"/>
    </w:rPr>
  </w:style>
  <w:style w:type="character" w:customStyle="1" w:styleId="PHNFooterChar">
    <w:name w:val="PHN Footer Char"/>
    <w:basedOn w:val="DefaultParagraphFont"/>
    <w:link w:val="PHNFooter"/>
    <w:rsid w:val="00540CD8"/>
    <w:rPr>
      <w:rFonts w:ascii="Calibri" w:eastAsiaTheme="minorHAnsi" w:hAnsi="Calibri" w:cs="Arial"/>
      <w:color w:val="7F7F7F" w:themeColor="text1" w:themeTint="80"/>
      <w:sz w:val="14"/>
      <w:szCs w:val="18"/>
    </w:rPr>
  </w:style>
  <w:style w:type="paragraph" w:styleId="Footer">
    <w:name w:val="footer"/>
    <w:basedOn w:val="Normal"/>
    <w:link w:val="FooterChar"/>
    <w:uiPriority w:val="99"/>
    <w:unhideWhenUsed/>
    <w:rsid w:val="008504DE"/>
    <w:pPr>
      <w:keepNext/>
      <w:keepLines/>
      <w:tabs>
        <w:tab w:val="center" w:pos="4513"/>
        <w:tab w:val="right" w:pos="9026"/>
      </w:tabs>
      <w:spacing w:after="0" w:line="240" w:lineRule="auto"/>
      <w:jc w:val="both"/>
      <w:outlineLvl w:val="1"/>
    </w:pPr>
    <w:rPr>
      <w:rFonts w:eastAsia="Times New Roman"/>
      <w:bCs/>
      <w:sz w:val="20"/>
      <w:szCs w:val="40"/>
      <w:lang w:val="en-US"/>
    </w:rPr>
  </w:style>
  <w:style w:type="character" w:customStyle="1" w:styleId="FooterChar">
    <w:name w:val="Footer Char"/>
    <w:basedOn w:val="DefaultParagraphFont"/>
    <w:link w:val="Footer"/>
    <w:uiPriority w:val="99"/>
    <w:rsid w:val="008504DE"/>
  </w:style>
  <w:style w:type="paragraph" w:customStyle="1" w:styleId="PHNPageTitleWhite">
    <w:name w:val="PHN Page Title White"/>
    <w:basedOn w:val="Title"/>
    <w:rsid w:val="008504DE"/>
    <w:rPr>
      <w:color w:val="FFFFFF" w:themeColor="background1"/>
    </w:rPr>
  </w:style>
  <w:style w:type="paragraph" w:styleId="Title">
    <w:name w:val="Title"/>
    <w:aliases w:val="PHN_Page Title"/>
    <w:basedOn w:val="Normal"/>
    <w:next w:val="Normal"/>
    <w:link w:val="TitleChar"/>
    <w:uiPriority w:val="10"/>
    <w:qFormat/>
    <w:rsid w:val="008504DE"/>
    <w:pPr>
      <w:keepNext/>
      <w:keepLines/>
      <w:spacing w:after="300" w:line="240" w:lineRule="auto"/>
      <w:contextualSpacing/>
      <w:jc w:val="both"/>
      <w:outlineLvl w:val="1"/>
    </w:pPr>
    <w:rPr>
      <w:rFonts w:eastAsiaTheme="majorEastAsia" w:cstheme="majorBidi"/>
      <w:b/>
      <w:bCs/>
      <w:color w:val="003D69"/>
      <w:spacing w:val="5"/>
      <w:kern w:val="28"/>
      <w:sz w:val="48"/>
      <w:szCs w:val="48"/>
      <w:lang w:val="en-US"/>
    </w:rPr>
  </w:style>
  <w:style w:type="character" w:customStyle="1" w:styleId="TitleChar">
    <w:name w:val="Title Char"/>
    <w:aliases w:val="PHN_Page Title Char"/>
    <w:basedOn w:val="DefaultParagraphFont"/>
    <w:link w:val="Title"/>
    <w:uiPriority w:val="10"/>
    <w:rsid w:val="008504DE"/>
    <w:rPr>
      <w:rFonts w:ascii="Arial" w:eastAsiaTheme="majorEastAsia" w:hAnsi="Arial" w:cstheme="majorBidi"/>
      <w:b/>
      <w:color w:val="003D69"/>
      <w:spacing w:val="5"/>
      <w:kern w:val="28"/>
      <w:sz w:val="48"/>
      <w:szCs w:val="48"/>
    </w:rPr>
  </w:style>
  <w:style w:type="paragraph" w:customStyle="1" w:styleId="PHNTablebodycopy">
    <w:name w:val="PHN Table body copy"/>
    <w:basedOn w:val="Normal"/>
    <w:link w:val="PHNTablebodycopyChar"/>
    <w:rsid w:val="008504DE"/>
    <w:pPr>
      <w:keepNext/>
      <w:keepLines/>
      <w:spacing w:after="0" w:line="240" w:lineRule="auto"/>
      <w:jc w:val="both"/>
      <w:outlineLvl w:val="1"/>
    </w:pPr>
    <w:rPr>
      <w:sz w:val="20"/>
      <w:szCs w:val="20"/>
      <w:lang w:val="en-US"/>
    </w:rPr>
  </w:style>
  <w:style w:type="paragraph" w:customStyle="1" w:styleId="PHNTableHeadingWhite">
    <w:name w:val="PHN Table Heading White"/>
    <w:basedOn w:val="Heading2"/>
    <w:rsid w:val="008C148D"/>
    <w:pPr>
      <w:numPr>
        <w:numId w:val="7"/>
      </w:numPr>
    </w:pPr>
    <w:rPr>
      <w:rFonts w:asciiTheme="minorHAnsi" w:hAnsiTheme="minorHAnsi"/>
      <w:bCs w:val="0"/>
      <w:color w:val="FFFFFF" w:themeColor="background1"/>
      <w:sz w:val="20"/>
      <w:szCs w:val="20"/>
    </w:rPr>
  </w:style>
  <w:style w:type="paragraph" w:customStyle="1" w:styleId="NWMPHNIntroParagraph">
    <w:name w:val="NWMPHN Intro Paragraph"/>
    <w:next w:val="NWMPHNBodyText"/>
    <w:qFormat/>
    <w:rsid w:val="0010727E"/>
    <w:pPr>
      <w:keepNext/>
      <w:keepLines/>
      <w:spacing w:after="360" w:line="340" w:lineRule="exact"/>
      <w:outlineLvl w:val="1"/>
    </w:pPr>
    <w:rPr>
      <w:rFonts w:ascii="Calibri" w:hAnsi="Calibri" w:cs="Arial"/>
      <w:b/>
      <w:bCs/>
      <w:color w:val="003D69"/>
      <w:sz w:val="26"/>
      <w:szCs w:val="26"/>
    </w:rPr>
  </w:style>
  <w:style w:type="paragraph" w:customStyle="1" w:styleId="PHNwhitecalloutbox">
    <w:name w:val="PHN_white call out box"/>
    <w:basedOn w:val="Normal"/>
    <w:rsid w:val="008504DE"/>
    <w:pPr>
      <w:keepNext/>
      <w:keepLines/>
      <w:spacing w:after="120" w:line="240" w:lineRule="atLeast"/>
      <w:jc w:val="center"/>
      <w:outlineLvl w:val="1"/>
    </w:pPr>
    <w:rPr>
      <w:rFonts w:eastAsia="Times New Roman"/>
      <w:b/>
      <w:bCs/>
      <w:color w:val="FFFFFF" w:themeColor="background1"/>
      <w:sz w:val="32"/>
      <w:szCs w:val="32"/>
      <w:lang w:val="en-US"/>
    </w:rPr>
  </w:style>
  <w:style w:type="paragraph" w:customStyle="1" w:styleId="Tabletext">
    <w:name w:val="Table text"/>
    <w:basedOn w:val="Normal"/>
    <w:qFormat/>
    <w:rsid w:val="008504DE"/>
    <w:pPr>
      <w:keepNext/>
      <w:keepLines/>
      <w:spacing w:after="0" w:line="240" w:lineRule="atLeast"/>
      <w:jc w:val="both"/>
      <w:outlineLvl w:val="1"/>
    </w:pPr>
    <w:rPr>
      <w:rFonts w:eastAsia="Calibri"/>
      <w:bCs/>
      <w:sz w:val="20"/>
      <w:szCs w:val="20"/>
    </w:rPr>
  </w:style>
  <w:style w:type="paragraph" w:customStyle="1" w:styleId="NumberedList">
    <w:name w:val="Numbered List"/>
    <w:basedOn w:val="ListParagraph"/>
    <w:link w:val="NumberedListChar"/>
    <w:rsid w:val="007C416D"/>
    <w:pPr>
      <w:keepNext w:val="0"/>
      <w:keepLines w:val="0"/>
      <w:spacing w:after="200" w:line="276" w:lineRule="auto"/>
      <w:ind w:hanging="360"/>
      <w:jc w:val="left"/>
      <w:outlineLvl w:val="9"/>
    </w:pPr>
    <w:rPr>
      <w:rFonts w:eastAsiaTheme="minorHAnsi"/>
      <w:bCs w:val="0"/>
      <w:sz w:val="22"/>
      <w:szCs w:val="22"/>
      <w:lang w:val="en-AU"/>
    </w:rPr>
  </w:style>
  <w:style w:type="paragraph" w:styleId="ListParagraph">
    <w:name w:val="List Paragraph"/>
    <w:aliases w:val="PHN Bullet Points,Body text,List Paragraph1,Recommendation,standard lewis,List Paragraph11,L,Bullet point,Bullet Point,Bulletr List Paragraph,Content descriptions,FooterText,List Bullet 1,List Paragraph2,List Paragraph21,Listeafsnit1,列"/>
    <w:basedOn w:val="Normal"/>
    <w:link w:val="ListParagraphChar"/>
    <w:uiPriority w:val="34"/>
    <w:qFormat/>
    <w:rsid w:val="007C416D"/>
    <w:pPr>
      <w:keepNext/>
      <w:keepLines/>
      <w:spacing w:after="120" w:line="240" w:lineRule="atLeast"/>
      <w:ind w:left="720"/>
      <w:contextualSpacing/>
      <w:jc w:val="both"/>
      <w:outlineLvl w:val="1"/>
    </w:pPr>
    <w:rPr>
      <w:rFonts w:eastAsia="Times New Roman"/>
      <w:bCs/>
      <w:sz w:val="20"/>
      <w:szCs w:val="40"/>
      <w:lang w:val="en-US"/>
    </w:rPr>
  </w:style>
  <w:style w:type="character" w:customStyle="1" w:styleId="ListParagraphChar">
    <w:name w:val="List Paragraph Char"/>
    <w:aliases w:val="PHN Bullet Points Char,Body text Char,List Paragraph1 Char,Recommendation Char,standard lewis Char,List Paragraph11 Char,L Char,Bullet point Char,Bullet Point Char,Bulletr List Paragraph Char,Content descriptions Char,FooterText Char"/>
    <w:basedOn w:val="DefaultParagraphFont"/>
    <w:link w:val="ListParagraph"/>
    <w:uiPriority w:val="34"/>
    <w:qFormat/>
    <w:rsid w:val="002550B0"/>
    <w:rPr>
      <w:rFonts w:ascii="Arial" w:hAnsi="Arial" w:cs="Arial"/>
      <w:bCs/>
      <w:sz w:val="20"/>
      <w:szCs w:val="40"/>
    </w:rPr>
  </w:style>
  <w:style w:type="character" w:customStyle="1" w:styleId="NumberedListChar">
    <w:name w:val="Numbered List Char"/>
    <w:basedOn w:val="DefaultParagraphFont"/>
    <w:link w:val="NumberedList"/>
    <w:rsid w:val="007C416D"/>
    <w:rPr>
      <w:rFonts w:ascii="Arial" w:eastAsiaTheme="minorHAnsi" w:hAnsi="Arial" w:cs="Arial"/>
    </w:rPr>
  </w:style>
  <w:style w:type="paragraph" w:styleId="BalloonText">
    <w:name w:val="Balloon Text"/>
    <w:basedOn w:val="Normal"/>
    <w:link w:val="BalloonTextChar"/>
    <w:uiPriority w:val="99"/>
    <w:unhideWhenUsed/>
    <w:rsid w:val="00A73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730A3"/>
    <w:rPr>
      <w:rFonts w:ascii="Tahoma" w:hAnsi="Tahoma" w:cs="Tahoma"/>
      <w:bCs/>
      <w:sz w:val="16"/>
      <w:szCs w:val="16"/>
    </w:rPr>
  </w:style>
  <w:style w:type="paragraph" w:customStyle="1" w:styleId="BasicParagraph">
    <w:name w:val="[Basic Paragraph]"/>
    <w:basedOn w:val="Normal"/>
    <w:uiPriority w:val="99"/>
    <w:rsid w:val="00500B9C"/>
    <w:pPr>
      <w:autoSpaceDE w:val="0"/>
      <w:autoSpaceDN w:val="0"/>
      <w:adjustRightInd w:val="0"/>
      <w:spacing w:after="0" w:line="288" w:lineRule="auto"/>
      <w:textAlignment w:val="center"/>
    </w:pPr>
    <w:rPr>
      <w:rFonts w:eastAsia="Times New Roman" w:cs="Minion Pro"/>
      <w:color w:val="000000"/>
      <w:sz w:val="24"/>
      <w:szCs w:val="24"/>
      <w:lang w:val="en-US"/>
    </w:rPr>
  </w:style>
  <w:style w:type="character" w:styleId="Hyperlink">
    <w:name w:val="Hyperlink"/>
    <w:basedOn w:val="DefaultParagraphFont"/>
    <w:uiPriority w:val="99"/>
    <w:rsid w:val="00500B9C"/>
    <w:rPr>
      <w:rFonts w:asciiTheme="minorHAnsi" w:hAnsiTheme="minorHAnsi"/>
      <w:color w:val="205D9E"/>
      <w:u w:val="thick"/>
    </w:rPr>
  </w:style>
  <w:style w:type="table" w:styleId="TableGrid">
    <w:name w:val="Table Grid"/>
    <w:basedOn w:val="TableNormal"/>
    <w:uiPriority w:val="59"/>
    <w:rsid w:val="002550B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0B9C"/>
    <w:pPr>
      <w:spacing w:before="100" w:beforeAutospacing="1" w:after="100" w:afterAutospacing="1" w:line="240" w:lineRule="auto"/>
    </w:pPr>
    <w:rPr>
      <w:rFonts w:eastAsiaTheme="minorHAnsi" w:cs="Times New Roman"/>
      <w:bCs/>
      <w:sz w:val="24"/>
      <w:szCs w:val="24"/>
      <w:lang w:val="en-US"/>
    </w:rPr>
  </w:style>
  <w:style w:type="paragraph" w:styleId="Header">
    <w:name w:val="header"/>
    <w:basedOn w:val="Normal"/>
    <w:link w:val="HeaderChar"/>
    <w:uiPriority w:val="99"/>
    <w:unhideWhenUsed/>
    <w:rsid w:val="0098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F40"/>
    <w:rPr>
      <w:rFonts w:ascii="Arial" w:eastAsiaTheme="minorEastAsia" w:hAnsi="Arial" w:cs="Arial"/>
      <w:lang w:val="en-AU"/>
    </w:rPr>
  </w:style>
  <w:style w:type="paragraph" w:customStyle="1" w:styleId="NoteLevel5">
    <w:name w:val="Note Level 5"/>
    <w:basedOn w:val="Normal"/>
    <w:uiPriority w:val="99"/>
    <w:rsid w:val="00500B9C"/>
    <w:pPr>
      <w:keepNext/>
      <w:numPr>
        <w:ilvl w:val="4"/>
        <w:numId w:val="2"/>
      </w:numPr>
      <w:spacing w:after="0"/>
      <w:contextualSpacing/>
      <w:outlineLvl w:val="4"/>
    </w:pPr>
  </w:style>
  <w:style w:type="paragraph" w:customStyle="1" w:styleId="NoteLevel4">
    <w:name w:val="Note Level 4"/>
    <w:basedOn w:val="Normal"/>
    <w:uiPriority w:val="99"/>
    <w:rsid w:val="00500B9C"/>
    <w:pPr>
      <w:keepNext/>
      <w:numPr>
        <w:ilvl w:val="3"/>
        <w:numId w:val="2"/>
      </w:numPr>
      <w:spacing w:after="0"/>
      <w:contextualSpacing/>
      <w:outlineLvl w:val="3"/>
    </w:pPr>
  </w:style>
  <w:style w:type="paragraph" w:customStyle="1" w:styleId="NoteLevel3">
    <w:name w:val="Note Level 3"/>
    <w:basedOn w:val="Normal"/>
    <w:uiPriority w:val="99"/>
    <w:rsid w:val="00500B9C"/>
    <w:pPr>
      <w:keepNext/>
      <w:numPr>
        <w:ilvl w:val="2"/>
        <w:numId w:val="2"/>
      </w:numPr>
      <w:spacing w:after="0"/>
      <w:contextualSpacing/>
      <w:outlineLvl w:val="2"/>
    </w:pPr>
  </w:style>
  <w:style w:type="paragraph" w:customStyle="1" w:styleId="NWMPHNBodyBulletedList">
    <w:name w:val="NWMPHN Body Bulleted List"/>
    <w:next w:val="NWMPHNBodyText"/>
    <w:qFormat/>
    <w:rsid w:val="006C2CAD"/>
    <w:pPr>
      <w:numPr>
        <w:numId w:val="1"/>
      </w:numPr>
      <w:spacing w:after="40" w:line="280" w:lineRule="exact"/>
    </w:pPr>
    <w:rPr>
      <w:rFonts w:ascii="Calibri" w:eastAsiaTheme="minorHAnsi" w:hAnsi="Calibri" w:cs="Arial"/>
      <w:bCs/>
      <w:color w:val="505050"/>
      <w:szCs w:val="20"/>
    </w:rPr>
  </w:style>
  <w:style w:type="paragraph" w:customStyle="1" w:styleId="NWMPHNBodyafterbullet">
    <w:name w:val="NWMPHN Body (after bullet)"/>
    <w:next w:val="NWMPHNBodyText"/>
    <w:qFormat/>
    <w:rsid w:val="0029010A"/>
    <w:pPr>
      <w:spacing w:before="240" w:after="120"/>
    </w:pPr>
    <w:rPr>
      <w:rFonts w:eastAsiaTheme="minorHAnsi" w:cs="Arial"/>
      <w:bCs/>
      <w:i/>
      <w:color w:val="505050"/>
    </w:rPr>
  </w:style>
  <w:style w:type="character" w:styleId="FollowedHyperlink">
    <w:name w:val="FollowedHyperlink"/>
    <w:basedOn w:val="DefaultParagraphFont"/>
    <w:uiPriority w:val="99"/>
    <w:unhideWhenUsed/>
    <w:rsid w:val="00135FDD"/>
    <w:rPr>
      <w:color w:val="6565FF" w:themeColor="followedHyperlink"/>
      <w:u w:val="single"/>
    </w:rPr>
  </w:style>
  <w:style w:type="character" w:customStyle="1" w:styleId="NWMPHNHyperlink">
    <w:name w:val="NWMPHN Hyperlink"/>
    <w:basedOn w:val="DefaultParagraphFont"/>
    <w:uiPriority w:val="1"/>
    <w:qFormat/>
    <w:rsid w:val="00964FE3"/>
    <w:rPr>
      <w:color w:val="04355E"/>
      <w:u w:val="single"/>
    </w:rPr>
  </w:style>
  <w:style w:type="table" w:customStyle="1" w:styleId="NWMPHNTableStyle1">
    <w:name w:val="NWMPHN Table Style 1"/>
    <w:basedOn w:val="TableNormal"/>
    <w:uiPriority w:val="99"/>
    <w:rsid w:val="00CD790E"/>
    <w:pPr>
      <w:spacing w:after="0" w:line="240" w:lineRule="auto"/>
    </w:pPr>
    <w:tblPr/>
  </w:style>
  <w:style w:type="paragraph" w:customStyle="1" w:styleId="NWMPHNTableText">
    <w:name w:val="NWMPHN Table Text"/>
    <w:qFormat/>
    <w:rsid w:val="00187F87"/>
    <w:pPr>
      <w:spacing w:before="40" w:after="40" w:line="240" w:lineRule="auto"/>
    </w:pPr>
    <w:rPr>
      <w:rFonts w:eastAsiaTheme="minorHAnsi" w:cs="Arial"/>
      <w:bCs/>
      <w:color w:val="04355E"/>
      <w:sz w:val="18"/>
    </w:rPr>
  </w:style>
  <w:style w:type="paragraph" w:customStyle="1" w:styleId="NWMPHNHeading2white">
    <w:name w:val="NWMPHN Heading 2 (white)"/>
    <w:basedOn w:val="Normal"/>
    <w:next w:val="NWMPHNBodyText"/>
    <w:qFormat/>
    <w:rsid w:val="00FA22C8"/>
    <w:pPr>
      <w:spacing w:before="280" w:after="80" w:line="280" w:lineRule="exact"/>
    </w:pPr>
    <w:rPr>
      <w:rFonts w:eastAsiaTheme="minorHAnsi"/>
      <w:b/>
      <w:bCs/>
      <w:color w:val="FFFFFF" w:themeColor="background1"/>
      <w:sz w:val="28"/>
      <w:szCs w:val="28"/>
      <w:lang w:val="en-US"/>
    </w:rPr>
  </w:style>
  <w:style w:type="paragraph" w:customStyle="1" w:styleId="TableText0">
    <w:name w:val="Table Text"/>
    <w:basedOn w:val="Normal"/>
    <w:link w:val="TableTextChar"/>
    <w:rsid w:val="00942BE8"/>
    <w:pPr>
      <w:spacing w:before="60" w:after="0" w:line="240" w:lineRule="auto"/>
    </w:pPr>
    <w:rPr>
      <w:rFonts w:eastAsia="Times New Roman"/>
      <w:bCs/>
      <w:szCs w:val="20"/>
    </w:rPr>
  </w:style>
  <w:style w:type="paragraph" w:styleId="TOCHeading">
    <w:name w:val="TOC Heading"/>
    <w:basedOn w:val="Heading1"/>
    <w:next w:val="Normal"/>
    <w:uiPriority w:val="39"/>
    <w:unhideWhenUsed/>
    <w:qFormat/>
    <w:rsid w:val="009522A0"/>
    <w:pPr>
      <w:pageBreakBefore/>
      <w:spacing w:after="240" w:line="276" w:lineRule="auto"/>
      <w:ind w:left="432" w:hanging="432"/>
      <w:outlineLvl w:val="9"/>
    </w:pPr>
    <w:rPr>
      <w:rFonts w:ascii="Calibri" w:hAnsi="Calibri"/>
      <w:color w:val="505050"/>
      <w:lang w:eastAsia="ja-JP"/>
    </w:rPr>
  </w:style>
  <w:style w:type="paragraph" w:styleId="TOC1">
    <w:name w:val="toc 1"/>
    <w:next w:val="NWMPHNBodyText"/>
    <w:autoRedefine/>
    <w:uiPriority w:val="39"/>
    <w:unhideWhenUsed/>
    <w:rsid w:val="00046189"/>
    <w:pPr>
      <w:tabs>
        <w:tab w:val="left" w:pos="720"/>
        <w:tab w:val="right" w:leader="dot" w:pos="9174"/>
      </w:tabs>
      <w:spacing w:before="120" w:after="0"/>
      <w:ind w:left="720" w:hanging="720"/>
    </w:pPr>
    <w:rPr>
      <w:rFonts w:ascii="Calibri" w:eastAsiaTheme="minorEastAsia" w:hAnsi="Calibri" w:cs="Arial"/>
      <w:b/>
      <w:noProof/>
      <w:color w:val="505050"/>
      <w:szCs w:val="24"/>
    </w:rPr>
  </w:style>
  <w:style w:type="paragraph" w:styleId="TOC2">
    <w:name w:val="toc 2"/>
    <w:basedOn w:val="Normal"/>
    <w:next w:val="Normal"/>
    <w:autoRedefine/>
    <w:uiPriority w:val="39"/>
    <w:unhideWhenUsed/>
    <w:rsid w:val="00A16098"/>
    <w:pPr>
      <w:tabs>
        <w:tab w:val="left" w:pos="1276"/>
        <w:tab w:val="right" w:leader="dot" w:pos="9174"/>
      </w:tabs>
      <w:spacing w:after="0"/>
      <w:ind w:left="1276" w:hanging="556"/>
    </w:pPr>
    <w:rPr>
      <w:rFonts w:ascii="Calibri" w:hAnsi="Calibri" w:cstheme="minorBidi"/>
      <w:noProof/>
      <w:color w:val="505050"/>
      <w:lang w:eastAsia="en-AU"/>
    </w:rPr>
  </w:style>
  <w:style w:type="paragraph" w:styleId="TOC3">
    <w:name w:val="toc 3"/>
    <w:next w:val="NWMPHNBodyText"/>
    <w:autoRedefine/>
    <w:uiPriority w:val="39"/>
    <w:unhideWhenUsed/>
    <w:rsid w:val="00021B81"/>
    <w:pPr>
      <w:tabs>
        <w:tab w:val="left" w:pos="1985"/>
        <w:tab w:val="right" w:leader="dot" w:pos="9174"/>
      </w:tabs>
      <w:spacing w:after="0"/>
      <w:ind w:left="1985" w:hanging="709"/>
    </w:pPr>
    <w:rPr>
      <w:rFonts w:eastAsiaTheme="minorEastAsia" w:cs="Arial"/>
      <w:noProof/>
      <w:color w:val="505050"/>
      <w:sz w:val="20"/>
    </w:rPr>
  </w:style>
  <w:style w:type="paragraph" w:customStyle="1" w:styleId="Arrowindent">
    <w:name w:val="Arrow indent"/>
    <w:basedOn w:val="BodyText"/>
    <w:link w:val="ArrowindentChar"/>
    <w:rsid w:val="000C4FC4"/>
    <w:pPr>
      <w:numPr>
        <w:numId w:val="3"/>
      </w:numPr>
      <w:tabs>
        <w:tab w:val="left" w:pos="567"/>
      </w:tabs>
      <w:spacing w:before="80" w:after="80" w:line="240" w:lineRule="auto"/>
      <w:ind w:left="567" w:hanging="567"/>
    </w:pPr>
    <w:rPr>
      <w:lang w:eastAsia="x-none"/>
    </w:rPr>
  </w:style>
  <w:style w:type="paragraph" w:styleId="BodyText">
    <w:name w:val="Body Text"/>
    <w:basedOn w:val="Normal"/>
    <w:link w:val="BodyTextChar"/>
    <w:uiPriority w:val="99"/>
    <w:unhideWhenUsed/>
    <w:rsid w:val="000C4FC4"/>
    <w:pPr>
      <w:spacing w:after="120"/>
    </w:pPr>
  </w:style>
  <w:style w:type="character" w:customStyle="1" w:styleId="BodyTextChar">
    <w:name w:val="Body Text Char"/>
    <w:basedOn w:val="DefaultParagraphFont"/>
    <w:link w:val="BodyText"/>
    <w:uiPriority w:val="99"/>
    <w:rsid w:val="000C4FC4"/>
    <w:rPr>
      <w:rFonts w:ascii="Arial" w:eastAsiaTheme="minorEastAsia" w:hAnsi="Arial" w:cs="Arial"/>
      <w:lang w:val="en-AU"/>
    </w:rPr>
  </w:style>
  <w:style w:type="character" w:customStyle="1" w:styleId="ArrowindentChar">
    <w:name w:val="Arrow indent Char"/>
    <w:basedOn w:val="BodyTextChar"/>
    <w:link w:val="Arrowindent"/>
    <w:rsid w:val="000C4FC4"/>
    <w:rPr>
      <w:rFonts w:ascii="Arial" w:eastAsiaTheme="minorEastAsia" w:hAnsi="Arial" w:cs="Arial"/>
      <w:lang w:val="en-AU" w:eastAsia="x-none"/>
    </w:rPr>
  </w:style>
  <w:style w:type="paragraph" w:customStyle="1" w:styleId="Bulletindent">
    <w:name w:val="Bullet indent"/>
    <w:basedOn w:val="Arrowindent"/>
    <w:link w:val="BulletindentChar"/>
    <w:rsid w:val="000C4FC4"/>
    <w:pPr>
      <w:numPr>
        <w:numId w:val="4"/>
      </w:numPr>
      <w:tabs>
        <w:tab w:val="clear" w:pos="567"/>
        <w:tab w:val="left" w:pos="1134"/>
      </w:tabs>
      <w:spacing w:before="60" w:after="60"/>
      <w:ind w:left="1134" w:hanging="567"/>
    </w:pPr>
  </w:style>
  <w:style w:type="character" w:customStyle="1" w:styleId="BulletindentChar">
    <w:name w:val="Bullet indent Char"/>
    <w:basedOn w:val="ArrowindentChar"/>
    <w:link w:val="Bulletindent"/>
    <w:rsid w:val="000C4FC4"/>
    <w:rPr>
      <w:rFonts w:ascii="Arial" w:eastAsiaTheme="minorEastAsia" w:hAnsi="Arial" w:cs="Arial"/>
      <w:lang w:val="en-AU" w:eastAsia="x-none"/>
    </w:rPr>
  </w:style>
  <w:style w:type="paragraph" w:styleId="Quote">
    <w:name w:val="Quote"/>
    <w:basedOn w:val="Normal"/>
    <w:next w:val="Normal"/>
    <w:link w:val="QuoteChar"/>
    <w:uiPriority w:val="29"/>
    <w:qFormat/>
    <w:rsid w:val="000C4FC4"/>
    <w:pPr>
      <w:spacing w:after="120"/>
    </w:pPr>
    <w:rPr>
      <w:rFonts w:eastAsia="Times New Roman" w:cs="Times New Roman"/>
      <w:i/>
      <w:iCs/>
      <w:color w:val="000000" w:themeColor="text1"/>
    </w:rPr>
  </w:style>
  <w:style w:type="character" w:customStyle="1" w:styleId="QuoteChar">
    <w:name w:val="Quote Char"/>
    <w:basedOn w:val="DefaultParagraphFont"/>
    <w:link w:val="Quote"/>
    <w:uiPriority w:val="29"/>
    <w:rsid w:val="000C4FC4"/>
    <w:rPr>
      <w:rFonts w:ascii="Arial" w:hAnsi="Arial" w:cs="Times New Roman"/>
      <w:i/>
      <w:iCs/>
      <w:color w:val="000000" w:themeColor="text1"/>
      <w:lang w:val="en-AU"/>
    </w:rPr>
  </w:style>
  <w:style w:type="character" w:styleId="PageNumber">
    <w:name w:val="page number"/>
    <w:basedOn w:val="DefaultParagraphFont"/>
    <w:uiPriority w:val="99"/>
    <w:semiHidden/>
    <w:unhideWhenUsed/>
    <w:rsid w:val="0065663F"/>
  </w:style>
  <w:style w:type="paragraph" w:styleId="TOC4">
    <w:name w:val="toc 4"/>
    <w:basedOn w:val="Normal"/>
    <w:next w:val="Normal"/>
    <w:autoRedefine/>
    <w:uiPriority w:val="39"/>
    <w:unhideWhenUsed/>
    <w:rsid w:val="00047BB4"/>
    <w:pPr>
      <w:spacing w:after="0"/>
      <w:ind w:left="660"/>
    </w:pPr>
    <w:rPr>
      <w:sz w:val="20"/>
      <w:szCs w:val="20"/>
    </w:rPr>
  </w:style>
  <w:style w:type="paragraph" w:styleId="TOC5">
    <w:name w:val="toc 5"/>
    <w:basedOn w:val="Normal"/>
    <w:next w:val="Normal"/>
    <w:autoRedefine/>
    <w:uiPriority w:val="39"/>
    <w:unhideWhenUsed/>
    <w:rsid w:val="00047BB4"/>
    <w:pPr>
      <w:spacing w:after="0"/>
      <w:ind w:left="880"/>
    </w:pPr>
    <w:rPr>
      <w:sz w:val="20"/>
      <w:szCs w:val="20"/>
    </w:rPr>
  </w:style>
  <w:style w:type="paragraph" w:styleId="TOC6">
    <w:name w:val="toc 6"/>
    <w:basedOn w:val="Normal"/>
    <w:next w:val="Normal"/>
    <w:autoRedefine/>
    <w:uiPriority w:val="39"/>
    <w:unhideWhenUsed/>
    <w:rsid w:val="00047BB4"/>
    <w:pPr>
      <w:spacing w:after="0"/>
      <w:ind w:left="1100"/>
    </w:pPr>
    <w:rPr>
      <w:sz w:val="20"/>
      <w:szCs w:val="20"/>
    </w:rPr>
  </w:style>
  <w:style w:type="paragraph" w:styleId="TOC7">
    <w:name w:val="toc 7"/>
    <w:basedOn w:val="Normal"/>
    <w:next w:val="Normal"/>
    <w:autoRedefine/>
    <w:uiPriority w:val="39"/>
    <w:unhideWhenUsed/>
    <w:rsid w:val="00047BB4"/>
    <w:pPr>
      <w:spacing w:after="0"/>
      <w:ind w:left="1320"/>
    </w:pPr>
    <w:rPr>
      <w:sz w:val="20"/>
      <w:szCs w:val="20"/>
    </w:rPr>
  </w:style>
  <w:style w:type="paragraph" w:styleId="TOC8">
    <w:name w:val="toc 8"/>
    <w:basedOn w:val="Normal"/>
    <w:next w:val="Normal"/>
    <w:autoRedefine/>
    <w:uiPriority w:val="39"/>
    <w:unhideWhenUsed/>
    <w:rsid w:val="00047BB4"/>
    <w:pPr>
      <w:spacing w:after="0"/>
      <w:ind w:left="1540"/>
    </w:pPr>
    <w:rPr>
      <w:sz w:val="20"/>
      <w:szCs w:val="20"/>
    </w:rPr>
  </w:style>
  <w:style w:type="paragraph" w:styleId="TOC9">
    <w:name w:val="toc 9"/>
    <w:basedOn w:val="Normal"/>
    <w:next w:val="Normal"/>
    <w:autoRedefine/>
    <w:uiPriority w:val="39"/>
    <w:unhideWhenUsed/>
    <w:rsid w:val="00047BB4"/>
    <w:pPr>
      <w:spacing w:after="0"/>
      <w:ind w:left="1760"/>
    </w:pPr>
    <w:rPr>
      <w:sz w:val="20"/>
      <w:szCs w:val="20"/>
    </w:rPr>
  </w:style>
  <w:style w:type="character" w:customStyle="1" w:styleId="NWMPHNBodyItalic">
    <w:name w:val="NWMPHN Body Italic"/>
    <w:basedOn w:val="DefaultParagraphFont"/>
    <w:uiPriority w:val="1"/>
    <w:qFormat/>
    <w:rsid w:val="00047BB4"/>
  </w:style>
  <w:style w:type="paragraph" w:customStyle="1" w:styleId="NWMPHNBodyArrowList">
    <w:name w:val="NWMPHN Body Arrow List"/>
    <w:next w:val="NWMPHNBodyText"/>
    <w:qFormat/>
    <w:rsid w:val="00187F87"/>
    <w:pPr>
      <w:numPr>
        <w:numId w:val="5"/>
      </w:numPr>
      <w:spacing w:after="40" w:line="280" w:lineRule="exact"/>
    </w:pPr>
    <w:rPr>
      <w:rFonts w:ascii="Calibri" w:eastAsiaTheme="minorEastAsia" w:hAnsi="Calibri" w:cs="Arial"/>
      <w:color w:val="505050"/>
      <w:lang w:eastAsia="x-none"/>
    </w:rPr>
  </w:style>
  <w:style w:type="character" w:customStyle="1" w:styleId="NWMPHNBodyBold">
    <w:name w:val="NWMPHN Body Bold"/>
    <w:basedOn w:val="DefaultParagraphFont"/>
    <w:uiPriority w:val="1"/>
    <w:qFormat/>
    <w:rsid w:val="0072566A"/>
    <w:rPr>
      <w:b/>
    </w:rPr>
  </w:style>
  <w:style w:type="paragraph" w:customStyle="1" w:styleId="NWMPHNBodyTextIndented">
    <w:name w:val="NWMPHN Body Text Indented"/>
    <w:basedOn w:val="NWMPHNBodyText"/>
    <w:qFormat/>
    <w:rsid w:val="00536974"/>
    <w:pPr>
      <w:ind w:left="567"/>
    </w:pPr>
  </w:style>
  <w:style w:type="table" w:styleId="MediumGrid2-Accent1">
    <w:name w:val="Medium Grid 2 Accent 1"/>
    <w:basedOn w:val="TableNormal"/>
    <w:uiPriority w:val="68"/>
    <w:rsid w:val="003957E8"/>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2A2A86" w:themeColor="accent1"/>
        <w:left w:val="single" w:sz="8" w:space="0" w:color="2A2A86" w:themeColor="accent1"/>
        <w:bottom w:val="single" w:sz="8" w:space="0" w:color="2A2A86" w:themeColor="accent1"/>
        <w:right w:val="single" w:sz="8" w:space="0" w:color="2A2A86" w:themeColor="accent1"/>
        <w:insideH w:val="single" w:sz="8" w:space="0" w:color="2A2A86" w:themeColor="accent1"/>
        <w:insideV w:val="single" w:sz="8" w:space="0" w:color="2A2A86" w:themeColor="accent1"/>
      </w:tblBorders>
    </w:tblPr>
    <w:tcPr>
      <w:shd w:val="clear" w:color="auto" w:fill="C0C0EB" w:themeFill="accent1" w:themeFillTint="3F"/>
    </w:tcPr>
    <w:tblStylePr w:type="firstRow">
      <w:rPr>
        <w:b/>
        <w:bCs/>
        <w:color w:val="000000" w:themeColor="text1"/>
      </w:rPr>
      <w:tblPr/>
      <w:tcPr>
        <w:shd w:val="clear" w:color="auto" w:fill="E5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EF" w:themeFill="accent1" w:themeFillTint="33"/>
      </w:tcPr>
    </w:tblStylePr>
    <w:tblStylePr w:type="band1Vert">
      <w:tblPr/>
      <w:tcPr>
        <w:shd w:val="clear" w:color="auto" w:fill="8080D7" w:themeFill="accent1" w:themeFillTint="7F"/>
      </w:tcPr>
    </w:tblStylePr>
    <w:tblStylePr w:type="band1Horz">
      <w:tblPr/>
      <w:tcPr>
        <w:tcBorders>
          <w:insideH w:val="single" w:sz="6" w:space="0" w:color="2A2A86" w:themeColor="accent1"/>
          <w:insideV w:val="single" w:sz="6" w:space="0" w:color="2A2A86" w:themeColor="accent1"/>
        </w:tcBorders>
        <w:shd w:val="clear" w:color="auto" w:fill="8080D7" w:themeFill="accent1" w:themeFillTint="7F"/>
      </w:tcPr>
    </w:tblStylePr>
    <w:tblStylePr w:type="nwCell">
      <w:tblPr/>
      <w:tcPr>
        <w:shd w:val="clear" w:color="auto" w:fill="FFFFFF" w:themeFill="background1"/>
      </w:tcPr>
    </w:tblStylePr>
  </w:style>
  <w:style w:type="paragraph" w:customStyle="1" w:styleId="NWMPHNDocumentTitleInside">
    <w:name w:val="NWMPHN Document Title Inside"/>
    <w:basedOn w:val="Heading1"/>
    <w:qFormat/>
    <w:rsid w:val="00B55391"/>
    <w:pPr>
      <w:spacing w:before="0" w:after="480" w:line="480" w:lineRule="exact"/>
    </w:pPr>
    <w:rPr>
      <w:sz w:val="48"/>
      <w:szCs w:val="48"/>
    </w:rPr>
  </w:style>
  <w:style w:type="paragraph" w:styleId="TOAHeading">
    <w:name w:val="toa heading"/>
    <w:basedOn w:val="Normal"/>
    <w:next w:val="Normal"/>
    <w:uiPriority w:val="99"/>
    <w:unhideWhenUsed/>
    <w:rsid w:val="00B55391"/>
    <w:pPr>
      <w:spacing w:before="120"/>
    </w:pPr>
    <w:rPr>
      <w:rFonts w:asciiTheme="majorHAnsi" w:eastAsiaTheme="majorEastAsia" w:hAnsiTheme="majorHAnsi" w:cstheme="majorBidi"/>
      <w:b/>
      <w:bCs/>
      <w:sz w:val="24"/>
      <w:szCs w:val="24"/>
    </w:rPr>
  </w:style>
  <w:style w:type="paragraph" w:customStyle="1" w:styleId="NWMPHNCoverTitle">
    <w:name w:val="NWMPHN Cover Title"/>
    <w:next w:val="NWMPHNBodyText"/>
    <w:qFormat/>
    <w:rsid w:val="00B55391"/>
    <w:pPr>
      <w:spacing w:line="960" w:lineRule="exact"/>
    </w:pPr>
    <w:rPr>
      <w:rFonts w:ascii="Calibri" w:eastAsiaTheme="minorEastAsia" w:hAnsi="Calibri" w:cs="Arial"/>
      <w:b/>
      <w:i/>
      <w:color w:val="FFFFFF" w:themeColor="background1"/>
      <w:sz w:val="96"/>
      <w:szCs w:val="96"/>
    </w:rPr>
  </w:style>
  <w:style w:type="paragraph" w:customStyle="1" w:styleId="NWMPHNCoverDate">
    <w:name w:val="NWMPHN Cover Date"/>
    <w:basedOn w:val="NWMPHNBodyText"/>
    <w:rsid w:val="001B1A99"/>
    <w:pPr>
      <w:spacing w:line="420" w:lineRule="exact"/>
    </w:pPr>
    <w:rPr>
      <w:rFonts w:ascii="Calibri" w:hAnsi="Calibri"/>
      <w:color w:val="FFFFFF" w:themeColor="background1"/>
      <w:sz w:val="32"/>
      <w:szCs w:val="32"/>
    </w:rPr>
  </w:style>
  <w:style w:type="character" w:styleId="PlaceholderText">
    <w:name w:val="Placeholder Text"/>
    <w:basedOn w:val="DefaultParagraphFont"/>
    <w:uiPriority w:val="99"/>
    <w:semiHidden/>
    <w:rsid w:val="00750080"/>
  </w:style>
  <w:style w:type="paragraph" w:customStyle="1" w:styleId="NWMPHNHeading3Body">
    <w:name w:val="NWMPHN Heading 3 Body"/>
    <w:rsid w:val="00CA1A72"/>
    <w:rPr>
      <w:rFonts w:eastAsiaTheme="minorHAnsi" w:cs="Arial"/>
      <w:b/>
      <w:bCs/>
      <w:color w:val="505050"/>
    </w:rPr>
  </w:style>
  <w:style w:type="table" w:customStyle="1" w:styleId="NWMPHNTableColour">
    <w:name w:val="NWMPHN Table (Colour)"/>
    <w:basedOn w:val="TableNormal"/>
    <w:uiPriority w:val="99"/>
    <w:rsid w:val="005D0DDB"/>
    <w:pPr>
      <w:spacing w:after="0" w:line="240" w:lineRule="auto"/>
    </w:pPr>
    <w:rPr>
      <w:rFonts w:eastAsiaTheme="minorEastAsia"/>
      <w:color w:val="07365D"/>
      <w:sz w:val="24"/>
      <w:szCs w:val="24"/>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customStyle="1" w:styleId="NWMPHNTableHeading">
    <w:name w:val="NWMPHN Table Heading"/>
    <w:basedOn w:val="NWMPHNTableText"/>
    <w:rsid w:val="00187F87"/>
    <w:rPr>
      <w:rFonts w:ascii="Calibri" w:hAnsi="Calibri"/>
    </w:rPr>
  </w:style>
  <w:style w:type="paragraph" w:customStyle="1" w:styleId="NWMPHNTableBullet1">
    <w:name w:val="NWMPHN Table Bullet1"/>
    <w:basedOn w:val="NWMPHNBodyBulletedList"/>
    <w:rsid w:val="00187F87"/>
    <w:pPr>
      <w:spacing w:before="40" w:line="240" w:lineRule="auto"/>
      <w:ind w:left="369"/>
    </w:pPr>
    <w:rPr>
      <w:color w:val="04355E"/>
      <w:sz w:val="18"/>
    </w:rPr>
  </w:style>
  <w:style w:type="paragraph" w:styleId="ListBullet2">
    <w:name w:val="List Bullet 2"/>
    <w:basedOn w:val="Normal"/>
    <w:uiPriority w:val="99"/>
    <w:unhideWhenUsed/>
    <w:rsid w:val="00187F87"/>
    <w:pPr>
      <w:numPr>
        <w:numId w:val="8"/>
      </w:numPr>
      <w:contextualSpacing/>
    </w:pPr>
  </w:style>
  <w:style w:type="paragraph" w:customStyle="1" w:styleId="NWMPHNBulletList2">
    <w:name w:val="NWMPHN Bullet List2"/>
    <w:basedOn w:val="ListBullet2"/>
    <w:rsid w:val="00187F87"/>
    <w:pPr>
      <w:tabs>
        <w:tab w:val="left" w:pos="623"/>
      </w:tabs>
      <w:ind w:left="1077"/>
    </w:pPr>
    <w:rPr>
      <w:color w:val="505050"/>
    </w:rPr>
  </w:style>
  <w:style w:type="paragraph" w:customStyle="1" w:styleId="NWMPHNTableBullet2">
    <w:name w:val="NWMPHN Table Bullet2"/>
    <w:basedOn w:val="ListBullet2"/>
    <w:rsid w:val="00187F87"/>
    <w:pPr>
      <w:spacing w:before="40" w:after="40" w:line="240" w:lineRule="auto"/>
      <w:ind w:left="738" w:hanging="369"/>
    </w:pPr>
    <w:rPr>
      <w:rFonts w:ascii="Calibri" w:hAnsi="Calibri"/>
      <w:color w:val="04355E"/>
      <w:sz w:val="18"/>
    </w:rPr>
  </w:style>
  <w:style w:type="character" w:styleId="CommentReference">
    <w:name w:val="annotation reference"/>
    <w:basedOn w:val="DefaultParagraphFont"/>
    <w:uiPriority w:val="99"/>
    <w:semiHidden/>
    <w:unhideWhenUsed/>
    <w:rsid w:val="00187F87"/>
    <w:rPr>
      <w:sz w:val="16"/>
      <w:szCs w:val="16"/>
    </w:rPr>
  </w:style>
  <w:style w:type="paragraph" w:styleId="CommentText">
    <w:name w:val="annotation text"/>
    <w:basedOn w:val="Normal"/>
    <w:link w:val="CommentTextChar"/>
    <w:uiPriority w:val="99"/>
    <w:unhideWhenUsed/>
    <w:rsid w:val="00187F87"/>
    <w:pPr>
      <w:spacing w:line="240" w:lineRule="auto"/>
    </w:pPr>
    <w:rPr>
      <w:sz w:val="20"/>
      <w:szCs w:val="20"/>
    </w:rPr>
  </w:style>
  <w:style w:type="character" w:customStyle="1" w:styleId="CommentTextChar">
    <w:name w:val="Comment Text Char"/>
    <w:basedOn w:val="DefaultParagraphFont"/>
    <w:link w:val="CommentText"/>
    <w:uiPriority w:val="99"/>
    <w:rsid w:val="00187F87"/>
    <w:rPr>
      <w:rFonts w:eastAsiaTheme="minorEastAsia" w:cs="Arial"/>
      <w:sz w:val="20"/>
      <w:szCs w:val="20"/>
    </w:rPr>
  </w:style>
  <w:style w:type="paragraph" w:styleId="CommentSubject">
    <w:name w:val="annotation subject"/>
    <w:basedOn w:val="CommentText"/>
    <w:next w:val="CommentText"/>
    <w:link w:val="CommentSubjectChar"/>
    <w:uiPriority w:val="99"/>
    <w:unhideWhenUsed/>
    <w:rsid w:val="00187F87"/>
    <w:rPr>
      <w:b/>
      <w:bCs/>
    </w:rPr>
  </w:style>
  <w:style w:type="character" w:customStyle="1" w:styleId="CommentSubjectChar">
    <w:name w:val="Comment Subject Char"/>
    <w:basedOn w:val="CommentTextChar"/>
    <w:link w:val="CommentSubject"/>
    <w:uiPriority w:val="99"/>
    <w:rsid w:val="00187F87"/>
    <w:rPr>
      <w:rFonts w:eastAsiaTheme="minorEastAsia" w:cs="Arial"/>
      <w:b/>
      <w:bCs/>
      <w:sz w:val="20"/>
      <w:szCs w:val="20"/>
    </w:rPr>
  </w:style>
  <w:style w:type="paragraph" w:customStyle="1" w:styleId="NWMPHNAppendixheading">
    <w:name w:val="NWMPHN Appendix heading"/>
    <w:next w:val="NWMPHNBodyText"/>
    <w:uiPriority w:val="2"/>
    <w:qFormat/>
    <w:rsid w:val="00021B81"/>
    <w:pPr>
      <w:keepNext/>
      <w:keepLines/>
      <w:pageBreakBefore/>
      <w:numPr>
        <w:numId w:val="9"/>
      </w:numPr>
      <w:spacing w:before="240" w:after="240" w:line="240" w:lineRule="auto"/>
    </w:pPr>
    <w:rPr>
      <w:rFonts w:ascii="Calibri" w:hAnsi="Calibri" w:cs="Times New Roman"/>
      <w:color w:val="505050"/>
      <w:sz w:val="28"/>
      <w:szCs w:val="18"/>
    </w:rPr>
  </w:style>
  <w:style w:type="paragraph" w:customStyle="1" w:styleId="NWMPHNAppendixHeading2">
    <w:name w:val="NWMPHN Appendix Heading 2"/>
    <w:basedOn w:val="Heading2"/>
    <w:next w:val="NWMPHNBodyText"/>
    <w:rsid w:val="00021B81"/>
    <w:pPr>
      <w:numPr>
        <w:numId w:val="9"/>
      </w:numPr>
      <w:tabs>
        <w:tab w:val="left" w:pos="964"/>
      </w:tabs>
      <w:spacing w:before="240" w:after="120"/>
      <w:jc w:val="both"/>
      <w:outlineLvl w:val="9"/>
    </w:pPr>
    <w:rPr>
      <w:rFonts w:eastAsia="Times New Roman" w:cs="Times New Roman"/>
      <w:bCs w:val="0"/>
      <w:color w:val="505050"/>
      <w:szCs w:val="20"/>
      <w:lang w:val="en-AU"/>
    </w:rPr>
  </w:style>
  <w:style w:type="paragraph" w:customStyle="1" w:styleId="NWMPHNAppendixHeading3">
    <w:name w:val="NWMPHN Appendix Heading 3"/>
    <w:basedOn w:val="Heading3"/>
    <w:next w:val="NWMPHNBodyText"/>
    <w:rsid w:val="00021B81"/>
    <w:pPr>
      <w:keepLines w:val="0"/>
      <w:numPr>
        <w:numId w:val="9"/>
      </w:numPr>
      <w:tabs>
        <w:tab w:val="left" w:pos="357"/>
      </w:tabs>
      <w:spacing w:after="120"/>
      <w:jc w:val="both"/>
      <w:outlineLvl w:val="9"/>
    </w:pPr>
    <w:rPr>
      <w:rFonts w:eastAsia="Times New Roman" w:cs="Times New Roman"/>
      <w:color w:val="505050"/>
      <w:szCs w:val="20"/>
    </w:rPr>
  </w:style>
  <w:style w:type="paragraph" w:customStyle="1" w:styleId="NWMPHNAppendixHeading4">
    <w:name w:val="NWMPHN Appendix Heading 4"/>
    <w:basedOn w:val="Heading4"/>
    <w:next w:val="NWMPHNBodyText"/>
    <w:rsid w:val="00021B81"/>
    <w:pPr>
      <w:keepLines w:val="0"/>
      <w:numPr>
        <w:numId w:val="9"/>
      </w:numPr>
      <w:tabs>
        <w:tab w:val="left" w:pos="964"/>
      </w:tabs>
      <w:spacing w:before="240" w:after="120" w:line="240" w:lineRule="auto"/>
      <w:jc w:val="both"/>
      <w:outlineLvl w:val="9"/>
    </w:pPr>
    <w:rPr>
      <w:rFonts w:ascii="Calibri" w:eastAsia="Times New Roman" w:hAnsi="Calibri" w:cs="Times New Roman"/>
      <w:b/>
      <w:iCs w:val="0"/>
      <w:color w:val="505050"/>
      <w:szCs w:val="20"/>
    </w:rPr>
  </w:style>
  <w:style w:type="paragraph" w:styleId="Caption">
    <w:name w:val="caption"/>
    <w:aliases w:val="NWMPHNCaption"/>
    <w:basedOn w:val="Normal"/>
    <w:next w:val="NWMPHNBodyText"/>
    <w:uiPriority w:val="35"/>
    <w:unhideWhenUsed/>
    <w:qFormat/>
    <w:rsid w:val="009522A0"/>
    <w:pPr>
      <w:keepNext/>
      <w:spacing w:before="120" w:after="120" w:line="240" w:lineRule="auto"/>
    </w:pPr>
    <w:rPr>
      <w:rFonts w:ascii="Calibri" w:hAnsi="Calibri"/>
      <w:i/>
      <w:iCs/>
      <w:color w:val="505050"/>
      <w:szCs w:val="18"/>
    </w:rPr>
  </w:style>
  <w:style w:type="paragraph" w:customStyle="1" w:styleId="NWMPHNHeadinglevel1NoNumber">
    <w:name w:val="NWMPHN Headinglevel1NoNumber"/>
    <w:basedOn w:val="Heading1"/>
    <w:next w:val="NWMPHNBodyText"/>
    <w:rsid w:val="009522A0"/>
  </w:style>
  <w:style w:type="paragraph" w:customStyle="1" w:styleId="NWMPHNHeadinglevel2NoNumber">
    <w:name w:val="NWMPHN Headinglevel2NoNumber"/>
    <w:basedOn w:val="Heading2"/>
    <w:next w:val="NWMPHNBodyText"/>
    <w:rsid w:val="009522A0"/>
    <w:pPr>
      <w:numPr>
        <w:ilvl w:val="0"/>
        <w:numId w:val="0"/>
      </w:numPr>
    </w:pPr>
  </w:style>
  <w:style w:type="paragraph" w:customStyle="1" w:styleId="NWMPHNHeadingLevel3NoNumber">
    <w:name w:val="NWMPHN HeadingLevel3NoNumber"/>
    <w:basedOn w:val="Heading3"/>
    <w:next w:val="NWMPHNBodyText"/>
    <w:rsid w:val="009522A0"/>
    <w:pPr>
      <w:numPr>
        <w:ilvl w:val="0"/>
        <w:numId w:val="0"/>
      </w:numPr>
    </w:pPr>
    <w:rPr>
      <w:lang w:val="en-US"/>
    </w:rPr>
  </w:style>
  <w:style w:type="paragraph" w:styleId="TableofFigures">
    <w:name w:val="table of figures"/>
    <w:basedOn w:val="Normal"/>
    <w:next w:val="Normal"/>
    <w:uiPriority w:val="99"/>
    <w:unhideWhenUsed/>
    <w:rsid w:val="009522A0"/>
    <w:pPr>
      <w:spacing w:after="0"/>
    </w:pPr>
    <w:rPr>
      <w:rFonts w:ascii="Calibri" w:hAnsi="Calibri"/>
      <w:color w:val="505050"/>
      <w:sz w:val="20"/>
    </w:rPr>
  </w:style>
  <w:style w:type="paragraph" w:styleId="Subtitle">
    <w:name w:val="Subtitle"/>
    <w:basedOn w:val="Normal"/>
    <w:next w:val="Normal"/>
    <w:link w:val="SubtitleChar"/>
    <w:uiPriority w:val="11"/>
    <w:qFormat/>
    <w:rsid w:val="00F2123F"/>
    <w:pPr>
      <w:numPr>
        <w:ilvl w:val="1"/>
      </w:numPr>
      <w:spacing w:after="0" w:line="240" w:lineRule="auto"/>
    </w:pPr>
    <w:rPr>
      <w:rFonts w:cstheme="minorBidi"/>
      <w:color w:val="5A5A5A" w:themeColor="text1" w:themeTint="A5"/>
      <w:spacing w:val="15"/>
    </w:rPr>
  </w:style>
  <w:style w:type="character" w:customStyle="1" w:styleId="SubtitleChar">
    <w:name w:val="Subtitle Char"/>
    <w:basedOn w:val="DefaultParagraphFont"/>
    <w:link w:val="Subtitle"/>
    <w:uiPriority w:val="11"/>
    <w:rsid w:val="00F2123F"/>
    <w:rPr>
      <w:rFonts w:eastAsiaTheme="minorEastAsia"/>
      <w:color w:val="5A5A5A" w:themeColor="text1" w:themeTint="A5"/>
      <w:spacing w:val="15"/>
    </w:rPr>
  </w:style>
  <w:style w:type="character" w:styleId="SubtleEmphasis">
    <w:name w:val="Subtle Emphasis"/>
    <w:basedOn w:val="DefaultParagraphFont"/>
    <w:uiPriority w:val="19"/>
    <w:qFormat/>
    <w:rsid w:val="00F2123F"/>
    <w:rPr>
      <w:i/>
      <w:iCs/>
      <w:color w:val="404040" w:themeColor="text1" w:themeTint="BF"/>
    </w:rPr>
  </w:style>
  <w:style w:type="character" w:styleId="Emphasis">
    <w:name w:val="Emphasis"/>
    <w:basedOn w:val="DefaultParagraphFont"/>
    <w:uiPriority w:val="20"/>
    <w:qFormat/>
    <w:rsid w:val="00F2123F"/>
    <w:rPr>
      <w:i/>
      <w:iCs/>
    </w:rPr>
  </w:style>
  <w:style w:type="character" w:styleId="IntenseEmphasis">
    <w:name w:val="Intense Emphasis"/>
    <w:basedOn w:val="DefaultParagraphFont"/>
    <w:uiPriority w:val="21"/>
    <w:qFormat/>
    <w:rsid w:val="00F2123F"/>
    <w:rPr>
      <w:i/>
      <w:iCs/>
      <w:color w:val="151543" w:themeColor="accent1" w:themeShade="80"/>
    </w:rPr>
  </w:style>
  <w:style w:type="character" w:styleId="Strong">
    <w:name w:val="Strong"/>
    <w:aliases w:val="body text bold"/>
    <w:basedOn w:val="DefaultParagraphFont"/>
    <w:qFormat/>
    <w:rsid w:val="00F2123F"/>
    <w:rPr>
      <w:b/>
      <w:bCs/>
    </w:rPr>
  </w:style>
  <w:style w:type="paragraph" w:styleId="IntenseQuote">
    <w:name w:val="Intense Quote"/>
    <w:basedOn w:val="Normal"/>
    <w:next w:val="Normal"/>
    <w:link w:val="IntenseQuoteChar"/>
    <w:uiPriority w:val="30"/>
    <w:qFormat/>
    <w:rsid w:val="00F2123F"/>
    <w:pPr>
      <w:pBdr>
        <w:top w:val="single" w:sz="4" w:space="10" w:color="151543" w:themeColor="accent1" w:themeShade="80"/>
        <w:bottom w:val="single" w:sz="4" w:space="10" w:color="151543" w:themeColor="accent1" w:themeShade="80"/>
      </w:pBdr>
      <w:spacing w:before="360" w:after="360" w:line="240" w:lineRule="auto"/>
      <w:ind w:left="864" w:right="864"/>
      <w:jc w:val="center"/>
    </w:pPr>
    <w:rPr>
      <w:rFonts w:eastAsiaTheme="minorHAnsi" w:cstheme="minorBidi"/>
      <w:i/>
      <w:iCs/>
      <w:color w:val="151543" w:themeColor="accent1" w:themeShade="80"/>
    </w:rPr>
  </w:style>
  <w:style w:type="character" w:customStyle="1" w:styleId="IntenseQuoteChar">
    <w:name w:val="Intense Quote Char"/>
    <w:basedOn w:val="DefaultParagraphFont"/>
    <w:link w:val="IntenseQuote"/>
    <w:uiPriority w:val="30"/>
    <w:rsid w:val="00F2123F"/>
    <w:rPr>
      <w:rFonts w:eastAsiaTheme="minorHAnsi"/>
      <w:i/>
      <w:iCs/>
      <w:color w:val="151543" w:themeColor="accent1" w:themeShade="80"/>
    </w:rPr>
  </w:style>
  <w:style w:type="character" w:styleId="SubtleReference">
    <w:name w:val="Subtle Reference"/>
    <w:basedOn w:val="DefaultParagraphFont"/>
    <w:uiPriority w:val="31"/>
    <w:qFormat/>
    <w:rsid w:val="00F2123F"/>
    <w:rPr>
      <w:smallCaps/>
      <w:color w:val="5A5A5A" w:themeColor="text1" w:themeTint="A5"/>
    </w:rPr>
  </w:style>
  <w:style w:type="character" w:styleId="IntenseReference">
    <w:name w:val="Intense Reference"/>
    <w:basedOn w:val="DefaultParagraphFont"/>
    <w:uiPriority w:val="32"/>
    <w:qFormat/>
    <w:rsid w:val="00F2123F"/>
    <w:rPr>
      <w:b/>
      <w:bCs/>
      <w:caps w:val="0"/>
      <w:smallCaps/>
      <w:color w:val="151543" w:themeColor="accent1" w:themeShade="80"/>
      <w:spacing w:val="5"/>
    </w:rPr>
  </w:style>
  <w:style w:type="character" w:styleId="BookTitle">
    <w:name w:val="Book Title"/>
    <w:basedOn w:val="DefaultParagraphFont"/>
    <w:uiPriority w:val="33"/>
    <w:qFormat/>
    <w:rsid w:val="00F2123F"/>
    <w:rPr>
      <w:b/>
      <w:bCs/>
      <w:i/>
      <w:iCs/>
      <w:spacing w:val="5"/>
    </w:rPr>
  </w:style>
  <w:style w:type="paragraph" w:styleId="BlockText">
    <w:name w:val="Block Text"/>
    <w:basedOn w:val="Normal"/>
    <w:uiPriority w:val="99"/>
    <w:semiHidden/>
    <w:unhideWhenUsed/>
    <w:rsid w:val="00F2123F"/>
    <w:pPr>
      <w:pBdr>
        <w:top w:val="single" w:sz="2" w:space="10" w:color="2A2A86" w:themeColor="accent1" w:shadow="1" w:frame="1"/>
        <w:left w:val="single" w:sz="2" w:space="10" w:color="2A2A86" w:themeColor="accent1" w:shadow="1" w:frame="1"/>
        <w:bottom w:val="single" w:sz="2" w:space="10" w:color="2A2A86" w:themeColor="accent1" w:shadow="1" w:frame="1"/>
        <w:right w:val="single" w:sz="2" w:space="10" w:color="2A2A86" w:themeColor="accent1" w:shadow="1" w:frame="1"/>
      </w:pBdr>
      <w:spacing w:after="0" w:line="240" w:lineRule="auto"/>
      <w:ind w:left="1152" w:right="1152"/>
    </w:pPr>
    <w:rPr>
      <w:rFonts w:cstheme="minorBidi"/>
      <w:i/>
      <w:iCs/>
      <w:color w:val="151543" w:themeColor="accent1" w:themeShade="80"/>
    </w:rPr>
  </w:style>
  <w:style w:type="paragraph" w:styleId="BodyText3">
    <w:name w:val="Body Text 3"/>
    <w:basedOn w:val="Normal"/>
    <w:link w:val="BodyText3Char"/>
    <w:uiPriority w:val="99"/>
    <w:semiHidden/>
    <w:unhideWhenUsed/>
    <w:rsid w:val="00F2123F"/>
    <w:pPr>
      <w:spacing w:after="120" w:line="240" w:lineRule="auto"/>
    </w:pPr>
    <w:rPr>
      <w:rFonts w:eastAsiaTheme="minorHAnsi" w:cstheme="minorBidi"/>
      <w:szCs w:val="16"/>
    </w:rPr>
  </w:style>
  <w:style w:type="character" w:customStyle="1" w:styleId="BodyText3Char">
    <w:name w:val="Body Text 3 Char"/>
    <w:basedOn w:val="DefaultParagraphFont"/>
    <w:link w:val="BodyText3"/>
    <w:uiPriority w:val="99"/>
    <w:semiHidden/>
    <w:rsid w:val="00F2123F"/>
    <w:rPr>
      <w:rFonts w:eastAsiaTheme="minorHAnsi"/>
      <w:szCs w:val="16"/>
    </w:rPr>
  </w:style>
  <w:style w:type="paragraph" w:styleId="BodyTextIndent3">
    <w:name w:val="Body Text Indent 3"/>
    <w:basedOn w:val="Normal"/>
    <w:link w:val="BodyTextIndent3Char"/>
    <w:uiPriority w:val="99"/>
    <w:semiHidden/>
    <w:unhideWhenUsed/>
    <w:rsid w:val="00F2123F"/>
    <w:pPr>
      <w:spacing w:after="120" w:line="240" w:lineRule="auto"/>
      <w:ind w:left="360"/>
    </w:pPr>
    <w:rPr>
      <w:rFonts w:eastAsiaTheme="minorHAnsi" w:cstheme="minorBidi"/>
      <w:szCs w:val="16"/>
    </w:rPr>
  </w:style>
  <w:style w:type="character" w:customStyle="1" w:styleId="BodyTextIndent3Char">
    <w:name w:val="Body Text Indent 3 Char"/>
    <w:basedOn w:val="DefaultParagraphFont"/>
    <w:link w:val="BodyTextIndent3"/>
    <w:uiPriority w:val="99"/>
    <w:semiHidden/>
    <w:rsid w:val="00F2123F"/>
    <w:rPr>
      <w:rFonts w:eastAsiaTheme="minorHAnsi"/>
      <w:szCs w:val="16"/>
    </w:rPr>
  </w:style>
  <w:style w:type="paragraph" w:styleId="DocumentMap">
    <w:name w:val="Document Map"/>
    <w:basedOn w:val="Normal"/>
    <w:link w:val="DocumentMapChar"/>
    <w:uiPriority w:val="99"/>
    <w:semiHidden/>
    <w:unhideWhenUsed/>
    <w:rsid w:val="00F2123F"/>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F2123F"/>
    <w:rPr>
      <w:rFonts w:ascii="Segoe UI" w:eastAsiaTheme="minorHAnsi" w:hAnsi="Segoe UI" w:cs="Segoe UI"/>
      <w:szCs w:val="16"/>
    </w:rPr>
  </w:style>
  <w:style w:type="paragraph" w:styleId="EndnoteText">
    <w:name w:val="endnote text"/>
    <w:basedOn w:val="Normal"/>
    <w:link w:val="EndnoteTextChar"/>
    <w:uiPriority w:val="99"/>
    <w:semiHidden/>
    <w:unhideWhenUsed/>
    <w:rsid w:val="00F2123F"/>
    <w:pPr>
      <w:spacing w:after="0" w:line="240" w:lineRule="auto"/>
    </w:pPr>
    <w:rPr>
      <w:rFonts w:eastAsiaTheme="minorHAnsi" w:cstheme="minorBidi"/>
      <w:szCs w:val="20"/>
    </w:rPr>
  </w:style>
  <w:style w:type="character" w:customStyle="1" w:styleId="EndnoteTextChar">
    <w:name w:val="Endnote Text Char"/>
    <w:basedOn w:val="DefaultParagraphFont"/>
    <w:link w:val="EndnoteText"/>
    <w:uiPriority w:val="99"/>
    <w:semiHidden/>
    <w:rsid w:val="00F2123F"/>
    <w:rPr>
      <w:rFonts w:eastAsiaTheme="minorHAnsi"/>
      <w:szCs w:val="20"/>
    </w:rPr>
  </w:style>
  <w:style w:type="paragraph" w:styleId="EnvelopeReturn">
    <w:name w:val="envelope return"/>
    <w:basedOn w:val="Normal"/>
    <w:uiPriority w:val="99"/>
    <w:semiHidden/>
    <w:unhideWhenUsed/>
    <w:rsid w:val="00F2123F"/>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2123F"/>
    <w:pPr>
      <w:spacing w:after="0" w:line="240" w:lineRule="auto"/>
    </w:pPr>
    <w:rPr>
      <w:rFonts w:eastAsiaTheme="minorHAnsi" w:cstheme="minorBidi"/>
      <w:szCs w:val="20"/>
    </w:rPr>
  </w:style>
  <w:style w:type="character" w:customStyle="1" w:styleId="FootnoteTextChar">
    <w:name w:val="Footnote Text Char"/>
    <w:basedOn w:val="DefaultParagraphFont"/>
    <w:link w:val="FootnoteText"/>
    <w:uiPriority w:val="99"/>
    <w:semiHidden/>
    <w:rsid w:val="00F2123F"/>
    <w:rPr>
      <w:rFonts w:eastAsiaTheme="minorHAnsi"/>
      <w:szCs w:val="20"/>
    </w:rPr>
  </w:style>
  <w:style w:type="character" w:styleId="HTMLCode">
    <w:name w:val="HTML Code"/>
    <w:basedOn w:val="DefaultParagraphFont"/>
    <w:uiPriority w:val="99"/>
    <w:semiHidden/>
    <w:unhideWhenUsed/>
    <w:rsid w:val="00F2123F"/>
    <w:rPr>
      <w:rFonts w:ascii="Consolas" w:hAnsi="Consolas"/>
      <w:sz w:val="22"/>
      <w:szCs w:val="20"/>
    </w:rPr>
  </w:style>
  <w:style w:type="character" w:styleId="HTMLKeyboard">
    <w:name w:val="HTML Keyboard"/>
    <w:basedOn w:val="DefaultParagraphFont"/>
    <w:uiPriority w:val="99"/>
    <w:semiHidden/>
    <w:unhideWhenUsed/>
    <w:rsid w:val="00F2123F"/>
    <w:rPr>
      <w:rFonts w:ascii="Consolas" w:hAnsi="Consolas"/>
      <w:sz w:val="22"/>
      <w:szCs w:val="20"/>
    </w:rPr>
  </w:style>
  <w:style w:type="paragraph" w:styleId="HTMLPreformatted">
    <w:name w:val="HTML Preformatted"/>
    <w:basedOn w:val="Normal"/>
    <w:link w:val="HTMLPreformattedChar"/>
    <w:uiPriority w:val="99"/>
    <w:semiHidden/>
    <w:unhideWhenUsed/>
    <w:rsid w:val="00F2123F"/>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F2123F"/>
    <w:rPr>
      <w:rFonts w:ascii="Consolas" w:eastAsiaTheme="minorHAnsi" w:hAnsi="Consolas"/>
      <w:szCs w:val="20"/>
    </w:rPr>
  </w:style>
  <w:style w:type="character" w:styleId="HTMLTypewriter">
    <w:name w:val="HTML Typewriter"/>
    <w:basedOn w:val="DefaultParagraphFont"/>
    <w:uiPriority w:val="99"/>
    <w:semiHidden/>
    <w:unhideWhenUsed/>
    <w:rsid w:val="00F2123F"/>
    <w:rPr>
      <w:rFonts w:ascii="Consolas" w:hAnsi="Consolas"/>
      <w:sz w:val="22"/>
      <w:szCs w:val="20"/>
    </w:rPr>
  </w:style>
  <w:style w:type="paragraph" w:styleId="MacroText">
    <w:name w:val="macro"/>
    <w:link w:val="MacroTextChar"/>
    <w:uiPriority w:val="99"/>
    <w:semiHidden/>
    <w:unhideWhenUsed/>
    <w:rsid w:val="00F212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HAnsi" w:hAnsi="Consolas"/>
      <w:szCs w:val="20"/>
      <w:lang w:val="en-US"/>
    </w:rPr>
  </w:style>
  <w:style w:type="character" w:customStyle="1" w:styleId="MacroTextChar">
    <w:name w:val="Macro Text Char"/>
    <w:basedOn w:val="DefaultParagraphFont"/>
    <w:link w:val="MacroText"/>
    <w:uiPriority w:val="99"/>
    <w:semiHidden/>
    <w:rsid w:val="00F2123F"/>
    <w:rPr>
      <w:rFonts w:ascii="Consolas" w:eastAsiaTheme="minorHAnsi" w:hAnsi="Consolas"/>
      <w:szCs w:val="20"/>
      <w:lang w:val="en-US"/>
    </w:rPr>
  </w:style>
  <w:style w:type="paragraph" w:styleId="PlainText">
    <w:name w:val="Plain Text"/>
    <w:basedOn w:val="Normal"/>
    <w:link w:val="PlainTextChar"/>
    <w:uiPriority w:val="99"/>
    <w:semiHidden/>
    <w:unhideWhenUsed/>
    <w:rsid w:val="00F2123F"/>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F2123F"/>
    <w:rPr>
      <w:rFonts w:ascii="Consolas" w:eastAsiaTheme="minorHAnsi" w:hAnsi="Consolas"/>
      <w:szCs w:val="21"/>
    </w:rPr>
  </w:style>
  <w:style w:type="character" w:customStyle="1" w:styleId="normaltextrun">
    <w:name w:val="normaltextrun"/>
    <w:basedOn w:val="DefaultParagraphFont"/>
    <w:rsid w:val="00F2123F"/>
  </w:style>
  <w:style w:type="character" w:customStyle="1" w:styleId="UnresolvedMention1">
    <w:name w:val="Unresolved Mention1"/>
    <w:basedOn w:val="DefaultParagraphFont"/>
    <w:uiPriority w:val="99"/>
    <w:rsid w:val="00F2123F"/>
    <w:rPr>
      <w:color w:val="808080"/>
      <w:shd w:val="clear" w:color="auto" w:fill="E6E6E6"/>
    </w:rPr>
  </w:style>
  <w:style w:type="character" w:customStyle="1" w:styleId="UnresolvedMention2">
    <w:name w:val="Unresolved Mention2"/>
    <w:basedOn w:val="DefaultParagraphFont"/>
    <w:uiPriority w:val="99"/>
    <w:rsid w:val="00F2123F"/>
    <w:rPr>
      <w:color w:val="808080"/>
      <w:shd w:val="clear" w:color="auto" w:fill="E6E6E6"/>
    </w:rPr>
  </w:style>
  <w:style w:type="paragraph" w:styleId="Revision">
    <w:name w:val="Revision"/>
    <w:hidden/>
    <w:uiPriority w:val="99"/>
    <w:semiHidden/>
    <w:rsid w:val="00F2123F"/>
    <w:pPr>
      <w:spacing w:after="0" w:line="240" w:lineRule="auto"/>
    </w:pPr>
    <w:rPr>
      <w:rFonts w:eastAsiaTheme="minorHAnsi"/>
      <w:lang w:val="en-US"/>
    </w:rPr>
  </w:style>
  <w:style w:type="character" w:customStyle="1" w:styleId="Mention1">
    <w:name w:val="Mention1"/>
    <w:basedOn w:val="DefaultParagraphFont"/>
    <w:uiPriority w:val="99"/>
    <w:unhideWhenUsed/>
    <w:rsid w:val="00F2123F"/>
    <w:rPr>
      <w:color w:val="2B579A"/>
      <w:shd w:val="clear" w:color="auto" w:fill="E1DFDD"/>
    </w:rPr>
  </w:style>
  <w:style w:type="paragraph" w:customStyle="1" w:styleId="paragraph">
    <w:name w:val="paragraph"/>
    <w:basedOn w:val="Normal"/>
    <w:rsid w:val="00F2123F"/>
    <w:pPr>
      <w:spacing w:before="100" w:beforeAutospacing="1" w:after="100" w:afterAutospacing="1" w:line="240" w:lineRule="auto"/>
    </w:pPr>
    <w:rPr>
      <w:rFonts w:ascii="Calibri" w:eastAsiaTheme="minorHAnsi" w:hAnsi="Calibri" w:cs="Calibri"/>
      <w:lang w:eastAsia="en-AU"/>
    </w:rPr>
  </w:style>
  <w:style w:type="character" w:customStyle="1" w:styleId="eop">
    <w:name w:val="eop"/>
    <w:basedOn w:val="DefaultParagraphFont"/>
    <w:rsid w:val="00F2123F"/>
  </w:style>
  <w:style w:type="paragraph" w:styleId="Bibliography">
    <w:name w:val="Bibliography"/>
    <w:basedOn w:val="Normal"/>
    <w:next w:val="Normal"/>
    <w:uiPriority w:val="37"/>
    <w:semiHidden/>
    <w:unhideWhenUsed/>
    <w:rsid w:val="00493479"/>
  </w:style>
  <w:style w:type="paragraph" w:styleId="BodyText2">
    <w:name w:val="Body Text 2"/>
    <w:basedOn w:val="Normal"/>
    <w:link w:val="BodyText2Char"/>
    <w:uiPriority w:val="99"/>
    <w:semiHidden/>
    <w:unhideWhenUsed/>
    <w:rsid w:val="00493479"/>
    <w:pPr>
      <w:spacing w:after="120" w:line="480" w:lineRule="auto"/>
    </w:pPr>
  </w:style>
  <w:style w:type="character" w:customStyle="1" w:styleId="BodyText2Char">
    <w:name w:val="Body Text 2 Char"/>
    <w:basedOn w:val="DefaultParagraphFont"/>
    <w:link w:val="BodyText2"/>
    <w:uiPriority w:val="99"/>
    <w:semiHidden/>
    <w:rsid w:val="00493479"/>
    <w:rPr>
      <w:rFonts w:eastAsiaTheme="minorEastAsia" w:cs="Arial"/>
    </w:rPr>
  </w:style>
  <w:style w:type="paragraph" w:styleId="BodyTextFirstIndent">
    <w:name w:val="Body Text First Indent"/>
    <w:basedOn w:val="BodyText"/>
    <w:link w:val="BodyTextFirstIndentChar"/>
    <w:uiPriority w:val="99"/>
    <w:semiHidden/>
    <w:unhideWhenUsed/>
    <w:rsid w:val="00493479"/>
    <w:pPr>
      <w:spacing w:after="200"/>
      <w:ind w:firstLine="360"/>
    </w:pPr>
  </w:style>
  <w:style w:type="character" w:customStyle="1" w:styleId="BodyTextFirstIndentChar">
    <w:name w:val="Body Text First Indent Char"/>
    <w:basedOn w:val="BodyTextChar"/>
    <w:link w:val="BodyTextFirstIndent"/>
    <w:uiPriority w:val="99"/>
    <w:semiHidden/>
    <w:rsid w:val="00493479"/>
    <w:rPr>
      <w:rFonts w:ascii="Arial" w:eastAsiaTheme="minorEastAsia" w:hAnsi="Arial" w:cs="Arial"/>
      <w:lang w:val="en-AU"/>
    </w:rPr>
  </w:style>
  <w:style w:type="paragraph" w:styleId="BodyTextIndent">
    <w:name w:val="Body Text Indent"/>
    <w:basedOn w:val="Normal"/>
    <w:link w:val="BodyTextIndentChar"/>
    <w:uiPriority w:val="99"/>
    <w:semiHidden/>
    <w:unhideWhenUsed/>
    <w:rsid w:val="00493479"/>
    <w:pPr>
      <w:spacing w:after="120"/>
      <w:ind w:left="283"/>
    </w:pPr>
  </w:style>
  <w:style w:type="character" w:customStyle="1" w:styleId="BodyTextIndentChar">
    <w:name w:val="Body Text Indent Char"/>
    <w:basedOn w:val="DefaultParagraphFont"/>
    <w:link w:val="BodyTextIndent"/>
    <w:uiPriority w:val="99"/>
    <w:semiHidden/>
    <w:rsid w:val="00493479"/>
    <w:rPr>
      <w:rFonts w:eastAsiaTheme="minorEastAsia" w:cs="Arial"/>
    </w:rPr>
  </w:style>
  <w:style w:type="paragraph" w:styleId="BodyTextFirstIndent2">
    <w:name w:val="Body Text First Indent 2"/>
    <w:basedOn w:val="BodyTextIndent"/>
    <w:link w:val="BodyTextFirstIndent2Char"/>
    <w:uiPriority w:val="99"/>
    <w:semiHidden/>
    <w:unhideWhenUsed/>
    <w:rsid w:val="0049347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93479"/>
    <w:rPr>
      <w:rFonts w:eastAsiaTheme="minorEastAsia" w:cs="Arial"/>
    </w:rPr>
  </w:style>
  <w:style w:type="paragraph" w:styleId="BodyTextIndent2">
    <w:name w:val="Body Text Indent 2"/>
    <w:basedOn w:val="Normal"/>
    <w:link w:val="BodyTextIndent2Char"/>
    <w:uiPriority w:val="99"/>
    <w:semiHidden/>
    <w:unhideWhenUsed/>
    <w:rsid w:val="00493479"/>
    <w:pPr>
      <w:spacing w:after="120" w:line="480" w:lineRule="auto"/>
      <w:ind w:left="283"/>
    </w:pPr>
  </w:style>
  <w:style w:type="character" w:customStyle="1" w:styleId="BodyTextIndent2Char">
    <w:name w:val="Body Text Indent 2 Char"/>
    <w:basedOn w:val="DefaultParagraphFont"/>
    <w:link w:val="BodyTextIndent2"/>
    <w:uiPriority w:val="99"/>
    <w:semiHidden/>
    <w:rsid w:val="00493479"/>
    <w:rPr>
      <w:rFonts w:eastAsiaTheme="minorEastAsia" w:cs="Arial"/>
    </w:rPr>
  </w:style>
  <w:style w:type="paragraph" w:styleId="Closing">
    <w:name w:val="Closing"/>
    <w:basedOn w:val="Normal"/>
    <w:link w:val="ClosingChar"/>
    <w:uiPriority w:val="99"/>
    <w:semiHidden/>
    <w:unhideWhenUsed/>
    <w:rsid w:val="00493479"/>
    <w:pPr>
      <w:spacing w:after="0" w:line="240" w:lineRule="auto"/>
      <w:ind w:left="4252"/>
    </w:pPr>
  </w:style>
  <w:style w:type="character" w:customStyle="1" w:styleId="ClosingChar">
    <w:name w:val="Closing Char"/>
    <w:basedOn w:val="DefaultParagraphFont"/>
    <w:link w:val="Closing"/>
    <w:uiPriority w:val="99"/>
    <w:semiHidden/>
    <w:rsid w:val="00493479"/>
    <w:rPr>
      <w:rFonts w:eastAsiaTheme="minorEastAsia" w:cs="Arial"/>
    </w:rPr>
  </w:style>
  <w:style w:type="paragraph" w:styleId="Date">
    <w:name w:val="Date"/>
    <w:basedOn w:val="Normal"/>
    <w:next w:val="Normal"/>
    <w:link w:val="DateChar"/>
    <w:uiPriority w:val="99"/>
    <w:semiHidden/>
    <w:unhideWhenUsed/>
    <w:rsid w:val="00493479"/>
  </w:style>
  <w:style w:type="character" w:customStyle="1" w:styleId="DateChar">
    <w:name w:val="Date Char"/>
    <w:basedOn w:val="DefaultParagraphFont"/>
    <w:link w:val="Date"/>
    <w:uiPriority w:val="99"/>
    <w:semiHidden/>
    <w:rsid w:val="00493479"/>
    <w:rPr>
      <w:rFonts w:eastAsiaTheme="minorEastAsia" w:cs="Arial"/>
    </w:rPr>
  </w:style>
  <w:style w:type="paragraph" w:styleId="E-mailSignature">
    <w:name w:val="E-mail Signature"/>
    <w:basedOn w:val="Normal"/>
    <w:link w:val="E-mailSignatureChar"/>
    <w:uiPriority w:val="99"/>
    <w:semiHidden/>
    <w:unhideWhenUsed/>
    <w:rsid w:val="00493479"/>
    <w:pPr>
      <w:spacing w:after="0" w:line="240" w:lineRule="auto"/>
    </w:pPr>
  </w:style>
  <w:style w:type="character" w:customStyle="1" w:styleId="E-mailSignatureChar">
    <w:name w:val="E-mail Signature Char"/>
    <w:basedOn w:val="DefaultParagraphFont"/>
    <w:link w:val="E-mailSignature"/>
    <w:uiPriority w:val="99"/>
    <w:semiHidden/>
    <w:rsid w:val="00493479"/>
    <w:rPr>
      <w:rFonts w:eastAsiaTheme="minorEastAsia" w:cs="Arial"/>
    </w:rPr>
  </w:style>
  <w:style w:type="paragraph" w:styleId="EnvelopeAddress">
    <w:name w:val="envelope address"/>
    <w:basedOn w:val="Normal"/>
    <w:uiPriority w:val="99"/>
    <w:semiHidden/>
    <w:unhideWhenUsed/>
    <w:rsid w:val="004934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493479"/>
    <w:pPr>
      <w:spacing w:after="0" w:line="240" w:lineRule="auto"/>
    </w:pPr>
    <w:rPr>
      <w:i/>
      <w:iCs/>
    </w:rPr>
  </w:style>
  <w:style w:type="character" w:customStyle="1" w:styleId="HTMLAddressChar">
    <w:name w:val="HTML Address Char"/>
    <w:basedOn w:val="DefaultParagraphFont"/>
    <w:link w:val="HTMLAddress"/>
    <w:uiPriority w:val="99"/>
    <w:semiHidden/>
    <w:rsid w:val="00493479"/>
    <w:rPr>
      <w:rFonts w:eastAsiaTheme="minorEastAsia" w:cs="Arial"/>
      <w:i/>
      <w:iCs/>
    </w:rPr>
  </w:style>
  <w:style w:type="paragraph" w:styleId="Index1">
    <w:name w:val="index 1"/>
    <w:basedOn w:val="Normal"/>
    <w:next w:val="Normal"/>
    <w:autoRedefine/>
    <w:uiPriority w:val="99"/>
    <w:semiHidden/>
    <w:unhideWhenUsed/>
    <w:rsid w:val="00493479"/>
    <w:pPr>
      <w:spacing w:after="0" w:line="240" w:lineRule="auto"/>
      <w:ind w:left="220" w:hanging="220"/>
    </w:pPr>
  </w:style>
  <w:style w:type="paragraph" w:styleId="Index2">
    <w:name w:val="index 2"/>
    <w:basedOn w:val="Normal"/>
    <w:next w:val="Normal"/>
    <w:autoRedefine/>
    <w:uiPriority w:val="99"/>
    <w:semiHidden/>
    <w:unhideWhenUsed/>
    <w:rsid w:val="00493479"/>
    <w:pPr>
      <w:spacing w:after="0" w:line="240" w:lineRule="auto"/>
      <w:ind w:left="440" w:hanging="220"/>
    </w:pPr>
  </w:style>
  <w:style w:type="paragraph" w:styleId="Index3">
    <w:name w:val="index 3"/>
    <w:basedOn w:val="Normal"/>
    <w:next w:val="Normal"/>
    <w:autoRedefine/>
    <w:uiPriority w:val="99"/>
    <w:semiHidden/>
    <w:unhideWhenUsed/>
    <w:rsid w:val="00493479"/>
    <w:pPr>
      <w:spacing w:after="0" w:line="240" w:lineRule="auto"/>
      <w:ind w:left="660" w:hanging="220"/>
    </w:pPr>
  </w:style>
  <w:style w:type="paragraph" w:styleId="Index4">
    <w:name w:val="index 4"/>
    <w:basedOn w:val="Normal"/>
    <w:next w:val="Normal"/>
    <w:autoRedefine/>
    <w:uiPriority w:val="99"/>
    <w:semiHidden/>
    <w:unhideWhenUsed/>
    <w:rsid w:val="00493479"/>
    <w:pPr>
      <w:spacing w:after="0" w:line="240" w:lineRule="auto"/>
      <w:ind w:left="880" w:hanging="220"/>
    </w:pPr>
  </w:style>
  <w:style w:type="paragraph" w:styleId="Index5">
    <w:name w:val="index 5"/>
    <w:basedOn w:val="Normal"/>
    <w:next w:val="Normal"/>
    <w:autoRedefine/>
    <w:uiPriority w:val="99"/>
    <w:semiHidden/>
    <w:unhideWhenUsed/>
    <w:rsid w:val="00493479"/>
    <w:pPr>
      <w:spacing w:after="0" w:line="240" w:lineRule="auto"/>
      <w:ind w:left="1100" w:hanging="220"/>
    </w:pPr>
  </w:style>
  <w:style w:type="paragraph" w:styleId="Index6">
    <w:name w:val="index 6"/>
    <w:basedOn w:val="Normal"/>
    <w:next w:val="Normal"/>
    <w:autoRedefine/>
    <w:uiPriority w:val="99"/>
    <w:semiHidden/>
    <w:unhideWhenUsed/>
    <w:rsid w:val="00493479"/>
    <w:pPr>
      <w:spacing w:after="0" w:line="240" w:lineRule="auto"/>
      <w:ind w:left="1320" w:hanging="220"/>
    </w:pPr>
  </w:style>
  <w:style w:type="paragraph" w:styleId="Index7">
    <w:name w:val="index 7"/>
    <w:basedOn w:val="Normal"/>
    <w:next w:val="Normal"/>
    <w:autoRedefine/>
    <w:uiPriority w:val="99"/>
    <w:semiHidden/>
    <w:unhideWhenUsed/>
    <w:rsid w:val="00493479"/>
    <w:pPr>
      <w:spacing w:after="0" w:line="240" w:lineRule="auto"/>
      <w:ind w:left="1540" w:hanging="220"/>
    </w:pPr>
  </w:style>
  <w:style w:type="paragraph" w:styleId="Index8">
    <w:name w:val="index 8"/>
    <w:basedOn w:val="Normal"/>
    <w:next w:val="Normal"/>
    <w:autoRedefine/>
    <w:uiPriority w:val="99"/>
    <w:semiHidden/>
    <w:unhideWhenUsed/>
    <w:rsid w:val="00493479"/>
    <w:pPr>
      <w:spacing w:after="0" w:line="240" w:lineRule="auto"/>
      <w:ind w:left="1760" w:hanging="220"/>
    </w:pPr>
  </w:style>
  <w:style w:type="paragraph" w:styleId="Index9">
    <w:name w:val="index 9"/>
    <w:basedOn w:val="Normal"/>
    <w:next w:val="Normal"/>
    <w:autoRedefine/>
    <w:uiPriority w:val="99"/>
    <w:semiHidden/>
    <w:unhideWhenUsed/>
    <w:rsid w:val="00493479"/>
    <w:pPr>
      <w:spacing w:after="0" w:line="240" w:lineRule="auto"/>
      <w:ind w:left="1980" w:hanging="220"/>
    </w:pPr>
  </w:style>
  <w:style w:type="paragraph" w:styleId="IndexHeading">
    <w:name w:val="index heading"/>
    <w:basedOn w:val="Normal"/>
    <w:next w:val="Index1"/>
    <w:uiPriority w:val="99"/>
    <w:semiHidden/>
    <w:unhideWhenUsed/>
    <w:rsid w:val="00493479"/>
    <w:rPr>
      <w:rFonts w:asciiTheme="majorHAnsi" w:eastAsiaTheme="majorEastAsia" w:hAnsiTheme="majorHAnsi" w:cstheme="majorBidi"/>
      <w:b/>
      <w:bCs/>
    </w:rPr>
  </w:style>
  <w:style w:type="paragraph" w:styleId="List">
    <w:name w:val="List"/>
    <w:basedOn w:val="Normal"/>
    <w:uiPriority w:val="99"/>
    <w:semiHidden/>
    <w:unhideWhenUsed/>
    <w:rsid w:val="00493479"/>
    <w:pPr>
      <w:ind w:left="283" w:hanging="283"/>
      <w:contextualSpacing/>
    </w:pPr>
  </w:style>
  <w:style w:type="paragraph" w:styleId="List2">
    <w:name w:val="List 2"/>
    <w:basedOn w:val="Normal"/>
    <w:uiPriority w:val="99"/>
    <w:semiHidden/>
    <w:unhideWhenUsed/>
    <w:rsid w:val="00493479"/>
    <w:pPr>
      <w:ind w:left="566" w:hanging="283"/>
      <w:contextualSpacing/>
    </w:pPr>
  </w:style>
  <w:style w:type="paragraph" w:styleId="List3">
    <w:name w:val="List 3"/>
    <w:basedOn w:val="Normal"/>
    <w:uiPriority w:val="99"/>
    <w:semiHidden/>
    <w:unhideWhenUsed/>
    <w:rsid w:val="00493479"/>
    <w:pPr>
      <w:ind w:left="849" w:hanging="283"/>
      <w:contextualSpacing/>
    </w:pPr>
  </w:style>
  <w:style w:type="paragraph" w:styleId="List4">
    <w:name w:val="List 4"/>
    <w:basedOn w:val="Normal"/>
    <w:uiPriority w:val="99"/>
    <w:semiHidden/>
    <w:unhideWhenUsed/>
    <w:rsid w:val="00493479"/>
    <w:pPr>
      <w:ind w:left="1132" w:hanging="283"/>
      <w:contextualSpacing/>
    </w:pPr>
  </w:style>
  <w:style w:type="paragraph" w:styleId="List5">
    <w:name w:val="List 5"/>
    <w:basedOn w:val="Normal"/>
    <w:uiPriority w:val="99"/>
    <w:semiHidden/>
    <w:unhideWhenUsed/>
    <w:rsid w:val="00493479"/>
    <w:pPr>
      <w:ind w:left="1415" w:hanging="283"/>
      <w:contextualSpacing/>
    </w:pPr>
  </w:style>
  <w:style w:type="paragraph" w:styleId="ListBullet">
    <w:name w:val="List Bullet"/>
    <w:basedOn w:val="Normal"/>
    <w:uiPriority w:val="99"/>
    <w:semiHidden/>
    <w:unhideWhenUsed/>
    <w:rsid w:val="00493479"/>
    <w:pPr>
      <w:numPr>
        <w:numId w:val="10"/>
      </w:numPr>
      <w:contextualSpacing/>
    </w:pPr>
  </w:style>
  <w:style w:type="paragraph" w:styleId="ListBullet3">
    <w:name w:val="List Bullet 3"/>
    <w:basedOn w:val="Normal"/>
    <w:uiPriority w:val="99"/>
    <w:semiHidden/>
    <w:unhideWhenUsed/>
    <w:rsid w:val="00493479"/>
    <w:pPr>
      <w:numPr>
        <w:numId w:val="11"/>
      </w:numPr>
      <w:contextualSpacing/>
    </w:pPr>
  </w:style>
  <w:style w:type="paragraph" w:styleId="ListBullet4">
    <w:name w:val="List Bullet 4"/>
    <w:basedOn w:val="Normal"/>
    <w:uiPriority w:val="99"/>
    <w:semiHidden/>
    <w:unhideWhenUsed/>
    <w:rsid w:val="00493479"/>
    <w:pPr>
      <w:numPr>
        <w:numId w:val="12"/>
      </w:numPr>
      <w:contextualSpacing/>
    </w:pPr>
  </w:style>
  <w:style w:type="paragraph" w:styleId="ListBullet5">
    <w:name w:val="List Bullet 5"/>
    <w:basedOn w:val="Normal"/>
    <w:uiPriority w:val="99"/>
    <w:semiHidden/>
    <w:unhideWhenUsed/>
    <w:rsid w:val="00493479"/>
    <w:pPr>
      <w:numPr>
        <w:numId w:val="13"/>
      </w:numPr>
      <w:contextualSpacing/>
    </w:pPr>
  </w:style>
  <w:style w:type="paragraph" w:styleId="ListContinue">
    <w:name w:val="List Continue"/>
    <w:basedOn w:val="Normal"/>
    <w:uiPriority w:val="99"/>
    <w:semiHidden/>
    <w:unhideWhenUsed/>
    <w:rsid w:val="00493479"/>
    <w:pPr>
      <w:spacing w:after="120"/>
      <w:ind w:left="283"/>
      <w:contextualSpacing/>
    </w:pPr>
  </w:style>
  <w:style w:type="paragraph" w:styleId="ListContinue2">
    <w:name w:val="List Continue 2"/>
    <w:basedOn w:val="Normal"/>
    <w:uiPriority w:val="99"/>
    <w:semiHidden/>
    <w:unhideWhenUsed/>
    <w:rsid w:val="00493479"/>
    <w:pPr>
      <w:spacing w:after="120"/>
      <w:ind w:left="566"/>
      <w:contextualSpacing/>
    </w:pPr>
  </w:style>
  <w:style w:type="paragraph" w:styleId="ListContinue3">
    <w:name w:val="List Continue 3"/>
    <w:basedOn w:val="Normal"/>
    <w:uiPriority w:val="99"/>
    <w:semiHidden/>
    <w:unhideWhenUsed/>
    <w:rsid w:val="00493479"/>
    <w:pPr>
      <w:spacing w:after="120"/>
      <w:ind w:left="849"/>
      <w:contextualSpacing/>
    </w:pPr>
  </w:style>
  <w:style w:type="paragraph" w:styleId="ListContinue4">
    <w:name w:val="List Continue 4"/>
    <w:basedOn w:val="Normal"/>
    <w:uiPriority w:val="99"/>
    <w:semiHidden/>
    <w:unhideWhenUsed/>
    <w:rsid w:val="00493479"/>
    <w:pPr>
      <w:spacing w:after="120"/>
      <w:ind w:left="1132"/>
      <w:contextualSpacing/>
    </w:pPr>
  </w:style>
  <w:style w:type="paragraph" w:styleId="ListContinue5">
    <w:name w:val="List Continue 5"/>
    <w:basedOn w:val="Normal"/>
    <w:uiPriority w:val="99"/>
    <w:semiHidden/>
    <w:unhideWhenUsed/>
    <w:rsid w:val="00493479"/>
    <w:pPr>
      <w:spacing w:after="120"/>
      <w:ind w:left="1415"/>
      <w:contextualSpacing/>
    </w:pPr>
  </w:style>
  <w:style w:type="paragraph" w:styleId="ListNumber">
    <w:name w:val="List Number"/>
    <w:basedOn w:val="Normal"/>
    <w:uiPriority w:val="99"/>
    <w:semiHidden/>
    <w:unhideWhenUsed/>
    <w:rsid w:val="00493479"/>
    <w:pPr>
      <w:numPr>
        <w:numId w:val="14"/>
      </w:numPr>
      <w:contextualSpacing/>
    </w:pPr>
  </w:style>
  <w:style w:type="paragraph" w:styleId="ListNumber2">
    <w:name w:val="List Number 2"/>
    <w:basedOn w:val="Normal"/>
    <w:uiPriority w:val="99"/>
    <w:semiHidden/>
    <w:unhideWhenUsed/>
    <w:rsid w:val="00493479"/>
    <w:pPr>
      <w:numPr>
        <w:numId w:val="15"/>
      </w:numPr>
      <w:contextualSpacing/>
    </w:pPr>
  </w:style>
  <w:style w:type="paragraph" w:styleId="ListNumber3">
    <w:name w:val="List Number 3"/>
    <w:basedOn w:val="Normal"/>
    <w:uiPriority w:val="99"/>
    <w:semiHidden/>
    <w:unhideWhenUsed/>
    <w:rsid w:val="00493479"/>
    <w:pPr>
      <w:numPr>
        <w:numId w:val="16"/>
      </w:numPr>
      <w:contextualSpacing/>
    </w:pPr>
  </w:style>
  <w:style w:type="paragraph" w:styleId="ListNumber4">
    <w:name w:val="List Number 4"/>
    <w:basedOn w:val="Normal"/>
    <w:uiPriority w:val="99"/>
    <w:semiHidden/>
    <w:unhideWhenUsed/>
    <w:rsid w:val="00493479"/>
    <w:pPr>
      <w:numPr>
        <w:numId w:val="17"/>
      </w:numPr>
      <w:contextualSpacing/>
    </w:pPr>
  </w:style>
  <w:style w:type="paragraph" w:styleId="ListNumber5">
    <w:name w:val="List Number 5"/>
    <w:basedOn w:val="Normal"/>
    <w:uiPriority w:val="99"/>
    <w:semiHidden/>
    <w:unhideWhenUsed/>
    <w:rsid w:val="00493479"/>
    <w:pPr>
      <w:numPr>
        <w:numId w:val="18"/>
      </w:numPr>
      <w:contextualSpacing/>
    </w:pPr>
  </w:style>
  <w:style w:type="paragraph" w:styleId="MessageHeader">
    <w:name w:val="Message Header"/>
    <w:basedOn w:val="Normal"/>
    <w:link w:val="MessageHeaderChar"/>
    <w:uiPriority w:val="99"/>
    <w:semiHidden/>
    <w:unhideWhenUsed/>
    <w:rsid w:val="004934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347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93479"/>
    <w:pPr>
      <w:ind w:left="720"/>
    </w:pPr>
  </w:style>
  <w:style w:type="paragraph" w:styleId="NoteHeading">
    <w:name w:val="Note Heading"/>
    <w:basedOn w:val="Normal"/>
    <w:next w:val="Normal"/>
    <w:link w:val="NoteHeadingChar"/>
    <w:uiPriority w:val="99"/>
    <w:semiHidden/>
    <w:unhideWhenUsed/>
    <w:rsid w:val="00493479"/>
    <w:pPr>
      <w:spacing w:after="0" w:line="240" w:lineRule="auto"/>
    </w:pPr>
  </w:style>
  <w:style w:type="character" w:customStyle="1" w:styleId="NoteHeadingChar">
    <w:name w:val="Note Heading Char"/>
    <w:basedOn w:val="DefaultParagraphFont"/>
    <w:link w:val="NoteHeading"/>
    <w:uiPriority w:val="99"/>
    <w:semiHidden/>
    <w:rsid w:val="00493479"/>
    <w:rPr>
      <w:rFonts w:eastAsiaTheme="minorEastAsia" w:cs="Arial"/>
    </w:rPr>
  </w:style>
  <w:style w:type="paragraph" w:styleId="Salutation">
    <w:name w:val="Salutation"/>
    <w:basedOn w:val="Normal"/>
    <w:next w:val="Normal"/>
    <w:link w:val="SalutationChar"/>
    <w:uiPriority w:val="99"/>
    <w:semiHidden/>
    <w:unhideWhenUsed/>
    <w:rsid w:val="00493479"/>
  </w:style>
  <w:style w:type="character" w:customStyle="1" w:styleId="SalutationChar">
    <w:name w:val="Salutation Char"/>
    <w:basedOn w:val="DefaultParagraphFont"/>
    <w:link w:val="Salutation"/>
    <w:uiPriority w:val="99"/>
    <w:semiHidden/>
    <w:rsid w:val="00493479"/>
    <w:rPr>
      <w:rFonts w:eastAsiaTheme="minorEastAsia" w:cs="Arial"/>
    </w:rPr>
  </w:style>
  <w:style w:type="paragraph" w:styleId="Signature">
    <w:name w:val="Signature"/>
    <w:basedOn w:val="Normal"/>
    <w:link w:val="SignatureChar"/>
    <w:uiPriority w:val="99"/>
    <w:semiHidden/>
    <w:unhideWhenUsed/>
    <w:rsid w:val="00493479"/>
    <w:pPr>
      <w:spacing w:after="0" w:line="240" w:lineRule="auto"/>
      <w:ind w:left="4252"/>
    </w:pPr>
  </w:style>
  <w:style w:type="character" w:customStyle="1" w:styleId="SignatureChar">
    <w:name w:val="Signature Char"/>
    <w:basedOn w:val="DefaultParagraphFont"/>
    <w:link w:val="Signature"/>
    <w:uiPriority w:val="99"/>
    <w:semiHidden/>
    <w:rsid w:val="00493479"/>
    <w:rPr>
      <w:rFonts w:eastAsiaTheme="minorEastAsia" w:cs="Arial"/>
    </w:rPr>
  </w:style>
  <w:style w:type="paragraph" w:styleId="TableofAuthorities">
    <w:name w:val="table of authorities"/>
    <w:basedOn w:val="Normal"/>
    <w:next w:val="Normal"/>
    <w:uiPriority w:val="99"/>
    <w:semiHidden/>
    <w:unhideWhenUsed/>
    <w:rsid w:val="00493479"/>
    <w:pPr>
      <w:spacing w:after="0"/>
      <w:ind w:left="220" w:hanging="220"/>
    </w:pPr>
  </w:style>
  <w:style w:type="paragraph" w:customStyle="1" w:styleId="NWMPHNCrossReference">
    <w:name w:val="NWMPHN Cross Reference"/>
    <w:basedOn w:val="NWMPHNBodyText"/>
    <w:rsid w:val="0028680C"/>
    <w:pPr>
      <w:spacing w:line="240" w:lineRule="auto"/>
    </w:pPr>
  </w:style>
  <w:style w:type="paragraph" w:customStyle="1" w:styleId="Default">
    <w:name w:val="Default"/>
    <w:rsid w:val="00271CE1"/>
    <w:pPr>
      <w:autoSpaceDE w:val="0"/>
      <w:autoSpaceDN w:val="0"/>
      <w:adjustRightInd w:val="0"/>
      <w:spacing w:after="0" w:line="240" w:lineRule="auto"/>
    </w:pPr>
    <w:rPr>
      <w:rFonts w:ascii="HelveticaNeueLT Std Lt Cn" w:hAnsi="HelveticaNeueLT Std Lt Cn" w:cs="HelveticaNeueLT Std Lt Cn"/>
      <w:color w:val="000000"/>
      <w:sz w:val="24"/>
      <w:szCs w:val="24"/>
      <w:lang w:val="en-GB"/>
    </w:rPr>
  </w:style>
  <w:style w:type="paragraph" w:customStyle="1" w:styleId="Pa1">
    <w:name w:val="Pa1"/>
    <w:basedOn w:val="Default"/>
    <w:next w:val="Default"/>
    <w:uiPriority w:val="99"/>
    <w:rsid w:val="00271CE1"/>
    <w:pPr>
      <w:spacing w:line="221" w:lineRule="atLeast"/>
    </w:pPr>
    <w:rPr>
      <w:rFonts w:cstheme="minorBidi"/>
      <w:color w:val="auto"/>
    </w:rPr>
  </w:style>
  <w:style w:type="paragraph" w:customStyle="1" w:styleId="Pa18">
    <w:name w:val="Pa18"/>
    <w:basedOn w:val="Default"/>
    <w:next w:val="Default"/>
    <w:uiPriority w:val="99"/>
    <w:rsid w:val="00271CE1"/>
    <w:pPr>
      <w:spacing w:line="221" w:lineRule="atLeast"/>
    </w:pPr>
    <w:rPr>
      <w:rFonts w:cstheme="minorBidi"/>
      <w:color w:val="auto"/>
    </w:rPr>
  </w:style>
  <w:style w:type="paragraph" w:customStyle="1" w:styleId="NWMPHNFootertext">
    <w:name w:val="NWMPHN Footer text"/>
    <w:basedOn w:val="Normal"/>
    <w:rsid w:val="00CE36B6"/>
    <w:pPr>
      <w:ind w:left="-284"/>
    </w:pPr>
    <w:rPr>
      <w:rFonts w:ascii="Calibri" w:hAnsi="Calibri"/>
      <w:sz w:val="14"/>
      <w:szCs w:val="14"/>
    </w:rPr>
  </w:style>
  <w:style w:type="paragraph" w:customStyle="1" w:styleId="NWMPHNPageNo">
    <w:name w:val="NWMPHN Page No"/>
    <w:basedOn w:val="Normal"/>
    <w:rsid w:val="00CE36B6"/>
    <w:pPr>
      <w:jc w:val="right"/>
    </w:pPr>
    <w:rPr>
      <w:rFonts w:ascii="Calibri" w:hAnsi="Calibri"/>
      <w:color w:val="505050"/>
      <w:sz w:val="18"/>
      <w:szCs w:val="18"/>
    </w:rPr>
  </w:style>
  <w:style w:type="paragraph" w:customStyle="1" w:styleId="DocumentControlTableHeader">
    <w:name w:val="Document Control Table Header"/>
    <w:basedOn w:val="Heading2"/>
    <w:link w:val="DocumentControlTableHeaderChar"/>
    <w:rsid w:val="00E53FEA"/>
    <w:pPr>
      <w:framePr w:hSpace="180" w:wrap="around" w:vAnchor="page" w:hAnchor="margin" w:y="2477"/>
      <w:numPr>
        <w:ilvl w:val="0"/>
        <w:numId w:val="0"/>
      </w:numPr>
      <w:spacing w:before="0" w:after="0"/>
      <w:outlineLvl w:val="9"/>
    </w:pPr>
  </w:style>
  <w:style w:type="paragraph" w:customStyle="1" w:styleId="DocumentControlTableBody">
    <w:name w:val="Document Control Table Body"/>
    <w:basedOn w:val="PHNTablebodycopy"/>
    <w:link w:val="DocumentControlTableBodyChar"/>
    <w:rsid w:val="00E53FEA"/>
    <w:pPr>
      <w:framePr w:hSpace="180" w:wrap="around" w:vAnchor="page" w:hAnchor="margin" w:y="2477"/>
      <w:outlineLvl w:val="9"/>
    </w:pPr>
    <w:rPr>
      <w:color w:val="07365D"/>
    </w:rPr>
  </w:style>
  <w:style w:type="character" w:customStyle="1" w:styleId="DocumentControlTableHeaderChar">
    <w:name w:val="Document Control Table Header Char"/>
    <w:basedOn w:val="Heading2Char"/>
    <w:link w:val="DocumentControlTableHeader"/>
    <w:rsid w:val="00E53FEA"/>
    <w:rPr>
      <w:rFonts w:ascii="Calibri" w:eastAsiaTheme="majorEastAsia" w:hAnsi="Calibri" w:cstheme="majorBidi"/>
      <w:b/>
      <w:bCs/>
      <w:color w:val="04355E"/>
      <w:sz w:val="24"/>
      <w:szCs w:val="24"/>
      <w:lang w:val="en-US"/>
    </w:rPr>
  </w:style>
  <w:style w:type="character" w:customStyle="1" w:styleId="PHNTablebodycopyChar">
    <w:name w:val="PHN Table body copy Char"/>
    <w:basedOn w:val="DefaultParagraphFont"/>
    <w:link w:val="PHNTablebodycopy"/>
    <w:rsid w:val="00E53FEA"/>
    <w:rPr>
      <w:rFonts w:eastAsiaTheme="minorEastAsia" w:cs="Arial"/>
      <w:sz w:val="20"/>
      <w:szCs w:val="20"/>
      <w:lang w:val="en-US"/>
    </w:rPr>
  </w:style>
  <w:style w:type="character" w:customStyle="1" w:styleId="DocumentControlTableBodyChar">
    <w:name w:val="Document Control Table Body Char"/>
    <w:basedOn w:val="PHNTablebodycopyChar"/>
    <w:link w:val="DocumentControlTableBody"/>
    <w:rsid w:val="00E53FEA"/>
    <w:rPr>
      <w:rFonts w:eastAsiaTheme="minorEastAsia" w:cs="Arial"/>
      <w:color w:val="07365D"/>
      <w:sz w:val="20"/>
      <w:szCs w:val="20"/>
      <w:lang w:val="en-US"/>
    </w:rPr>
  </w:style>
  <w:style w:type="paragraph" w:customStyle="1" w:styleId="TableTextNWMPHN">
    <w:name w:val="Table Text  NWMPHN"/>
    <w:qFormat/>
    <w:rsid w:val="00DA7B0D"/>
    <w:pPr>
      <w:spacing w:after="0"/>
    </w:pPr>
    <w:rPr>
      <w:rFonts w:eastAsiaTheme="minorHAnsi" w:cs="Arial"/>
      <w:bCs/>
      <w:color w:val="04355E"/>
      <w:sz w:val="20"/>
      <w:lang w:val="en-US"/>
    </w:rPr>
  </w:style>
  <w:style w:type="paragraph" w:customStyle="1" w:styleId="TableParagraph">
    <w:name w:val="Table Paragraph"/>
    <w:basedOn w:val="Normal"/>
    <w:uiPriority w:val="1"/>
    <w:qFormat/>
    <w:rsid w:val="00DA7B0D"/>
    <w:pPr>
      <w:widowControl w:val="0"/>
      <w:autoSpaceDE w:val="0"/>
      <w:autoSpaceDN w:val="0"/>
      <w:spacing w:after="0" w:line="240" w:lineRule="auto"/>
    </w:pPr>
    <w:rPr>
      <w:rFonts w:ascii="Calibri" w:eastAsia="Calibri" w:hAnsi="Calibri" w:cs="Calibri"/>
      <w:lang w:eastAsia="en-AU" w:bidi="en-AU"/>
    </w:rPr>
  </w:style>
  <w:style w:type="table" w:customStyle="1" w:styleId="NWMPHNTableColour1">
    <w:name w:val="NWMPHN Table (Colour)1"/>
    <w:basedOn w:val="TableNormal"/>
    <w:uiPriority w:val="99"/>
    <w:rsid w:val="00DA7B0D"/>
    <w:pPr>
      <w:spacing w:after="0" w:line="240" w:lineRule="auto"/>
    </w:pPr>
    <w:rPr>
      <w:rFonts w:eastAsiaTheme="minorEastAsia"/>
      <w:color w:val="07365D"/>
      <w:sz w:val="24"/>
      <w:szCs w:val="24"/>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customStyle="1" w:styleId="Tableheading">
    <w:name w:val="Table heading"/>
    <w:basedOn w:val="Normal"/>
    <w:rsid w:val="00FA4BCF"/>
    <w:pPr>
      <w:spacing w:after="240" w:line="240" w:lineRule="atLeast"/>
      <w:jc w:val="both"/>
    </w:pPr>
    <w:rPr>
      <w:rFonts w:ascii="Arial" w:eastAsia="Times New Roman" w:hAnsi="Arial" w:cs="Times New Roman"/>
      <w:b/>
      <w:sz w:val="18"/>
      <w:szCs w:val="20"/>
    </w:rPr>
  </w:style>
  <w:style w:type="character" w:customStyle="1" w:styleId="TableTextChar">
    <w:name w:val="Table Text Char"/>
    <w:basedOn w:val="DefaultParagraphFont"/>
    <w:link w:val="TableText0"/>
    <w:rsid w:val="00D43AF9"/>
    <w:rPr>
      <w:rFonts w:cs="Arial"/>
      <w:bCs/>
      <w:szCs w:val="20"/>
    </w:rPr>
  </w:style>
  <w:style w:type="character" w:styleId="UnresolvedMention">
    <w:name w:val="Unresolved Mention"/>
    <w:basedOn w:val="DefaultParagraphFont"/>
    <w:uiPriority w:val="99"/>
    <w:rsid w:val="00290772"/>
    <w:rPr>
      <w:color w:val="605E5C"/>
      <w:shd w:val="clear" w:color="auto" w:fill="E1DFDD"/>
    </w:rPr>
  </w:style>
  <w:style w:type="numbering" w:customStyle="1" w:styleId="Style1">
    <w:name w:val="Style1"/>
    <w:uiPriority w:val="99"/>
    <w:rsid w:val="0042694A"/>
    <w:pPr>
      <w:numPr>
        <w:numId w:val="20"/>
      </w:numPr>
    </w:pPr>
  </w:style>
  <w:style w:type="character" w:styleId="Mention">
    <w:name w:val="Mention"/>
    <w:basedOn w:val="DefaultParagraphFont"/>
    <w:uiPriority w:val="99"/>
    <w:rsid w:val="008B4D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sucksmith\Melbourne%20Primary%20Care%20Network\Communications%20-%20Documents\mt%20docs\Style%20Guide\Style%20Guide%202020%20v1.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20" ma:contentTypeDescription="Create a new document." ma:contentTypeScope="" ma:versionID="fe34b8134e27d506ba7be2810e7882e3">
  <xsd:schema xmlns:xsd="http://www.w3.org/2001/XMLSchema" xmlns:xs="http://www.w3.org/2001/XMLSchema" xmlns:p="http://schemas.microsoft.com/office/2006/metadata/properties" xmlns:ns1="http://schemas.microsoft.com/sharepoint/v3" xmlns:ns2="7bdb6b0d-99a7-4a7d-8ed4-3cb78acbe226" xmlns:ns3="9c04a6b2-a9bb-42aa-8892-b9c0cda05067" targetNamespace="http://schemas.microsoft.com/office/2006/metadata/properties" ma:root="true" ma:fieldsID="2758fa62b97b0972ba9225047883ead7" ns1:_="" ns2:_="" ns3:_="">
    <xsd:import namespace="http://schemas.microsoft.com/sharepoint/v3"/>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e52976-74d3-420a-8d52-a7aac112dbc2}" ma:internalName="TaxCatchAll" ma:showField="CatchAllData" ma:web="9c04a6b2-a9bb-42aa-8892-b9c0cda05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db6b0d-99a7-4a7d-8ed4-3cb78acbe226">
      <Terms xmlns="http://schemas.microsoft.com/office/infopath/2007/PartnerControls"/>
    </lcf76f155ced4ddcb4097134ff3c332f>
    <_ip_UnifiedCompliancePolicyUIAction xmlns="http://schemas.microsoft.com/sharepoint/v3" xsi:nil="true"/>
    <TaxCatchAll xmlns="9c04a6b2-a9bb-42aa-8892-b9c0cda05067"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4FAB1-9BB6-4F4F-999C-8C0FAC9CD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19A2B-C0DC-49F7-97C7-183C839930C4}">
  <ds:schemaRefs>
    <ds:schemaRef ds:uri="http://schemas.openxmlformats.org/officeDocument/2006/bibliography"/>
  </ds:schemaRefs>
</ds:datastoreItem>
</file>

<file path=customXml/itemProps3.xml><?xml version="1.0" encoding="utf-8"?>
<ds:datastoreItem xmlns:ds="http://schemas.openxmlformats.org/officeDocument/2006/customXml" ds:itemID="{BE780224-A510-4FE0-B7CB-F61B8F5C1B90}">
  <ds:schemaRefs>
    <ds:schemaRef ds:uri="7bdb6b0d-99a7-4a7d-8ed4-3cb78acbe226"/>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9c04a6b2-a9bb-42aa-8892-b9c0cda05067"/>
    <ds:schemaRef ds:uri="http://purl.org/dc/elements/1.1/"/>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009970-0D99-4E47-967E-CD4F489B6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 Guide 2020 v1</Template>
  <TotalTime>0</TotalTime>
  <Pages>13</Pages>
  <Words>1583</Words>
  <Characters>9472</Characters>
  <Application>Microsoft Office Word</Application>
  <DocSecurity>0</DocSecurity>
  <Lines>231</Lines>
  <Paragraphs>127</Paragraphs>
  <ScaleCrop>false</ScaleCrop>
  <Company/>
  <LinksUpToDate>false</LinksUpToDate>
  <CharactersWithSpaces>10928</CharactersWithSpaces>
  <SharedDoc>false</SharedDoc>
  <HLinks>
    <vt:vector size="48" baseType="variant">
      <vt:variant>
        <vt:i4>1048624</vt:i4>
      </vt:variant>
      <vt:variant>
        <vt:i4>44</vt:i4>
      </vt:variant>
      <vt:variant>
        <vt:i4>0</vt:i4>
      </vt:variant>
      <vt:variant>
        <vt:i4>5</vt:i4>
      </vt:variant>
      <vt:variant>
        <vt:lpwstr/>
      </vt:variant>
      <vt:variant>
        <vt:lpwstr>_Toc203121370</vt:lpwstr>
      </vt:variant>
      <vt:variant>
        <vt:i4>1114160</vt:i4>
      </vt:variant>
      <vt:variant>
        <vt:i4>38</vt:i4>
      </vt:variant>
      <vt:variant>
        <vt:i4>0</vt:i4>
      </vt:variant>
      <vt:variant>
        <vt:i4>5</vt:i4>
      </vt:variant>
      <vt:variant>
        <vt:lpwstr/>
      </vt:variant>
      <vt:variant>
        <vt:lpwstr>_Toc203121369</vt:lpwstr>
      </vt:variant>
      <vt:variant>
        <vt:i4>1114160</vt:i4>
      </vt:variant>
      <vt:variant>
        <vt:i4>32</vt:i4>
      </vt:variant>
      <vt:variant>
        <vt:i4>0</vt:i4>
      </vt:variant>
      <vt:variant>
        <vt:i4>5</vt:i4>
      </vt:variant>
      <vt:variant>
        <vt:lpwstr/>
      </vt:variant>
      <vt:variant>
        <vt:lpwstr>_Toc203121368</vt:lpwstr>
      </vt:variant>
      <vt:variant>
        <vt:i4>1114160</vt:i4>
      </vt:variant>
      <vt:variant>
        <vt:i4>26</vt:i4>
      </vt:variant>
      <vt:variant>
        <vt:i4>0</vt:i4>
      </vt:variant>
      <vt:variant>
        <vt:i4>5</vt:i4>
      </vt:variant>
      <vt:variant>
        <vt:lpwstr/>
      </vt:variant>
      <vt:variant>
        <vt:lpwstr>_Toc203121367</vt:lpwstr>
      </vt:variant>
      <vt:variant>
        <vt:i4>1114160</vt:i4>
      </vt:variant>
      <vt:variant>
        <vt:i4>20</vt:i4>
      </vt:variant>
      <vt:variant>
        <vt:i4>0</vt:i4>
      </vt:variant>
      <vt:variant>
        <vt:i4>5</vt:i4>
      </vt:variant>
      <vt:variant>
        <vt:lpwstr/>
      </vt:variant>
      <vt:variant>
        <vt:lpwstr>_Toc203121366</vt:lpwstr>
      </vt:variant>
      <vt:variant>
        <vt:i4>1114160</vt:i4>
      </vt:variant>
      <vt:variant>
        <vt:i4>14</vt:i4>
      </vt:variant>
      <vt:variant>
        <vt:i4>0</vt:i4>
      </vt:variant>
      <vt:variant>
        <vt:i4>5</vt:i4>
      </vt:variant>
      <vt:variant>
        <vt:lpwstr/>
      </vt:variant>
      <vt:variant>
        <vt:lpwstr>_Toc203121365</vt:lpwstr>
      </vt:variant>
      <vt:variant>
        <vt:i4>1114160</vt:i4>
      </vt:variant>
      <vt:variant>
        <vt:i4>8</vt:i4>
      </vt:variant>
      <vt:variant>
        <vt:i4>0</vt:i4>
      </vt:variant>
      <vt:variant>
        <vt:i4>5</vt:i4>
      </vt:variant>
      <vt:variant>
        <vt:lpwstr/>
      </vt:variant>
      <vt:variant>
        <vt:lpwstr>_Toc203121364</vt:lpwstr>
      </vt:variant>
      <vt:variant>
        <vt:i4>1114160</vt:i4>
      </vt:variant>
      <vt:variant>
        <vt:i4>2</vt:i4>
      </vt:variant>
      <vt:variant>
        <vt:i4>0</vt:i4>
      </vt:variant>
      <vt:variant>
        <vt:i4>5</vt:i4>
      </vt:variant>
      <vt:variant>
        <vt:lpwstr/>
      </vt:variant>
      <vt:variant>
        <vt:lpwstr>_Toc203121363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Sucksmith</dc:creator>
  <cp:keywords/>
  <cp:lastModifiedBy>Ashish Mahendra</cp:lastModifiedBy>
  <cp:revision>2</cp:revision>
  <cp:lastPrinted>2022-05-12T08:05:00Z</cp:lastPrinted>
  <dcterms:created xsi:type="dcterms:W3CDTF">2025-07-11T00:42:00Z</dcterms:created>
  <dcterms:modified xsi:type="dcterms:W3CDTF">2025-07-11T00:42:00Z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178</vt:lpwstr>
  </property>
  <property fmtid="{D5CDD505-2E9C-101B-9397-08002B2CF9AE}" pid="3" name="ContentTypeId">
    <vt:lpwstr>0x0101007789D26845D29246B6E82779149CEC04</vt:lpwstr>
  </property>
  <property fmtid="{D5CDD505-2E9C-101B-9397-08002B2CF9AE}" pid="4" name="Document Type">
    <vt:lpwstr/>
  </property>
  <property fmtid="{D5CDD505-2E9C-101B-9397-08002B2CF9AE}" pid="5" name="NWMPHN Tags">
    <vt:lpwstr>5;#QMS|9b693a0f-9b5d-4879-842f-549f504d683b</vt:lpwstr>
  </property>
  <property fmtid="{D5CDD505-2E9C-101B-9397-08002B2CF9AE}" pid="6" name="MediaServiceImageTags">
    <vt:lpwstr/>
  </property>
  <property fmtid="{D5CDD505-2E9C-101B-9397-08002B2CF9AE}" pid="7" name="NWMPHN_x0020_Tags">
    <vt:lpwstr>5;#QMS|9b693a0f-9b5d-4879-842f-549f504d683b</vt:lpwstr>
  </property>
  <property fmtid="{D5CDD505-2E9C-101B-9397-08002B2CF9AE}" pid="8" name="Document_x0020_Type">
    <vt:lpwstr/>
  </property>
</Properties>
</file>